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465" w:rsidRPr="000A1DE4" w:rsidRDefault="00FC7465" w:rsidP="000A1DE4">
      <w:pPr>
        <w:spacing w:line="240" w:lineRule="auto"/>
        <w:jc w:val="right"/>
        <w:rPr>
          <w:rFonts w:cs="Simplified Arabic"/>
          <w:sz w:val="28"/>
          <w:szCs w:val="28"/>
          <w:rtl/>
          <w:lang w:bidi="ar-IQ"/>
        </w:rPr>
      </w:pPr>
      <w:r w:rsidRPr="000A1DE4">
        <w:rPr>
          <w:rFonts w:cs="Simplified Arabic" w:hint="eastAsia"/>
          <w:sz w:val="28"/>
          <w:szCs w:val="28"/>
          <w:rtl/>
          <w:lang w:bidi="ar-IQ"/>
        </w:rPr>
        <w:t>نعوت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العذاب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القران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الكريم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دراسة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دلالية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right"/>
        <w:rPr>
          <w:rFonts w:cs="Simplified Arabic"/>
          <w:sz w:val="28"/>
          <w:szCs w:val="28"/>
          <w:rtl/>
          <w:lang w:bidi="ar-IQ"/>
        </w:rPr>
      </w:pPr>
      <w:r w:rsidRPr="000A1DE4">
        <w:rPr>
          <w:rFonts w:cs="Simplified Arabic" w:hint="eastAsia"/>
          <w:sz w:val="28"/>
          <w:szCs w:val="28"/>
          <w:rtl/>
          <w:lang w:bidi="ar-IQ"/>
        </w:rPr>
        <w:t>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.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ماجد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محسن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راشد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/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جامعة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واسط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/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كلية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التربية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الأساسية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/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قسم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اللغة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العربية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/>
          <w:sz w:val="28"/>
          <w:szCs w:val="28"/>
          <w:rtl/>
        </w:rPr>
        <w:tab/>
        <w:t xml:space="preserve">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ind w:left="43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المقدمة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  </w:t>
      </w:r>
      <w:r w:rsidRPr="000A1DE4">
        <w:rPr>
          <w:rFonts w:cs="Simplified Arabic" w:hint="eastAsia"/>
          <w:sz w:val="28"/>
          <w:szCs w:val="28"/>
          <w:rtl/>
        </w:rPr>
        <w:t>الحمد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رب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العالمين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والصلاة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والسلام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المرسلين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آله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وصحبه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أجمعين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وبعد</w:t>
      </w:r>
      <w:r w:rsidRPr="000A1DE4">
        <w:rPr>
          <w:rFonts w:cs="Simplified Arabic"/>
          <w:sz w:val="28"/>
          <w:szCs w:val="28"/>
          <w:rtl/>
        </w:rPr>
        <w:t xml:space="preserve">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ind w:left="43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 </w:t>
      </w:r>
      <w:r w:rsidRPr="000A1DE4">
        <w:rPr>
          <w:rFonts w:cs="Simplified Arabic" w:hint="eastAsia"/>
          <w:sz w:val="28"/>
          <w:szCs w:val="28"/>
          <w:rtl/>
        </w:rPr>
        <w:t>فهذا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البحث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،وما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دلّ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نعوت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واختصاص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الالفاظ</w:t>
      </w:r>
      <w:r w:rsidRPr="000A1DE4">
        <w:rPr>
          <w:rFonts w:cs="Simplified Arabic"/>
          <w:sz w:val="28"/>
          <w:szCs w:val="28"/>
          <w:rtl/>
        </w:rPr>
        <w:t xml:space="preserve"> - ( </w:t>
      </w:r>
      <w:r w:rsidRPr="000A1DE4">
        <w:rPr>
          <w:rFonts w:cs="Simplified Arabic" w:hint="eastAsia"/>
          <w:sz w:val="28"/>
          <w:szCs w:val="28"/>
          <w:rtl/>
        </w:rPr>
        <w:t>النعوت</w:t>
      </w:r>
      <w:r w:rsidRPr="000A1DE4">
        <w:rPr>
          <w:rFonts w:cs="Simplified Arabic"/>
          <w:sz w:val="28"/>
          <w:szCs w:val="28"/>
          <w:rtl/>
        </w:rPr>
        <w:t xml:space="preserve"> ) - </w:t>
      </w:r>
      <w:r w:rsidRPr="000A1DE4">
        <w:rPr>
          <w:rFonts w:cs="Simplified Arabic" w:hint="eastAsia"/>
          <w:sz w:val="28"/>
          <w:szCs w:val="28"/>
          <w:rtl/>
        </w:rPr>
        <w:t>بالعذاب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محاولة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جادة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انطلقت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القرآن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الكريم</w:t>
      </w:r>
      <w:r w:rsidRPr="000A1DE4">
        <w:rPr>
          <w:rFonts w:cs="Simplified Arabic"/>
          <w:sz w:val="28"/>
          <w:szCs w:val="28"/>
          <w:rtl/>
        </w:rPr>
        <w:t xml:space="preserve"> - </w:t>
      </w:r>
      <w:r w:rsidRPr="000A1DE4">
        <w:rPr>
          <w:rFonts w:cs="Simplified Arabic" w:hint="eastAsia"/>
          <w:sz w:val="28"/>
          <w:szCs w:val="28"/>
          <w:rtl/>
        </w:rPr>
        <w:t>كتاب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العربية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الخالد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لدراسة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ظاهرة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اسلوبية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أساليبه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المعجزة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دلالة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الكلمة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حيث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كونها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نعتا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جهة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المعنى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والسياق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يرد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والغوص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أعماق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المعنى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للكشف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درره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البلاغية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والدلالية</w:t>
      </w:r>
      <w:r w:rsidRPr="000A1DE4">
        <w:rPr>
          <w:rFonts w:cs="Simplified Arabic"/>
          <w:sz w:val="28"/>
          <w:szCs w:val="28"/>
          <w:rtl/>
        </w:rPr>
        <w:t xml:space="preserve"> 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ind w:left="43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</w:t>
      </w:r>
      <w:r w:rsidRPr="000A1DE4">
        <w:rPr>
          <w:rFonts w:cs="Simplified Arabic" w:hint="eastAsia"/>
          <w:sz w:val="28"/>
          <w:szCs w:val="28"/>
          <w:rtl/>
        </w:rPr>
        <w:t>وجاء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اختياري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لموضوع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نعوت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الكريم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دراسة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دلالية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إيمانا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لهذه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النعوت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أغراضا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مختلفة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ومعاني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شتى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لكل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نعت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معنى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دلاليا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يعرف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خلال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دراسة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سياق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تكلمت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السياق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ورد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النعت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فعندما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يقول</w:t>
      </w:r>
      <w:r w:rsidRPr="000A1DE4">
        <w:rPr>
          <w:rFonts w:cs="Simplified Arabic"/>
          <w:sz w:val="28"/>
          <w:szCs w:val="28"/>
          <w:rtl/>
        </w:rPr>
        <w:t xml:space="preserve"> - </w:t>
      </w:r>
      <w:r w:rsidRPr="000A1DE4">
        <w:rPr>
          <w:rFonts w:cs="Simplified Arabic" w:hint="eastAsia"/>
          <w:sz w:val="28"/>
          <w:szCs w:val="28"/>
          <w:rtl/>
        </w:rPr>
        <w:t>جل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وعلا</w:t>
      </w:r>
      <w:r w:rsidRPr="000A1DE4">
        <w:rPr>
          <w:rFonts w:cs="Simplified Arabic"/>
          <w:sz w:val="28"/>
          <w:szCs w:val="28"/>
          <w:rtl/>
        </w:rPr>
        <w:t xml:space="preserve"> - : ( </w:t>
      </w:r>
      <w:r w:rsidRPr="000A1DE4">
        <w:rPr>
          <w:rFonts w:cs="Simplified Arabic" w:hint="eastAsia"/>
          <w:sz w:val="28"/>
          <w:szCs w:val="28"/>
          <w:rtl/>
        </w:rPr>
        <w:t>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واصب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يخص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اقواما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امما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معينة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وعندما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يقول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شديد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ايضا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يخص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امما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اخرى،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وهكذا</w:t>
      </w:r>
      <w:r w:rsidRPr="000A1DE4">
        <w:rPr>
          <w:rFonts w:cs="Simplified Arabic"/>
          <w:sz w:val="28"/>
          <w:szCs w:val="28"/>
          <w:rtl/>
        </w:rPr>
        <w:t xml:space="preserve"> 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ind w:left="43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</w:t>
      </w:r>
      <w:r w:rsidRPr="000A1DE4">
        <w:rPr>
          <w:rFonts w:cs="Simplified Arabic" w:hint="eastAsia"/>
          <w:sz w:val="28"/>
          <w:szCs w:val="28"/>
          <w:rtl/>
        </w:rPr>
        <w:t>وكانت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دراستي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النعوت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مرتبة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حسب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كثرتها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القرآن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الكريم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فأول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ذكرت</w:t>
      </w:r>
      <w:r w:rsidRPr="000A1DE4">
        <w:rPr>
          <w:rFonts w:cs="Simplified Arabic"/>
          <w:sz w:val="28"/>
          <w:szCs w:val="28"/>
          <w:rtl/>
        </w:rPr>
        <w:t xml:space="preserve">   ( </w:t>
      </w:r>
      <w:r w:rsidRPr="000A1DE4">
        <w:rPr>
          <w:rFonts w:cs="Simplified Arabic" w:hint="eastAsia"/>
          <w:sz w:val="28"/>
          <w:szCs w:val="28"/>
          <w:rtl/>
        </w:rPr>
        <w:t>الأليم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نظرا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لكثرة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وروده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أربعا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وستين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وهكذا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بقية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النعوت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ثم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تعرضت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معناه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لغة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واصطلاحا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بالرجوع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معاجم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اللغة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والبلاغة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ثم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بعد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ذكرت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ورد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النعت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كمثال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ثم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درست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سياق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الآية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خلال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البحث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معنى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كلمة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تطلّب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الامر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بالرجوع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كتب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التفسير،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واللغة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والبيان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،لمعرفة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سياق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النعت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ودلالته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ودرجت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النحو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النعوت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الاخرى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وذكرت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خاتمة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البحث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النتائج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توصلت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اليها</w:t>
      </w:r>
      <w:r w:rsidRPr="000A1DE4">
        <w:rPr>
          <w:rFonts w:cs="Simplified Arabic"/>
          <w:sz w:val="28"/>
          <w:szCs w:val="28"/>
          <w:rtl/>
        </w:rPr>
        <w:t xml:space="preserve"> 0   </w:t>
      </w:r>
    </w:p>
    <w:p w:rsidR="00FC7465" w:rsidRPr="000A1DE4" w:rsidRDefault="00FC7465" w:rsidP="000A1DE4">
      <w:pPr>
        <w:pStyle w:val="NoSpacing"/>
        <w:rPr>
          <w:rFonts w:cs="Simplified Arabic"/>
          <w:sz w:val="28"/>
          <w:szCs w:val="28"/>
          <w:rtl/>
        </w:rPr>
      </w:pPr>
    </w:p>
    <w:p w:rsidR="00FC7465" w:rsidRPr="000A1DE4" w:rsidRDefault="00FC7465" w:rsidP="000A1DE4">
      <w:pPr>
        <w:pStyle w:val="NoSpacing"/>
        <w:jc w:val="center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نعوت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</w:p>
    <w:p w:rsidR="00FC7465" w:rsidRPr="000A1DE4" w:rsidRDefault="00FC7465" w:rsidP="00C00A9F">
      <w:pPr>
        <w:pStyle w:val="NoSpacing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 </w:t>
      </w:r>
      <w:r w:rsidRPr="000A1DE4">
        <w:rPr>
          <w:rFonts w:cs="Simplified Arabic" w:hint="eastAsia"/>
          <w:sz w:val="28"/>
          <w:szCs w:val="28"/>
          <w:rtl/>
        </w:rPr>
        <w:t>النعت</w:t>
      </w:r>
      <w:r w:rsidRPr="000A1DE4">
        <w:rPr>
          <w:rFonts w:cs="Simplified Arabic"/>
          <w:sz w:val="28"/>
          <w:szCs w:val="28"/>
          <w:rtl/>
        </w:rPr>
        <w:t xml:space="preserve">: </w:t>
      </w:r>
      <w:r w:rsidRPr="000A1DE4">
        <w:rPr>
          <w:rFonts w:cs="Simplified Arabic" w:hint="eastAsia"/>
          <w:sz w:val="28"/>
          <w:szCs w:val="28"/>
          <w:rtl/>
        </w:rPr>
        <w:t>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تابع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يبين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المقصود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ويكشف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المنعوت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ويزيده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وضوحا</w:t>
      </w:r>
      <w:r w:rsidRPr="000A1DE4">
        <w:rPr>
          <w:rFonts w:cs="Simplified Arabic"/>
          <w:sz w:val="28"/>
          <w:szCs w:val="28"/>
          <w:rtl/>
        </w:rPr>
        <w:t xml:space="preserve">0 </w:t>
      </w:r>
      <w:r w:rsidRPr="000A1DE4">
        <w:rPr>
          <w:rFonts w:cs="Simplified Arabic" w:hint="eastAsia"/>
          <w:sz w:val="28"/>
          <w:szCs w:val="28"/>
          <w:rtl/>
        </w:rPr>
        <w:t>لذا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النحاة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إن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النعت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التابع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المكمل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متبوعه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ببيان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صفة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صفاته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ببيان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صفة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صفات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تعلق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</w:t>
      </w:r>
      <w:r w:rsidRPr="000A1DE4">
        <w:rPr>
          <w:rFonts w:cs="Simplified Arabic"/>
          <w:sz w:val="28"/>
          <w:szCs w:val="28"/>
          <w:vertAlign w:val="superscript"/>
          <w:rtl/>
        </w:rPr>
        <w:t xml:space="preserve"> .(1) </w:t>
      </w:r>
      <w:r w:rsidRPr="000A1DE4">
        <w:rPr>
          <w:rFonts w:cs="Simplified Arabic" w:hint="eastAsia"/>
          <w:sz w:val="28"/>
          <w:szCs w:val="28"/>
          <w:rtl/>
        </w:rPr>
        <w:t>نحو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تعالى</w:t>
      </w:r>
      <w:r w:rsidRPr="000A1DE4">
        <w:rPr>
          <w:rFonts w:cs="Simplified Arabic"/>
          <w:sz w:val="28"/>
          <w:szCs w:val="28"/>
          <w:rtl/>
        </w:rPr>
        <w:t xml:space="preserve"> :(</w:t>
      </w:r>
      <w:r w:rsidRPr="000A1DE4">
        <w:rPr>
          <w:rFonts w:cs="Simplified Arabic" w:hint="eastAsia"/>
          <w:sz w:val="28"/>
          <w:szCs w:val="28"/>
          <w:rtl/>
        </w:rPr>
        <w:t>رَبَّنَا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أَخْرِجْنَا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مِنْ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هَـذِهِ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الْقَرْيَةِ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الظَّالِمِ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أَهْلُهَا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vertAlign w:val="superscript"/>
          <w:rtl/>
        </w:rPr>
        <w:t xml:space="preserve">(2) </w:t>
      </w:r>
      <w:r w:rsidRPr="000A1DE4">
        <w:rPr>
          <w:rFonts w:cs="Simplified Arabic" w:hint="eastAsia"/>
          <w:sz w:val="28"/>
          <w:szCs w:val="28"/>
          <w:rtl/>
        </w:rPr>
        <w:t>فقوله</w:t>
      </w:r>
      <w:r w:rsidRPr="000A1DE4">
        <w:rPr>
          <w:rFonts w:cs="Simplified Arabic"/>
          <w:sz w:val="28"/>
          <w:szCs w:val="28"/>
          <w:rtl/>
        </w:rPr>
        <w:t xml:space="preserve"> :( </w:t>
      </w:r>
      <w:r w:rsidRPr="000A1DE4">
        <w:rPr>
          <w:rFonts w:cs="Simplified Arabic" w:hint="eastAsia"/>
          <w:sz w:val="28"/>
          <w:szCs w:val="28"/>
          <w:rtl/>
        </w:rPr>
        <w:t>الظالم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نعت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بيّن</w:t>
      </w:r>
      <w:r w:rsidRPr="000A1DE4">
        <w:rPr>
          <w:rFonts w:cs="Simplified Arabic"/>
          <w:sz w:val="28"/>
          <w:szCs w:val="28"/>
          <w:rtl/>
        </w:rPr>
        <w:t xml:space="preserve">  </w:t>
      </w:r>
      <w:r w:rsidRPr="000A1DE4">
        <w:rPr>
          <w:rFonts w:cs="Simplified Arabic" w:hint="eastAsia"/>
          <w:sz w:val="28"/>
          <w:szCs w:val="28"/>
          <w:rtl/>
        </w:rPr>
        <w:t>صفة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صفات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تعلق</w:t>
      </w:r>
      <w:r w:rsidRPr="000A1DE4">
        <w:rPr>
          <w:rFonts w:cs="Simplified Arabic"/>
          <w:sz w:val="28"/>
          <w:szCs w:val="28"/>
          <w:rtl/>
        </w:rPr>
        <w:t xml:space="preserve">  </w:t>
      </w:r>
      <w:r w:rsidRPr="000A1DE4">
        <w:rPr>
          <w:rFonts w:cs="Simplified Arabic" w:hint="eastAsia"/>
          <w:sz w:val="28"/>
          <w:szCs w:val="28"/>
          <w:rtl/>
        </w:rPr>
        <w:t>بالقرية،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ويسمى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النعت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السببي</w:t>
      </w:r>
      <w:r w:rsidRPr="000A1DE4">
        <w:rPr>
          <w:rFonts w:cs="Simplified Arabic"/>
          <w:sz w:val="28"/>
          <w:szCs w:val="28"/>
          <w:rtl/>
        </w:rPr>
        <w:t xml:space="preserve">. </w:t>
      </w:r>
      <w:r w:rsidRPr="000A1DE4">
        <w:rPr>
          <w:rFonts w:cs="Simplified Arabic" w:hint="eastAsia"/>
          <w:sz w:val="28"/>
          <w:szCs w:val="28"/>
          <w:rtl/>
        </w:rPr>
        <w:t>وقولنا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نجح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الطالب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المجتهد،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فهنا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النعت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حقيقي</w:t>
      </w:r>
      <w:r w:rsidRPr="000A1DE4">
        <w:rPr>
          <w:rFonts w:cs="Simplified Arabic"/>
          <w:sz w:val="28"/>
          <w:szCs w:val="28"/>
          <w:rtl/>
        </w:rPr>
        <w:t xml:space="preserve"> .</w:t>
      </w:r>
    </w:p>
    <w:p w:rsidR="00FC7465" w:rsidRPr="000A1DE4" w:rsidRDefault="00FC7465" w:rsidP="00C00A9F">
      <w:pPr>
        <w:pStyle w:val="NoSpacing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إن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القرآن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الكريم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بصور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مختلفة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فمرة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يكون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عظيما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ومرة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يكون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شديدا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ومرة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يكون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غليظا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وهكذا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مواطن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كثيرة</w:t>
      </w:r>
      <w:r w:rsidRPr="000A1DE4">
        <w:rPr>
          <w:rFonts w:cs="Simplified Arabic"/>
          <w:sz w:val="28"/>
          <w:szCs w:val="28"/>
          <w:rtl/>
        </w:rPr>
        <w:t xml:space="preserve"> 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فعندما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النعت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بعده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لابد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</w:t>
      </w:r>
      <w:r>
        <w:rPr>
          <w:rFonts w:cs="Simplified Arabic" w:hint="eastAsia"/>
          <w:sz w:val="28"/>
          <w:szCs w:val="28"/>
          <w:rtl/>
        </w:rPr>
        <w:t>ض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شيئا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عليه</w:t>
      </w:r>
      <w:r w:rsidRPr="000A1DE4">
        <w:rPr>
          <w:rFonts w:cs="Simplified Arabic"/>
          <w:sz w:val="28"/>
          <w:szCs w:val="28"/>
          <w:rtl/>
        </w:rPr>
        <w:t>0</w:t>
      </w:r>
      <w:r w:rsidRPr="000A1DE4">
        <w:rPr>
          <w:rFonts w:cs="Simplified Arabic" w:hint="eastAsia"/>
          <w:sz w:val="28"/>
          <w:szCs w:val="28"/>
          <w:rtl/>
        </w:rPr>
        <w:t>فقد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يحدده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يبيّن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نوعه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يكون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مبينا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للكيفية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يكون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عليها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،فضلا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الاغراض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الدلالية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يحملها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التخصيص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والتأكيد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والتوضيح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والذم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والتحقير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vertAlign w:val="superscript"/>
          <w:rtl/>
        </w:rPr>
        <w:t xml:space="preserve">(3) </w:t>
      </w:r>
      <w:r w:rsidRPr="000A1DE4">
        <w:rPr>
          <w:rFonts w:cs="Simplified Arabic" w:hint="eastAsia"/>
          <w:sz w:val="28"/>
          <w:szCs w:val="28"/>
          <w:rtl/>
        </w:rPr>
        <w:t>وما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أغراض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بلاغية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تزيد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جمالية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التعبير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القرآني</w:t>
      </w:r>
      <w:r w:rsidRPr="000A1DE4">
        <w:rPr>
          <w:rFonts w:cs="Simplified Arabic"/>
          <w:sz w:val="28"/>
          <w:szCs w:val="28"/>
          <w:rtl/>
        </w:rPr>
        <w:t xml:space="preserve">.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  <w:lang w:bidi="ar-IQ"/>
        </w:rPr>
        <w:t xml:space="preserve">                          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rPr>
          <w:rFonts w:cs="Simplified Arabic"/>
          <w:sz w:val="28"/>
          <w:szCs w:val="28"/>
          <w:rtl/>
          <w:lang w:bidi="ar-IQ"/>
        </w:rPr>
      </w:pPr>
      <w:r w:rsidRPr="000A1DE4">
        <w:rPr>
          <w:rFonts w:cs="Simplified Arabic" w:hint="eastAsia"/>
          <w:sz w:val="28"/>
          <w:szCs w:val="28"/>
          <w:rtl/>
          <w:lang w:bidi="ar-IQ"/>
        </w:rPr>
        <w:t>الأليم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</w:t>
      </w:r>
    </w:p>
    <w:p w:rsidR="00FC7465" w:rsidRPr="000A1DE4" w:rsidRDefault="00FC7465" w:rsidP="00C00A9F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  <w:lang w:bidi="ar-IQ"/>
        </w:rPr>
      </w:pPr>
      <w:r w:rsidRPr="000A1DE4">
        <w:rPr>
          <w:rFonts w:cs="Simplified Arabic"/>
          <w:sz w:val="28"/>
          <w:szCs w:val="28"/>
          <w:rtl/>
          <w:lang w:bidi="ar-IQ"/>
        </w:rPr>
        <w:t xml:space="preserve"> .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لغة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ألِمَ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وجع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يقال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ألم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يألم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ألما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فهو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ألم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ويقال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ألم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بطنه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وجع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بطنا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آلمه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إيلاما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اوجعه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فهو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مؤلم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وأليم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تألم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توجع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وقد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ألم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باب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طرب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(</w:t>
      </w:r>
      <w:r w:rsidRPr="000A1DE4">
        <w:rPr>
          <w:rFonts w:cs="Simplified Arabic" w:hint="eastAsia"/>
          <w:sz w:val="28"/>
          <w:szCs w:val="28"/>
          <w:rtl/>
          <w:lang w:bidi="ar-IQ"/>
        </w:rPr>
        <w:t>ج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آلام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 0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والإيلام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الايجاع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والأليم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والمؤلم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الموجع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كالسميع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بمعنى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المُسمع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</w:t>
      </w:r>
      <w:r w:rsidRPr="000A1DE4">
        <w:rPr>
          <w:rFonts w:cs="Simplified Arabic"/>
          <w:sz w:val="28"/>
          <w:szCs w:val="28"/>
          <w:vertAlign w:val="superscript"/>
          <w:rtl/>
          <w:lang w:bidi="ar-IQ"/>
        </w:rPr>
        <w:t>( 4 )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  <w:lang w:bidi="ar-IQ"/>
        </w:rPr>
      </w:pPr>
      <w:r w:rsidRPr="000A1DE4">
        <w:rPr>
          <w:rFonts w:cs="Simplified Arabic" w:hint="eastAsia"/>
          <w:sz w:val="28"/>
          <w:szCs w:val="28"/>
          <w:rtl/>
          <w:lang w:bidi="ar-IQ"/>
        </w:rPr>
        <w:t>اصطلاحا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هو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الوجع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الشديد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قال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تعالى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(</w:t>
      </w:r>
      <w:r w:rsidRPr="000A1DE4">
        <w:rPr>
          <w:rFonts w:cs="Simplified Arabic" w:hint="eastAsia"/>
          <w:sz w:val="28"/>
          <w:szCs w:val="28"/>
          <w:rtl/>
          <w:lang w:bidi="ar-IQ"/>
        </w:rPr>
        <w:t>َفإِنَّهُمْ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يَأْلَمُونَ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كَمَا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تَأْلَمونَ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</w:t>
      </w:r>
      <w:r w:rsidRPr="000A1DE4">
        <w:rPr>
          <w:rFonts w:cs="Simplified Arabic"/>
          <w:sz w:val="28"/>
          <w:szCs w:val="28"/>
          <w:vertAlign w:val="superscript"/>
          <w:rtl/>
          <w:lang w:bidi="ar-IQ"/>
        </w:rPr>
        <w:t xml:space="preserve">(5)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وقد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ألمت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فلانا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وعذاب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أليم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مؤلم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وهو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متألم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وضربه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فآلمه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ومسه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بضرب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أليم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وبه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ألم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شديد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وهو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موجع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ومؤلم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/>
          <w:sz w:val="28"/>
          <w:szCs w:val="28"/>
          <w:vertAlign w:val="superscript"/>
          <w:rtl/>
          <w:lang w:bidi="ar-IQ"/>
        </w:rPr>
        <w:t xml:space="preserve">( 6) 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وهو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الشعور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يضّاد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اللذة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سواء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أكان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نفسيا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خلقيا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/>
          <w:sz w:val="28"/>
          <w:szCs w:val="28"/>
          <w:vertAlign w:val="superscript"/>
          <w:rtl/>
          <w:lang w:bidi="ar-IQ"/>
        </w:rPr>
        <w:t>(7)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وعلى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ضوء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تقدم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فإن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معنى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الأليم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هو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الوجع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الالم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الذي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يصيب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الانسان،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مصحوبا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بالقسوة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والشدة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لذا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وجدنا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القرآن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الكريم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استعمل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هذه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الصفة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حيث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كونها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نعتا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للعذاب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وهو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اختيار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مناسب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للسياق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الذي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ترد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؛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لأن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-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جل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وعلا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عندما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يذكر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هذا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النعت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لايريد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إلا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الشدة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والقسوة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والالم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بدر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المعاقـب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الدنيا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عقابا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الآخرة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  <w:lang w:bidi="ar-IQ"/>
        </w:rPr>
      </w:pPr>
      <w:r w:rsidRPr="000A1DE4">
        <w:rPr>
          <w:rFonts w:cs="Simplified Arabic" w:hint="eastAsia"/>
          <w:sz w:val="28"/>
          <w:szCs w:val="28"/>
          <w:rtl/>
          <w:lang w:bidi="ar-IQ"/>
        </w:rPr>
        <w:t>فمن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ذلك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قوله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تعالى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(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وَإِذَا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تُتْلَى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عَلَيْهِ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آيَاتُنَا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وَلَّى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مُسْتَكْبِراً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كَأَن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لَّمْ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يَسْمَعْهَا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كَأَنَّ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فِي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أُذُنَيْهِ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وَقْراً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فَبَشِّرْهُ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بِعَذَابٍ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أَلِيمٍ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  <w:lang w:bidi="ar-IQ"/>
        </w:rPr>
        <w:t>(8)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  <w:lang w:bidi="ar-IQ"/>
        </w:rPr>
      </w:pPr>
      <w:r w:rsidRPr="000A1DE4">
        <w:rPr>
          <w:rFonts w:cs="Simplified Arabic"/>
          <w:sz w:val="28"/>
          <w:szCs w:val="28"/>
          <w:rtl/>
          <w:lang w:bidi="ar-IQ"/>
        </w:rPr>
        <w:t xml:space="preserve">    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هذه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الآية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الكريمة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يصف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-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جل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وعلا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-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حال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أعرض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وصد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عبادة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وقول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الحق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فضلا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تكبره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وامتناعه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عنها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فسد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أذنيه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السمع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وبشره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بهذا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العذاب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المؤلم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الموجع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وسياق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الآية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يشير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هذا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المعنى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وقد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بدأه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بقوله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واذا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ولم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يقل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وإن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؛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لأن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الامر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حصل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يحدث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محالة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؛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لأن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(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اذا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)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يقع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كثيرا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سيقع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محالة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بخلاف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إن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فانها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تستعمل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لافتراض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يقع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وقد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يقع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ومعنى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ذلك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التلاوة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حصلت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وقد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عنها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مستكبرا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وقال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تتلى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بالمضارع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ولم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يقل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تليت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للدلالة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تكرار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التلاوة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عليه،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والمفروض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تكرار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التلاوة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يدعو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التأمل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فيها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هذا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فهو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يولي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عنها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مستكبرا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وقال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آياتنا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باضافة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الآيات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ضمير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المعظم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لتعظيم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آياته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وتشنيع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فعله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  <w:lang w:bidi="ar-IQ"/>
        </w:rPr>
      </w:pPr>
      <w:r w:rsidRPr="000A1DE4">
        <w:rPr>
          <w:rFonts w:cs="Simplified Arabic"/>
          <w:sz w:val="28"/>
          <w:szCs w:val="28"/>
          <w:rtl/>
          <w:lang w:bidi="ar-IQ"/>
        </w:rPr>
        <w:t xml:space="preserve">     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وقال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مستكبرا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للدلالة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أنه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يكتف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بالتوليه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فقد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يكون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المولّي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غير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مستكبر،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هذا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فهو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يستكبرعن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آيات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ربه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فوصفه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بالتولي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آيات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ربه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وهو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وصف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قبيح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ثم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وصفه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بالاستكبار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عنها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وهو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زيادة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القبح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/>
          <w:sz w:val="28"/>
          <w:szCs w:val="28"/>
          <w:vertAlign w:val="superscript"/>
          <w:rtl/>
          <w:lang w:bidi="ar-IQ"/>
        </w:rPr>
        <w:t>(9)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  <w:lang w:bidi="ar-IQ"/>
        </w:rPr>
      </w:pPr>
      <w:r w:rsidRPr="000A1DE4">
        <w:rPr>
          <w:rFonts w:cs="Simplified Arabic"/>
          <w:sz w:val="28"/>
          <w:szCs w:val="28"/>
          <w:rtl/>
          <w:lang w:bidi="ar-IQ"/>
        </w:rPr>
        <w:t xml:space="preserve">      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ومعنى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الاستكبار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: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هو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الامتناع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قبول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الحق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تكبرا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تعاظما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لذا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يكون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الاستكبار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طلب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الكبر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بغير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استحقاق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لأنه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يظهر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نفسه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ليس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وانما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يخبر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عنه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بصيغة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الطلب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للايذان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بأن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مآله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محض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الطلب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بدون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حصول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المطلوب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/>
          <w:sz w:val="28"/>
          <w:szCs w:val="28"/>
          <w:vertAlign w:val="superscript"/>
          <w:rtl/>
          <w:lang w:bidi="ar-IQ"/>
        </w:rPr>
        <w:t>(10)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  <w:lang w:bidi="ar-IQ"/>
        </w:rPr>
      </w:pPr>
      <w:r w:rsidRPr="000A1DE4">
        <w:rPr>
          <w:rFonts w:cs="Simplified Arabic"/>
          <w:sz w:val="28"/>
          <w:szCs w:val="28"/>
          <w:rtl/>
          <w:lang w:bidi="ar-IQ"/>
        </w:rPr>
        <w:t xml:space="preserve">      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ومعنى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الوقر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ثقل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الأذن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بالفتح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وقيل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هو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يذهب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السمع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كله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والثقل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اخف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ذلك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وقد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وقِرَت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أذنه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بالكسر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توقر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وقرا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صّمت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/>
          <w:sz w:val="28"/>
          <w:szCs w:val="28"/>
          <w:vertAlign w:val="superscript"/>
          <w:rtl/>
          <w:lang w:bidi="ar-IQ"/>
        </w:rPr>
        <w:t>(11)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  <w:lang w:bidi="ar-IQ"/>
        </w:rPr>
      </w:pPr>
      <w:r w:rsidRPr="000A1DE4">
        <w:rPr>
          <w:rFonts w:cs="Simplified Arabic" w:hint="eastAsia"/>
          <w:sz w:val="28"/>
          <w:szCs w:val="28"/>
          <w:rtl/>
          <w:lang w:bidi="ar-IQ"/>
        </w:rPr>
        <w:t>وقال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فبشره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بعذاب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اليم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والبشرى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إنما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تكون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الخير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ولكنه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قال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ذلك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استهزاء،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فاستهزأ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كما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استهزأ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بآيات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  <w:lang w:bidi="ar-IQ"/>
        </w:rPr>
      </w:pPr>
      <w:r w:rsidRPr="000A1DE4">
        <w:rPr>
          <w:rFonts w:cs="Simplified Arabic"/>
          <w:sz w:val="28"/>
          <w:szCs w:val="28"/>
          <w:rtl/>
          <w:lang w:bidi="ar-IQ"/>
        </w:rPr>
        <w:t xml:space="preserve">   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ووصف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العذاب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هنا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بأنه،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أليم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ووصفه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الآية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السابقة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بأنه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مهين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وذلك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كل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وصف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وضع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بمكانه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اللائق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فان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الاهانه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غالبا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تكون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اذا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وقعت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أمام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الآخرين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وكلما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كانت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أمام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جمع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اكبر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كان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وقعها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اشد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النفس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000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الاية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الثانية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فانه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يصف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العذاب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بأنه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مهين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لانه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ذكره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بمفرد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ولم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يذكر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معه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احد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يشاهد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تعذيبه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فناسب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وصفه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الاليم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</w:t>
      </w:r>
      <w:r w:rsidRPr="000A1DE4">
        <w:rPr>
          <w:rFonts w:cs="Simplified Arabic"/>
          <w:sz w:val="28"/>
          <w:szCs w:val="28"/>
          <w:vertAlign w:val="superscript"/>
          <w:rtl/>
          <w:lang w:bidi="ar-IQ"/>
        </w:rPr>
        <w:t>(12)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  <w:lang w:bidi="ar-IQ"/>
        </w:rPr>
      </w:pPr>
      <w:r w:rsidRPr="000A1DE4">
        <w:rPr>
          <w:rFonts w:cs="Simplified Arabic"/>
          <w:sz w:val="28"/>
          <w:szCs w:val="28"/>
          <w:rtl/>
          <w:lang w:bidi="ar-IQ"/>
        </w:rPr>
        <w:t xml:space="preserve">    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وقد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وصف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العذاب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بالأليم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وهو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أقصى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غايات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الشدة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واللوعة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وفيها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مبالغة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الوجع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وذلك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للترهيب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والوعيد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لمن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يخالف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امره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-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جل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وعلا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- 0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  <w:lang w:bidi="ar-IQ"/>
        </w:rPr>
      </w:pPr>
      <w:r w:rsidRPr="000A1DE4">
        <w:rPr>
          <w:rFonts w:cs="Simplified Arabic"/>
          <w:sz w:val="28"/>
          <w:szCs w:val="28"/>
          <w:rtl/>
          <w:lang w:bidi="ar-IQ"/>
        </w:rPr>
        <w:t xml:space="preserve">    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وجاء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الكشاف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ويقال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ألم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فهو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ألم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كوجع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فهو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وجيع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ووصف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العذاب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نحو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قوله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تحية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بينهم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ضرب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وجيع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وهذا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طريق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قولهم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جد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جده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والالم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الحقيقة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للمؤلم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كما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الجد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للجاد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  <w:lang w:bidi="ar-IQ"/>
        </w:rPr>
        <w:t>(13)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ومعنى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قول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الزمخشري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وصف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العذاب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بالأليم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طريق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المبالغة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فجعل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اليم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هاهنا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بمعنى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مؤلم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والعذاب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هو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المؤلم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  <w:lang w:bidi="ar-IQ"/>
        </w:rPr>
      </w:pPr>
      <w:r w:rsidRPr="000A1DE4">
        <w:rPr>
          <w:rFonts w:cs="Simplified Arabic"/>
          <w:sz w:val="28"/>
          <w:szCs w:val="28"/>
          <w:rtl/>
          <w:lang w:bidi="ar-IQ"/>
        </w:rPr>
        <w:t xml:space="preserve">    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وجاء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معاني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القرآن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للزجاج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معنى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الأليم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الموجع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يصل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وجعه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قلوبهم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  <w:lang w:bidi="ar-IQ"/>
        </w:rPr>
        <w:t>(14)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فيكون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حقيقة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هذا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التقدير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والحاصل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هذه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المسألة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العذاب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سبب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للألم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مسبب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المعذب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يجده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ويحسه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فان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حملنا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الأليم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تأثير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العذاب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كان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الكلام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حقيقة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حملناه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مسبب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العذاب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وهو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يجده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المعذب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كان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باب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وصف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الصفة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يستحقه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الموصوف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/>
          <w:sz w:val="28"/>
          <w:szCs w:val="28"/>
          <w:vertAlign w:val="superscript"/>
          <w:rtl/>
          <w:lang w:bidi="ar-IQ"/>
        </w:rPr>
        <w:t>(15)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  <w:lang w:bidi="ar-IQ"/>
        </w:rPr>
      </w:pPr>
      <w:r w:rsidRPr="000A1DE4">
        <w:rPr>
          <w:rFonts w:cs="Simplified Arabic"/>
          <w:sz w:val="28"/>
          <w:szCs w:val="28"/>
          <w:rtl/>
          <w:lang w:bidi="ar-IQ"/>
        </w:rPr>
        <w:t xml:space="preserve">      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وجاء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الفروق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اللغوية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بين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العذاب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والألم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العذاب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اخص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الألم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وذلك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العذاب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هو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ألم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مستمر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والألم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يكون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مستمرا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وغير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مستمر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ألا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ترى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قرصة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البعوض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ألم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وليس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بعذاب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فان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استمر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ذلك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قلت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عذبني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البعوض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الليلة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فكل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عذاب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وليس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كل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ألم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عذاب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0 </w:t>
      </w:r>
      <w:r w:rsidRPr="000A1DE4">
        <w:rPr>
          <w:rFonts w:cs="Simplified Arabic"/>
          <w:sz w:val="28"/>
          <w:szCs w:val="28"/>
          <w:vertAlign w:val="superscript"/>
          <w:rtl/>
          <w:lang w:bidi="ar-IQ"/>
        </w:rPr>
        <w:t>(16)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وبما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النعت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هو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توضيح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تبين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صفة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صفات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متبوعه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فقد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جاء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الألم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مبينا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صفة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العذاب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والله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اعلم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  <w:lang w:bidi="ar-IQ"/>
        </w:rPr>
      </w:pPr>
      <w:r w:rsidRPr="000A1DE4">
        <w:rPr>
          <w:rFonts w:cs="Simplified Arabic"/>
          <w:sz w:val="28"/>
          <w:szCs w:val="28"/>
          <w:rtl/>
          <w:lang w:bidi="ar-IQ"/>
        </w:rPr>
        <w:t xml:space="preserve">    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وورد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هذا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النعت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القرآن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الكريم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أربعا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وستين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مرة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وهو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اكثر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النعوت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ذكرا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القرآن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0    </w:t>
      </w:r>
    </w:p>
    <w:p w:rsidR="00FC7465" w:rsidRPr="000A1DE4" w:rsidRDefault="00FC7465" w:rsidP="000A1DE4">
      <w:pPr>
        <w:tabs>
          <w:tab w:val="left" w:pos="2900"/>
        </w:tabs>
        <w:spacing w:line="240" w:lineRule="auto"/>
        <w:rPr>
          <w:rFonts w:cs="Simplified Arabic"/>
          <w:sz w:val="28"/>
          <w:szCs w:val="28"/>
          <w:rtl/>
          <w:lang w:bidi="ar-IQ"/>
        </w:rPr>
      </w:pP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  <w:lang w:bidi="ar-IQ"/>
        </w:rPr>
      </w:pPr>
      <w:r w:rsidRPr="000A1DE4">
        <w:rPr>
          <w:rFonts w:cs="Simplified Arabic" w:hint="eastAsia"/>
          <w:sz w:val="28"/>
          <w:szCs w:val="28"/>
          <w:rtl/>
          <w:lang w:bidi="ar-IQ"/>
        </w:rPr>
        <w:t>الشديد</w:t>
      </w:r>
      <w:r w:rsidRPr="000A1DE4">
        <w:rPr>
          <w:rFonts w:cs="Simplified Arabic"/>
          <w:sz w:val="28"/>
          <w:szCs w:val="28"/>
          <w:rtl/>
          <w:lang w:bidi="ar-IQ"/>
        </w:rPr>
        <w:t>: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lang w:bidi="ar-IQ"/>
        </w:rPr>
      </w:pPr>
      <w:r w:rsidRPr="000A1DE4">
        <w:rPr>
          <w:rFonts w:cs="Simplified Arabic" w:hint="eastAsia"/>
          <w:sz w:val="28"/>
          <w:szCs w:val="28"/>
          <w:rtl/>
          <w:lang w:bidi="ar-IQ"/>
        </w:rPr>
        <w:t>لغة</w:t>
      </w:r>
      <w:r w:rsidRPr="000A1DE4">
        <w:rPr>
          <w:rFonts w:cs="Simplified Arabic"/>
          <w:sz w:val="28"/>
          <w:szCs w:val="28"/>
          <w:rtl/>
          <w:lang w:bidi="ar-IQ"/>
        </w:rPr>
        <w:t>:</w:t>
      </w:r>
      <w:r w:rsidRPr="000A1DE4">
        <w:rPr>
          <w:rFonts w:cs="Simplified Arabic" w:hint="eastAsia"/>
          <w:sz w:val="28"/>
          <w:szCs w:val="28"/>
          <w:rtl/>
          <w:lang w:bidi="ar-IQ"/>
        </w:rPr>
        <w:t>جاء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اللسان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الشدة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الصلابة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وهي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نقيض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اللين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تكون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الجوهر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والاعراض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والجمع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شدد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سيبويه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قال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جاء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الاصل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لانه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يشبه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الفعل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lang w:bidi="ar-IQ"/>
        </w:rPr>
      </w:pPr>
      <w:r w:rsidRPr="000A1DE4">
        <w:rPr>
          <w:rFonts w:cs="Simplified Arabic"/>
          <w:sz w:val="28"/>
          <w:szCs w:val="28"/>
          <w:rtl/>
          <w:lang w:bidi="ar-IQ"/>
        </w:rPr>
        <w:t xml:space="preserve">    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وقد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شدّه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يشدّه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شدا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فأشتدّ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وكل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احكم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فقد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شُد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وشدد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وشدد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هو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وتشاد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وشيء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شديد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بين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الشدة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وشيء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شديد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مشتد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قوي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0</w:t>
      </w:r>
      <w:r w:rsidRPr="000A1DE4">
        <w:rPr>
          <w:rFonts w:cs="Simplified Arabic"/>
          <w:sz w:val="28"/>
          <w:szCs w:val="28"/>
          <w:vertAlign w:val="superscript"/>
          <w:rtl/>
          <w:lang w:bidi="ar-IQ"/>
        </w:rPr>
        <w:t xml:space="preserve"> (17)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 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  <w:lang w:bidi="ar-IQ"/>
        </w:rPr>
      </w:pPr>
      <w:r w:rsidRPr="000A1DE4">
        <w:rPr>
          <w:rFonts w:cs="Simplified Arabic" w:hint="eastAsia"/>
          <w:sz w:val="28"/>
          <w:szCs w:val="28"/>
          <w:rtl/>
          <w:lang w:bidi="ar-IQ"/>
        </w:rPr>
        <w:t>اصطلاحا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: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الشد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العقد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القوي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يقال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شددت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الشيء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قويت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عقده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قال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تعالى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(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وَشَدَدْنَا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أَسْرَهُمْ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وقال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(</w:t>
      </w:r>
      <w:r w:rsidRPr="000A1DE4">
        <w:rPr>
          <w:rFonts w:cs="Simplified Arabic" w:hint="eastAsia"/>
          <w:sz w:val="28"/>
          <w:szCs w:val="28"/>
          <w:rtl/>
          <w:lang w:bidi="ar-IQ"/>
        </w:rPr>
        <w:t>َفشُدُّوا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الْوَثَاقَ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  <w:lang w:bidi="ar-IQ"/>
        </w:rPr>
        <w:t xml:space="preserve">(18) 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والشدة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تستعمل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العقد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البدن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قوى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النفس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العذاب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قال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تعالى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(</w:t>
      </w:r>
      <w:r w:rsidRPr="000A1DE4">
        <w:rPr>
          <w:rFonts w:cs="Simplified Arabic" w:hint="eastAsia"/>
          <w:sz w:val="28"/>
          <w:szCs w:val="28"/>
          <w:rtl/>
          <w:lang w:bidi="ar-IQ"/>
        </w:rPr>
        <w:t>َكانُوا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أَشَدَّ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مِنْهُمْ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قُوَّةً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  <w:lang w:bidi="ar-IQ"/>
        </w:rPr>
        <w:t>(19)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وقال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(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عَلَّمَهُ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شَدِيدُ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الْقُوَى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  <w:lang w:bidi="ar-IQ"/>
        </w:rPr>
        <w:t>(20)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يعني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جبريل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عليه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السلام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وقال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( </w:t>
      </w:r>
      <w:r w:rsidRPr="000A1DE4">
        <w:rPr>
          <w:rFonts w:cs="Simplified Arabic"/>
          <w:sz w:val="28"/>
          <w:szCs w:val="28"/>
          <w:vertAlign w:val="superscript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بَأْسُهُمْ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بَيْنَهُمْ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شَدِيدٌ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</w:t>
      </w:r>
      <w:r w:rsidRPr="000A1DE4">
        <w:rPr>
          <w:rFonts w:cs="Simplified Arabic"/>
          <w:sz w:val="28"/>
          <w:szCs w:val="28"/>
          <w:vertAlign w:val="superscript"/>
          <w:rtl/>
          <w:lang w:bidi="ar-IQ"/>
        </w:rPr>
        <w:t xml:space="preserve"> (21)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وقال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(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فِي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الْعَذَابِ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الشَّدِيدِ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  <w:lang w:bidi="ar-IQ"/>
        </w:rPr>
        <w:t>(22)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والشديد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والمتشدد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البخيل،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قال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تعالى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(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وَإِنَّهُ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لِحُبِّ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الْخَيْرِ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لَشَدِيدٌ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  <w:lang w:bidi="ar-IQ"/>
        </w:rPr>
        <w:t xml:space="preserve">(23) 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–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فالشديد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يجوز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يكون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بمعنى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مفعول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كأنه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شدّ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كما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يقال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غُل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الانفصال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000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ويجوز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يكون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بمعنى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فاعل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فالمتشدد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كأنه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شد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صرته</w:t>
      </w:r>
      <w:r w:rsidRPr="000A1DE4">
        <w:rPr>
          <w:rFonts w:cs="Simplified Arabic"/>
          <w:sz w:val="28"/>
          <w:szCs w:val="28"/>
          <w:vertAlign w:val="superscript"/>
          <w:rtl/>
          <w:lang w:bidi="ar-IQ"/>
        </w:rPr>
        <w:t xml:space="preserve"> 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00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وشد</w:t>
      </w:r>
      <w:r w:rsidRPr="000A1DE4">
        <w:rPr>
          <w:rFonts w:cs="Simplified Arabic"/>
          <w:sz w:val="28"/>
          <w:szCs w:val="28"/>
          <w:vertAlign w:val="superscript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فلان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واشتد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اذا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اسرع</w:t>
      </w:r>
      <w:r w:rsidRPr="000A1DE4">
        <w:rPr>
          <w:rFonts w:cs="Simplified Arabic"/>
          <w:sz w:val="28"/>
          <w:szCs w:val="28"/>
          <w:vertAlign w:val="superscript"/>
          <w:rtl/>
          <w:lang w:bidi="ar-IQ"/>
        </w:rPr>
        <w:t xml:space="preserve"> </w:t>
      </w:r>
      <w:r w:rsidRPr="000A1DE4">
        <w:rPr>
          <w:rFonts w:cs="Simplified Arabic"/>
          <w:sz w:val="28"/>
          <w:szCs w:val="28"/>
          <w:rtl/>
          <w:lang w:bidi="ar-IQ"/>
        </w:rPr>
        <w:t>000 ) 0</w:t>
      </w:r>
      <w:r w:rsidRPr="000A1DE4">
        <w:rPr>
          <w:rFonts w:cs="Simplified Arabic"/>
          <w:sz w:val="28"/>
          <w:szCs w:val="28"/>
          <w:vertAlign w:val="superscript"/>
          <w:rtl/>
          <w:lang w:bidi="ar-IQ"/>
        </w:rPr>
        <w:t>(24)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  <w:lang w:bidi="ar-IQ"/>
        </w:rPr>
      </w:pPr>
      <w:r w:rsidRPr="000A1DE4">
        <w:rPr>
          <w:rFonts w:cs="Simplified Arabic"/>
          <w:sz w:val="28"/>
          <w:szCs w:val="28"/>
          <w:rtl/>
          <w:lang w:bidi="ar-IQ"/>
        </w:rPr>
        <w:t xml:space="preserve">       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يفهم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تقدم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كلمة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الشديد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لها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دلالات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معنوية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كثيرة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منها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الصلابة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والقوة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والجفاء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والبخل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الخ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وقد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استعمل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القران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الكريم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هذه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الصفة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ليتناسب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معناها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مع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سياق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الذي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ترد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لأن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-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عز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وجل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عندما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يذكر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هذا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النعت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مع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العذاب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فان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المقام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هو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مقام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تخويف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وزجر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وترهيب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وهو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بلا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شك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يعني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زيادة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وقوة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يتصف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بها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العذاب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الذي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يأمر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-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جل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وعلا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- 0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ليعذب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يشاء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ومن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المواطن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التي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جاءت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فيها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لفظة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الشديد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قوله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تعالى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(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اللّهِ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الَّذِي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لَهُ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مَا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فِي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السَّمَاوَاتِ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وَمَا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فِي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الأَرْضِ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وَوَيْلٌ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لِّلْكَافِرِينَ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مِنْ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عَذَابٍ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شَدِيدٍ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  <w:lang w:bidi="ar-IQ"/>
        </w:rPr>
        <w:t>(25)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يبين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-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جل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وعلا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هذه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الآية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الكريمة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العبودية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والملك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وكل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شيء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تحت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تصرفه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يفعل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يشاء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يريد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ولو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تأملنا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سياق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هذه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الاية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لوجدنا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انه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افتتحها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باسمه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جل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وعلا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-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وإن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كان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بدلا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قبله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إلا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أنه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يمثل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الاحاطة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 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والشمول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والثبوت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أنه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مالك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الملك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ثم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إنه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قدم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الجار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والمجرور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فقال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هذا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التقديم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اهتمام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وعناية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عادة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العرب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تقديم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الشيء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عناية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واهتماما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حيث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أنه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يجلب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اهتمام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السامع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انه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يوجد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هو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اعظم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منه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جل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وعلا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فضلا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التنبيه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الذي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اقتضاه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مقام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الرفعة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والعظمة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ويقدم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الجار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والمجرور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علما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حقه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التأخير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ليؤدي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معنى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التشويق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ذكر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المتأخر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فالنفس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غالبا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تتشوق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معرفة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المتأخر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ومعرفة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كنهه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</w:t>
      </w:r>
      <w:r w:rsidRPr="000A1DE4">
        <w:rPr>
          <w:rFonts w:cs="Simplified Arabic"/>
          <w:sz w:val="28"/>
          <w:szCs w:val="28"/>
          <w:vertAlign w:val="superscript"/>
          <w:rtl/>
          <w:lang w:bidi="ar-IQ"/>
        </w:rPr>
        <w:t>(26)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وقال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(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مَا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فِي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السَّمَاوَاتِ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وَمَا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فِي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الأَرْضِ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هذا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الجزء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الاية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نجد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امرين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.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الاول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هو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تكرار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والثاني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أنه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قدم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السماوات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الارض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وهذا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يدعو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التساؤل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جهة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تكرار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الاسم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الموصول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فلا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وجود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اسباب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دعت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هذا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التكرار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منها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  <w:lang w:bidi="ar-IQ"/>
        </w:rPr>
      </w:pPr>
      <w:r w:rsidRPr="000A1DE4">
        <w:rPr>
          <w:rFonts w:cs="Simplified Arabic"/>
          <w:sz w:val="28"/>
          <w:szCs w:val="28"/>
          <w:rtl/>
          <w:lang w:bidi="ar-IQ"/>
        </w:rPr>
        <w:t xml:space="preserve">    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أنه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اذا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قصد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التنصيص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الافراد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ذكر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الموصول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وذلك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نحو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قوله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تعالى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(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وَنُفِخَ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فِي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الصُّورِ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فَصَعِقَ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مَن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فِي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السَّمَاوَاتِ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وَمَن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فِي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الْأَرْضِ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إِلَّا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مَن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شَاء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اللَّهُ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  <w:lang w:bidi="ar-IQ"/>
        </w:rPr>
        <w:t>(27)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  <w:lang w:bidi="ar-IQ"/>
        </w:rPr>
      </w:pPr>
      <w:r w:rsidRPr="000A1DE4">
        <w:rPr>
          <w:rFonts w:cs="Simplified Arabic"/>
          <w:sz w:val="28"/>
          <w:szCs w:val="28"/>
          <w:rtl/>
          <w:lang w:bidi="ar-IQ"/>
        </w:rPr>
        <w:t xml:space="preserve">     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فهنا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قصد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التنصيص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كل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فرد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افراد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السماوات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والارض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وجه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التخصيص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فكرر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>
        <w:rPr>
          <w:rFonts w:cs="Simplified Arabic"/>
          <w:sz w:val="28"/>
          <w:szCs w:val="28"/>
          <w:rtl/>
          <w:lang w:bidi="ar-IQ"/>
        </w:rPr>
        <w:t xml:space="preserve">   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لذلك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  <w:lang w:bidi="ar-IQ"/>
        </w:rPr>
      </w:pPr>
      <w:r w:rsidRPr="000A1DE4">
        <w:rPr>
          <w:rFonts w:cs="Simplified Arabic"/>
          <w:sz w:val="28"/>
          <w:szCs w:val="28"/>
          <w:rtl/>
          <w:lang w:bidi="ar-IQ"/>
        </w:rPr>
        <w:t xml:space="preserve">         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وكذلك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أنه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اذا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كان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الموطن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دالا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التفصيل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والاحاطة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كرر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الاسم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الموصول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بخلاف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اذا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كان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الكلام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مجملا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غير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مفصل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وذلك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نحو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قوله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لَهُ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مَا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فِي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السَّمَاوَاتِ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وَمَا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فِي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الْأَرْضِ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وَمَا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بَيْنَهُمَا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وَمَا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تَحْتَ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الثَّرَى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  <w:lang w:bidi="ar-IQ"/>
        </w:rPr>
        <w:t>(28)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فكرر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لأن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الموطن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موطن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شمول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واحاطة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وتفصيل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فقد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ذكر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>
        <w:rPr>
          <w:rFonts w:cs="Simplified Arabic"/>
          <w:sz w:val="28"/>
          <w:szCs w:val="28"/>
          <w:rtl/>
          <w:lang w:bidi="ar-IQ"/>
        </w:rPr>
        <w:t xml:space="preserve">   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السماوات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الارض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بينهما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تحت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الثرى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بخلاف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قوله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</w:t>
      </w:r>
      <w:r>
        <w:rPr>
          <w:rFonts w:cs="Simplified Arabic"/>
          <w:sz w:val="28"/>
          <w:szCs w:val="28"/>
          <w:rtl/>
          <w:lang w:bidi="ar-IQ"/>
        </w:rPr>
        <w:t xml:space="preserve">  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وَلَهُ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مَا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فِي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الْسَّمَاوَاتِ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وَالأَرْضِ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وَلَهُ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الدِّينُ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وَاصِباً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أَفَغَيْرَ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اللّهِ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تَتَّقُونَ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</w:t>
      </w:r>
      <w:r w:rsidRPr="000A1DE4">
        <w:rPr>
          <w:rFonts w:cs="Simplified Arabic"/>
          <w:sz w:val="28"/>
          <w:szCs w:val="28"/>
          <w:vertAlign w:val="superscript"/>
          <w:rtl/>
          <w:lang w:bidi="ar-IQ"/>
        </w:rPr>
        <w:t xml:space="preserve"> (29)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فأنت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ترى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الفرق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واضحا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بين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السياقين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التفصيل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والاحاطة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فكرر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موطن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التفصيل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واجمل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موطن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الاجمال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  <w:lang w:bidi="ar-IQ"/>
        </w:rPr>
      </w:pPr>
      <w:r w:rsidRPr="000A1DE4">
        <w:rPr>
          <w:rFonts w:cs="Simplified Arabic"/>
          <w:sz w:val="28"/>
          <w:szCs w:val="28"/>
          <w:rtl/>
          <w:lang w:bidi="ar-IQ"/>
        </w:rPr>
        <w:t xml:space="preserve">     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وقد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يكون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إعادة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ذكر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الموصول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لأمر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آخر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وهو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ذكر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أمر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يتعلق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بصلته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فمن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الملاحظ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القرآن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الكريم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أنه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اذا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كرر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الاسم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الموصول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فقال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السماوات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الارض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فانه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يريد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يخص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أهل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الارض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بذكر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أمر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الأمور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واذا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يكرر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فانه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يريد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يذكرهم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بأمر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خاص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بهم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ويتضح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هذا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آيات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التسبيح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خاصة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نحو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قوله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سَبَّحَ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لِلَّهِ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مَا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فِي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السَّمَاوَاتِ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وَالْأَرْضِ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  <w:lang w:bidi="ar-IQ"/>
        </w:rPr>
        <w:t>(30)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( 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سَبَّحَ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لِلَّهِ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مَا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فِي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السَّمَاوَاتِ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َالْأَرْضِ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  <w:lang w:bidi="ar-IQ"/>
        </w:rPr>
        <w:t>(31)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حيث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كرر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آيات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التسبيح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فانه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ذكر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أهل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الارض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بعدها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وحيث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اجمل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يذكرها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0 </w:t>
      </w:r>
      <w:r w:rsidRPr="000A1DE4">
        <w:rPr>
          <w:rFonts w:cs="Simplified Arabic"/>
          <w:sz w:val="28"/>
          <w:szCs w:val="28"/>
          <w:vertAlign w:val="superscript"/>
          <w:rtl/>
          <w:lang w:bidi="ar-IQ"/>
        </w:rPr>
        <w:t>(32)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  <w:lang w:bidi="ar-IQ"/>
        </w:rPr>
      </w:pPr>
      <w:r w:rsidRPr="000A1DE4">
        <w:rPr>
          <w:rFonts w:cs="Simplified Arabic"/>
          <w:sz w:val="28"/>
          <w:szCs w:val="28"/>
          <w:rtl/>
          <w:lang w:bidi="ar-IQ"/>
        </w:rPr>
        <w:t xml:space="preserve">      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وأما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جهة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تقديم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السماوات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الارض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فان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السياق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مقام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ترهيب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ووعيد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الاخرة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لأن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-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جل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وعلا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توعد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الكافرين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بالعذاب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الاخرة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فناسب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ذكر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السماء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وتقديمها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الارض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فضلا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الاهتمام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بأمرهم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  <w:lang w:bidi="ar-IQ"/>
        </w:rPr>
      </w:pPr>
      <w:r w:rsidRPr="000A1DE4">
        <w:rPr>
          <w:rFonts w:cs="Simplified Arabic"/>
          <w:sz w:val="28"/>
          <w:szCs w:val="28"/>
          <w:rtl/>
          <w:lang w:bidi="ar-IQ"/>
        </w:rPr>
        <w:t xml:space="preserve">   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وقال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وَيْلٌ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لِّلْكَافِرِينَ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مِنْ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عَذَابٍ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شَدِيدٍ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وهذا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وعيد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للكافرين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بالويل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وكما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قيل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هو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جهنم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اعده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لهم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اذ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قابل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جل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وعلا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قدرته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وملكه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الذي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يحد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ولا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يعد،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بحجم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العذاب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الذي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سيلقاه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الكافرون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الويل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  <w:lang w:bidi="ar-IQ"/>
        </w:rPr>
      </w:pPr>
      <w:r w:rsidRPr="000A1DE4">
        <w:rPr>
          <w:rFonts w:cs="Simplified Arabic"/>
          <w:sz w:val="28"/>
          <w:szCs w:val="28"/>
          <w:rtl/>
          <w:lang w:bidi="ar-IQ"/>
        </w:rPr>
        <w:t xml:space="preserve">     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قال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الزجاج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الويل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اللغة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كلمة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يستعملها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كل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واقع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هلكة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واصله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العذاب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الهلاك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000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الرفع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معنى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ثبوت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الويل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  <w:lang w:bidi="ar-IQ"/>
        </w:rPr>
        <w:t>(33)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الويل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ثابت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حقهم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ومنه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قوله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تعالى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يَا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وَيْلَتَنَا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مَالِ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هَذَا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الْكِتَابِ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  <w:lang w:bidi="ar-IQ"/>
        </w:rPr>
        <w:t>(34)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ومعناه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انهم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ينادون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هلكتم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التي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هلكوا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بها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بين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المهلكات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تعجبا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شأنه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فهي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الويل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والويلة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وهما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الهلكة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والجمع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الويلات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/>
          <w:sz w:val="28"/>
          <w:szCs w:val="28"/>
          <w:vertAlign w:val="superscript"/>
          <w:rtl/>
          <w:lang w:bidi="ar-IQ"/>
        </w:rPr>
        <w:t>(35)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ونرى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ثمت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علاقة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ترابط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معنوية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بين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لفظة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الويل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ولفظة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الشديد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وهما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سياق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واحد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اذ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إن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الويل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كما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تقدم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أودية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جهنم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فاعقبه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بنعت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الشدة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العذاب،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وهذا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يقتضيه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السياق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والله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اعلم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  <w:lang w:bidi="ar-IQ"/>
        </w:rPr>
      </w:pPr>
      <w:r w:rsidRPr="000A1DE4">
        <w:rPr>
          <w:rFonts w:cs="Simplified Arabic"/>
          <w:sz w:val="28"/>
          <w:szCs w:val="28"/>
          <w:rtl/>
          <w:lang w:bidi="ar-IQ"/>
        </w:rPr>
        <w:t xml:space="preserve">      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جاء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الكشاف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الويل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نقيض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الوأل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وهو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النجاة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اسم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معنى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كالهلاك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إلا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أنه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يش</w:t>
      </w:r>
      <w:r>
        <w:rPr>
          <w:rFonts w:cs="Simplified Arabic" w:hint="eastAsia"/>
          <w:sz w:val="28"/>
          <w:szCs w:val="28"/>
          <w:rtl/>
          <w:lang w:bidi="ar-IQ"/>
        </w:rPr>
        <w:t>ن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منه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فعل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انما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يقال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ويلا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فينصب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نصب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المصادر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ثم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رفع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رفعها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لافادة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معنى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الثبات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فيقال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ويل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كقوله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سلام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عليك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ولما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ذكر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الخارجين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ظلمات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الكفر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نور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الايمان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توعد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الكافرين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بالويل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فان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قلت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وجه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اتصال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قوله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عذاب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شديد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بالويل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</w:t>
      </w:r>
      <w:r w:rsidRPr="000A1DE4">
        <w:rPr>
          <w:rFonts w:cs="Simplified Arabic" w:hint="eastAsia"/>
          <w:sz w:val="28"/>
          <w:szCs w:val="28"/>
          <w:rtl/>
          <w:lang w:bidi="ar-IQ"/>
        </w:rPr>
        <w:t>؟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قلت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لأن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المعنى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انهم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يولولون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عذاب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شديد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ويضجون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منه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ويقولون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ويلاه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كقوله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تعالى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دَعَوْا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هُنَالِكَ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ثُبُوراً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  <w:lang w:bidi="ar-IQ"/>
        </w:rPr>
        <w:t>(36)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وقد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ورد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ذكر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هذا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النعت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القرآن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الكريم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عشرين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مرة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وكان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معناه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الشدة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،والقوة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،والتنكيل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بالمعذب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</w:rPr>
      </w:pPr>
      <w:r w:rsidRPr="000A1DE4">
        <w:rPr>
          <w:rFonts w:cs="Simplified Arabic" w:hint="eastAsia"/>
          <w:sz w:val="28"/>
          <w:szCs w:val="28"/>
          <w:rtl/>
        </w:rPr>
        <w:t>المهين</w:t>
      </w:r>
      <w:r w:rsidRPr="000A1DE4">
        <w:rPr>
          <w:rFonts w:cs="Simplified Arabic"/>
          <w:sz w:val="28"/>
          <w:szCs w:val="28"/>
          <w:rtl/>
        </w:rPr>
        <w:t xml:space="preserve"> :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لغة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جاء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لسان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العرب</w:t>
      </w:r>
      <w:r w:rsidRPr="000A1DE4">
        <w:rPr>
          <w:rFonts w:cs="Simplified Arabic"/>
          <w:sz w:val="28"/>
          <w:szCs w:val="28"/>
          <w:rtl/>
        </w:rPr>
        <w:t xml:space="preserve"> : ( 000 </w:t>
      </w:r>
      <w:r w:rsidRPr="000A1DE4">
        <w:rPr>
          <w:rFonts w:cs="Simplified Arabic" w:hint="eastAsia"/>
          <w:sz w:val="28"/>
          <w:szCs w:val="28"/>
          <w:rtl/>
        </w:rPr>
        <w:t>أهانه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وهوّنه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واستهان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وتهاون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استخف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والاسم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الهوان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والمهانه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ورجل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مهانه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ذل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وضعف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قال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ابن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بري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المهانه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الهوان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مفعلة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وميمها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زائدة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والمهانه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الحقارة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فعالة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مصدر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مهن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مهانه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حقيرا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الحديث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ليس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بالجافي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المهين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يروى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بفتح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الميم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وضمها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والضم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الاهانه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والاستخفاف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بالشيء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والاستحقار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والاسم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الهوان</w:t>
      </w:r>
      <w:r w:rsidRPr="000A1DE4">
        <w:rPr>
          <w:rFonts w:cs="Simplified Arabic"/>
          <w:sz w:val="28"/>
          <w:szCs w:val="28"/>
          <w:rtl/>
        </w:rPr>
        <w:t xml:space="preserve"> 000 ) </w:t>
      </w:r>
      <w:r w:rsidRPr="000A1DE4">
        <w:rPr>
          <w:rFonts w:cs="Simplified Arabic"/>
          <w:sz w:val="28"/>
          <w:szCs w:val="28"/>
          <w:vertAlign w:val="superscript"/>
          <w:rtl/>
        </w:rPr>
        <w:t>(37)</w:t>
      </w:r>
      <w:r w:rsidRPr="000A1DE4">
        <w:rPr>
          <w:rFonts w:cs="Simplified Arabic"/>
          <w:sz w:val="28"/>
          <w:szCs w:val="28"/>
          <w:rtl/>
        </w:rPr>
        <w:t xml:space="preserve"> 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اصطلاحا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إن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الهوان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وجهين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احداهما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تذلل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الانسان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نفسه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يلحق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غضاضة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فيمدح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نحو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تعالى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وَعِبَادُ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الرَّحْمَنِ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الَّذِينَ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يَمْشُونَ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عَلَى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الْأَرْضِ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هَوْناً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 xml:space="preserve">(38) </w:t>
      </w:r>
      <w:r w:rsidRPr="000A1DE4">
        <w:rPr>
          <w:rFonts w:cs="Simplified Arabic"/>
          <w:sz w:val="28"/>
          <w:szCs w:val="28"/>
          <w:rtl/>
        </w:rPr>
        <w:t xml:space="preserve">0 </w:t>
      </w:r>
      <w:r w:rsidRPr="000A1DE4">
        <w:rPr>
          <w:rFonts w:cs="Simplified Arabic" w:hint="eastAsia"/>
          <w:sz w:val="28"/>
          <w:szCs w:val="28"/>
          <w:rtl/>
        </w:rPr>
        <w:t>والثاني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يكون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جهة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متسلّط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مستخف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فيذم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الثاني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تعالى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/>
          <w:sz w:val="28"/>
          <w:szCs w:val="28"/>
          <w:vertAlign w:val="superscript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الْيَوْمَ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تُجْزَوْنَ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عَذَابَ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الْهُونِ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 xml:space="preserve">(39) </w:t>
      </w:r>
      <w:r w:rsidRPr="000A1DE4">
        <w:rPr>
          <w:rFonts w:cs="Simplified Arabic"/>
          <w:sz w:val="28"/>
          <w:szCs w:val="28"/>
          <w:rtl/>
        </w:rPr>
        <w:t xml:space="preserve">0 </w:t>
      </w:r>
      <w:r w:rsidRPr="000A1DE4">
        <w:rPr>
          <w:rFonts w:cs="Simplified Arabic" w:hint="eastAsia"/>
          <w:sz w:val="28"/>
          <w:szCs w:val="28"/>
          <w:rtl/>
        </w:rPr>
        <w:t>وقوله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وَلِلْكَافِرِينَ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عَذَابٌ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مُّهِينٌ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(40)</w:t>
      </w:r>
      <w:r w:rsidRPr="000A1DE4">
        <w:rPr>
          <w:rFonts w:cs="Simplified Arabic"/>
          <w:sz w:val="28"/>
          <w:szCs w:val="28"/>
          <w:rtl/>
        </w:rPr>
        <w:t xml:space="preserve"> 0</w:t>
      </w:r>
      <w:r w:rsidRPr="000A1DE4">
        <w:rPr>
          <w:rFonts w:cs="Simplified Arabic" w:hint="eastAsia"/>
          <w:sz w:val="28"/>
          <w:szCs w:val="28"/>
          <w:rtl/>
        </w:rPr>
        <w:t>ويقال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الامر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فلان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سهل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تعالى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هُوَ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عَلَيَّ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هَيِّنٌ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(41)</w:t>
      </w:r>
      <w:r w:rsidRPr="000A1DE4">
        <w:rPr>
          <w:rFonts w:cs="Simplified Arabic"/>
          <w:sz w:val="28"/>
          <w:szCs w:val="28"/>
          <w:rtl/>
        </w:rPr>
        <w:t xml:space="preserve">0 000 </w:t>
      </w:r>
      <w:r w:rsidRPr="000A1DE4">
        <w:rPr>
          <w:rFonts w:cs="Simplified Arabic" w:hint="eastAsia"/>
          <w:sz w:val="28"/>
          <w:szCs w:val="28"/>
          <w:rtl/>
        </w:rPr>
        <w:t>والهاوون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فاعول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الهوان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(42)</w:t>
      </w:r>
      <w:r w:rsidRPr="000A1DE4">
        <w:rPr>
          <w:rFonts w:cs="Simplified Arabic"/>
          <w:sz w:val="28"/>
          <w:szCs w:val="28"/>
          <w:rtl/>
        </w:rPr>
        <w:t xml:space="preserve"> 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 </w:t>
      </w:r>
      <w:r w:rsidRPr="000A1DE4">
        <w:rPr>
          <w:rFonts w:cs="Simplified Arabic" w:hint="eastAsia"/>
          <w:sz w:val="28"/>
          <w:szCs w:val="28"/>
          <w:rtl/>
        </w:rPr>
        <w:t>وما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تقدم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يعني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لفظة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مهين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دلالات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معنوية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انها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تعطي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معنى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الاهانة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والذل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والضعف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يصبوا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البحث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كونه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نعتا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جل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وعلا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عندما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يصف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شخصا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النعت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فانه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يريد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اذلالهم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وتحقيرهم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وذمهم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بأبشع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صورة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المواطن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اللفظ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تعالى</w:t>
      </w:r>
      <w:r w:rsidRPr="000A1DE4">
        <w:rPr>
          <w:rFonts w:cs="Simplified Arabic"/>
          <w:sz w:val="28"/>
          <w:szCs w:val="28"/>
          <w:rtl/>
        </w:rPr>
        <w:t xml:space="preserve"> : (</w:t>
      </w:r>
      <w:r w:rsidRPr="000A1DE4">
        <w:rPr>
          <w:rFonts w:cs="Simplified Arabic" w:hint="eastAsia"/>
          <w:sz w:val="28"/>
          <w:szCs w:val="28"/>
          <w:rtl/>
        </w:rPr>
        <w:t>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مِنَ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النَّاسِ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مَن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يَشْتَرِي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لَهْوَ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الْحَدِيثِ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لِيُضِلَّ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عَن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سَبِيلِ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اللَّهِ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بِغَيْرِ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عِلْمٍ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وَيَتَّخِذَهَا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هُزُواً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أُولَئِكَ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لَهُمْ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عَذَابٌ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مُّهِينٌ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 xml:space="preserve">(43) </w:t>
      </w:r>
      <w:r w:rsidRPr="000A1DE4">
        <w:rPr>
          <w:rFonts w:cs="Simplified Arabic"/>
          <w:sz w:val="28"/>
          <w:szCs w:val="28"/>
          <w:rtl/>
        </w:rPr>
        <w:t>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</w:t>
      </w:r>
      <w:r w:rsidRPr="000A1DE4">
        <w:rPr>
          <w:rFonts w:cs="Simplified Arabic" w:hint="eastAsia"/>
          <w:sz w:val="28"/>
          <w:szCs w:val="28"/>
          <w:rtl/>
        </w:rPr>
        <w:t>يبين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عز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وجل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النص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القرآني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هناك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طائفة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الناس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يحبون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يتكلموا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الكفر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يغضب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اساءة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للاسلام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والمسلمين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حسدا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وبغضا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وكفرا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سمى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شراء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اللفظ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دلالة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بلاغية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اذ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الشراء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دفع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ثمن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مقابل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ليكون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المشتري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احرص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أخذ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يشتريه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والحفاظ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فهؤلاء</w:t>
      </w:r>
      <w:r w:rsidRPr="000A1DE4">
        <w:rPr>
          <w:rFonts w:cs="Simplified Arabic"/>
          <w:sz w:val="28"/>
          <w:szCs w:val="28"/>
          <w:rtl/>
        </w:rPr>
        <w:t xml:space="preserve">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اخذوا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الكلام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وبقوا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ليكون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وبالا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عليهم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الاخرة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يدركوا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ولن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يعلموه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جل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وعلا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اضلهم</w:t>
      </w:r>
      <w:r w:rsidRPr="000A1DE4">
        <w:rPr>
          <w:rFonts w:cs="Simplified Arabic"/>
          <w:sz w:val="28"/>
          <w:szCs w:val="28"/>
          <w:rtl/>
        </w:rPr>
        <w:t xml:space="preserve">  </w:t>
      </w:r>
      <w:r w:rsidRPr="000A1DE4">
        <w:rPr>
          <w:rFonts w:cs="Simplified Arabic" w:hint="eastAsia"/>
          <w:sz w:val="28"/>
          <w:szCs w:val="28"/>
          <w:rtl/>
        </w:rPr>
        <w:t>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أعمى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ابصارهم</w:t>
      </w:r>
      <w:r w:rsidRPr="000A1DE4">
        <w:rPr>
          <w:rFonts w:cs="Simplified Arabic"/>
          <w:sz w:val="28"/>
          <w:szCs w:val="28"/>
          <w:rtl/>
        </w:rPr>
        <w:t xml:space="preserve"> 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 </w:t>
      </w:r>
      <w:r w:rsidRPr="000A1DE4">
        <w:rPr>
          <w:rFonts w:cs="Simplified Arabic" w:hint="eastAsia"/>
          <w:sz w:val="28"/>
          <w:szCs w:val="28"/>
          <w:rtl/>
        </w:rPr>
        <w:t>جاء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البحر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المحيط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ومن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عادة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المشتري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الاغتباط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اشتراه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والسرور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والفرح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فختمت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الآية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صفقته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خسرت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بألم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يجده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المشتري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المغبون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تجارته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(44)</w:t>
      </w:r>
      <w:r w:rsidRPr="000A1DE4">
        <w:rPr>
          <w:rFonts w:cs="Simplified Arabic"/>
          <w:sz w:val="28"/>
          <w:szCs w:val="28"/>
          <w:rtl/>
        </w:rPr>
        <w:t xml:space="preserve"> 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  </w:t>
      </w:r>
      <w:r w:rsidRPr="000A1DE4">
        <w:rPr>
          <w:rFonts w:cs="Simplified Arabic" w:hint="eastAsia"/>
          <w:sz w:val="28"/>
          <w:szCs w:val="28"/>
          <w:rtl/>
        </w:rPr>
        <w:t>والمشتري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يشتري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عادة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ينفعه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يعلم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يشتري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أما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فيشتري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بغير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يشتري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يضره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ينفعه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قوله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بغير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علم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متعلق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بالفعل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يشتري</w:t>
      </w:r>
      <w:r w:rsidRPr="000A1DE4">
        <w:rPr>
          <w:rFonts w:cs="Simplified Arabic"/>
          <w:sz w:val="28"/>
          <w:szCs w:val="28"/>
          <w:rtl/>
        </w:rPr>
        <w:t xml:space="preserve"> ) 0</w:t>
      </w:r>
      <w:r w:rsidRPr="000A1DE4">
        <w:rPr>
          <w:rFonts w:cs="Simplified Arabic" w:hint="eastAsia"/>
          <w:sz w:val="28"/>
          <w:szCs w:val="28"/>
          <w:rtl/>
        </w:rPr>
        <w:t>ويحتمل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يكون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متعلقا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بـ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يضل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فيكون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الضلال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بغير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يضل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الناس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يعلم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ويترجح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متعلق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بالفعلين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يشتري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و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يضل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فيكون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التنازع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يشتري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بغير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ويضل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بغير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فتكون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الخسارة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مضاعفة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يشتري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يعلم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يشتري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خاسر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وكونه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يضل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بغير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خاسر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ايضا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فان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المشتري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بغير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يقتصر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ضرره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نفسه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يضل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الآخرين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فيعدى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ضرره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الاخرين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وكونه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يضل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بغير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يعفيه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المسؤولية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الأصل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يتكلم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بعلم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يتكلم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ليس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فيضل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الناس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بجهله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بل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اخسر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الخاسرين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يعفيه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جهله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حسب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مهتد</w:t>
      </w:r>
      <w:r w:rsidRPr="000A1DE4">
        <w:rPr>
          <w:rFonts w:cs="Simplified Arabic"/>
          <w:sz w:val="28"/>
          <w:szCs w:val="28"/>
          <w:rtl/>
        </w:rPr>
        <w:t xml:space="preserve"> 000 </w:t>
      </w:r>
      <w:r w:rsidRPr="000A1DE4">
        <w:rPr>
          <w:rFonts w:cs="Simplified Arabic" w:hint="eastAsia"/>
          <w:sz w:val="28"/>
          <w:szCs w:val="28"/>
          <w:rtl/>
        </w:rPr>
        <w:t>وقال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ويتخذها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هزوا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الضمير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يتخذها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يحتمل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يعود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آيات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الكتاب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المذكور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أولا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ويحتمل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يعود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السبيل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يات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</w:t>
      </w:r>
      <w:r>
        <w:rPr>
          <w:rFonts w:cs="Simplified Arabic" w:hint="eastAsia"/>
          <w:sz w:val="28"/>
          <w:szCs w:val="28"/>
          <w:rtl/>
        </w:rPr>
        <w:t>ل</w:t>
      </w:r>
      <w:r w:rsidRPr="000A1DE4">
        <w:rPr>
          <w:rFonts w:cs="Simplified Arabic" w:hint="eastAsia"/>
          <w:sz w:val="28"/>
          <w:szCs w:val="28"/>
          <w:rtl/>
        </w:rPr>
        <w:t>لام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المعطوف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ويتخذها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فلم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يقل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وليتخذها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هزوا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المعطوف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ليس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بمنزلة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المعطوف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حيث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الغرض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والتعليل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وانما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يأتي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بالدرجة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الثانية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فان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الغرض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الاول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اشتراء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الحديث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والاساطير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الاضلال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وصرف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المستمعين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الكريم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اما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الهزء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فيأتي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بالدرجة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الثانية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الهزء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انما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يمكن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يحصل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بطرائق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متعدد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وليس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طريق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شراء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الأساطير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الغرض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شراء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الاساطير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انما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الإضلال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سبيل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فلما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يكونا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بمنزلة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واحدة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حذف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أكد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الحذف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فقولك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مررت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بأحمد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وبمحمود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أكد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قولك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مررت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بأحمد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ومحمود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فلما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يكن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المتعاطفان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بمنزلة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واحد</w:t>
      </w:r>
      <w:r>
        <w:rPr>
          <w:rFonts w:cs="Simplified Arabic" w:hint="eastAsia"/>
          <w:sz w:val="28"/>
          <w:szCs w:val="28"/>
          <w:rtl/>
        </w:rPr>
        <w:t>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الغرض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حذف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اقل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شانا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التعليل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وقال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لهم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مهين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جمع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بعد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الافراد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اذ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اولا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ومن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الناس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يشري</w:t>
      </w:r>
      <w:r w:rsidRPr="000A1DE4">
        <w:rPr>
          <w:rFonts w:cs="Simplified Arabic"/>
          <w:sz w:val="28"/>
          <w:szCs w:val="28"/>
          <w:rtl/>
        </w:rPr>
        <w:t xml:space="preserve"> 000 </w:t>
      </w:r>
      <w:r w:rsidRPr="000A1DE4">
        <w:rPr>
          <w:rFonts w:cs="Simplified Arabic" w:hint="eastAsia"/>
          <w:sz w:val="28"/>
          <w:szCs w:val="28"/>
          <w:rtl/>
        </w:rPr>
        <w:t>ليضل</w:t>
      </w:r>
      <w:r w:rsidRPr="000A1DE4">
        <w:rPr>
          <w:rFonts w:cs="Simplified Arabic"/>
          <w:sz w:val="28"/>
          <w:szCs w:val="28"/>
          <w:rtl/>
        </w:rPr>
        <w:t xml:space="preserve"> 000 </w:t>
      </w:r>
      <w:r w:rsidRPr="000A1DE4">
        <w:rPr>
          <w:rFonts w:cs="Simplified Arabic" w:hint="eastAsia"/>
          <w:sz w:val="28"/>
          <w:szCs w:val="28"/>
          <w:rtl/>
        </w:rPr>
        <w:t>ويتخذها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هزوا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بالفراد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ثم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بعدها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اولئك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مهين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بصيغة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الجمع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قال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ليضل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سبيل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كان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التهديد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ولمن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يضلهم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يدلك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سورة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البقرة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بالفراد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المتعاطفات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فقال</w:t>
      </w:r>
      <w:r w:rsidRPr="000A1DE4">
        <w:rPr>
          <w:rFonts w:cs="Simplified Arabic"/>
          <w:sz w:val="28"/>
          <w:szCs w:val="28"/>
          <w:rtl/>
        </w:rPr>
        <w:t xml:space="preserve"> : (</w:t>
      </w:r>
      <w:r w:rsidRPr="000A1DE4">
        <w:rPr>
          <w:rFonts w:cs="Simplified Arabic" w:hint="eastAsia"/>
          <w:sz w:val="28"/>
          <w:szCs w:val="28"/>
          <w:rtl/>
        </w:rPr>
        <w:t>َمِنَ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النَّاسِ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مَن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يُعْجِبُكَ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قَوْلُهُ</w:t>
      </w:r>
      <w:r w:rsidRPr="000A1DE4">
        <w:rPr>
          <w:rFonts w:cs="Simplified Arabic"/>
          <w:sz w:val="28"/>
          <w:szCs w:val="28"/>
          <w:rtl/>
        </w:rPr>
        <w:t xml:space="preserve"> 000</w:t>
      </w:r>
      <w:r w:rsidRPr="000A1DE4">
        <w:rPr>
          <w:rFonts w:cs="Simplified Arabic" w:hint="eastAsia"/>
          <w:sz w:val="28"/>
          <w:szCs w:val="28"/>
          <w:rtl/>
        </w:rPr>
        <w:t>وَهُوَ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أَلَدُّ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الْخِصَامِ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وَإِذَا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تَوَلَّى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سَعَى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فِي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الأَرْضِ</w:t>
      </w:r>
      <w:r w:rsidRPr="000A1DE4">
        <w:rPr>
          <w:rFonts w:cs="Simplified Arabic"/>
          <w:sz w:val="28"/>
          <w:szCs w:val="28"/>
          <w:rtl/>
        </w:rPr>
        <w:t xml:space="preserve"> 000</w:t>
      </w:r>
      <w:r w:rsidRPr="000A1DE4">
        <w:rPr>
          <w:rFonts w:cs="Simplified Arabic" w:hint="eastAsia"/>
          <w:sz w:val="28"/>
          <w:szCs w:val="28"/>
          <w:rtl/>
        </w:rPr>
        <w:t>وَإِذَا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قِيلَ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لَهُ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اتَّقِ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اللّهَ</w:t>
      </w:r>
      <w:r w:rsidRPr="000A1DE4">
        <w:rPr>
          <w:rFonts w:cs="Simplified Arabic"/>
          <w:sz w:val="28"/>
          <w:szCs w:val="28"/>
          <w:rtl/>
        </w:rPr>
        <w:t xml:space="preserve"> 000 </w:t>
      </w:r>
      <w:r w:rsidRPr="000A1DE4">
        <w:rPr>
          <w:rFonts w:cs="Simplified Arabic" w:hint="eastAsia"/>
          <w:sz w:val="28"/>
          <w:szCs w:val="28"/>
          <w:rtl/>
        </w:rPr>
        <w:t>فَحَسْبُهُ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جَهَنَّمُ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وَلَبِئْسَ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الْمِهَادُ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(45)</w:t>
      </w:r>
      <w:r w:rsidRPr="000A1DE4">
        <w:rPr>
          <w:rFonts w:cs="Simplified Arabic"/>
          <w:sz w:val="28"/>
          <w:szCs w:val="28"/>
          <w:rtl/>
        </w:rPr>
        <w:t xml:space="preserve">0 </w:t>
      </w:r>
      <w:r w:rsidRPr="000A1DE4">
        <w:rPr>
          <w:rFonts w:cs="Simplified Arabic" w:hint="eastAsia"/>
          <w:sz w:val="28"/>
          <w:szCs w:val="28"/>
          <w:rtl/>
        </w:rPr>
        <w:t>فجاء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بالفراد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فقال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فحسبه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جهنم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لانه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احدا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معه</w:t>
      </w:r>
      <w:r w:rsidRPr="000A1DE4">
        <w:rPr>
          <w:rFonts w:cs="Simplified Arabic"/>
          <w:sz w:val="28"/>
          <w:szCs w:val="28"/>
          <w:rtl/>
        </w:rPr>
        <w:t xml:space="preserve"> 0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         </w:t>
      </w:r>
      <w:r w:rsidRPr="000A1DE4">
        <w:rPr>
          <w:rFonts w:cs="Simplified Arabic" w:hint="eastAsia"/>
          <w:sz w:val="28"/>
          <w:szCs w:val="28"/>
          <w:rtl/>
        </w:rPr>
        <w:t>جاء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التحرير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والتنوير</w:t>
      </w:r>
      <w:r w:rsidRPr="000A1DE4">
        <w:rPr>
          <w:rFonts w:cs="Simplified Arabic"/>
          <w:sz w:val="28"/>
          <w:szCs w:val="28"/>
          <w:rtl/>
        </w:rPr>
        <w:t xml:space="preserve">) : ( </w:t>
      </w:r>
      <w:r w:rsidRPr="000A1DE4">
        <w:rPr>
          <w:rFonts w:cs="Simplified Arabic" w:hint="eastAsia"/>
          <w:sz w:val="28"/>
          <w:szCs w:val="28"/>
          <w:rtl/>
        </w:rPr>
        <w:t>لما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كان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يشتري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الحديث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صادقا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النضر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الحارث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والذين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يستمعون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قصصه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المشركين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جيء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وعيدهم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بصيغة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الجمع</w:t>
      </w:r>
      <w:r w:rsidRPr="000A1DE4">
        <w:rPr>
          <w:rFonts w:cs="Simplified Arabic"/>
          <w:sz w:val="28"/>
          <w:szCs w:val="28"/>
          <w:rtl/>
        </w:rPr>
        <w:t xml:space="preserve"> 000 </w:t>
      </w:r>
      <w:r w:rsidRPr="000A1DE4">
        <w:rPr>
          <w:rFonts w:cs="Simplified Arabic" w:hint="eastAsia"/>
          <w:sz w:val="28"/>
          <w:szCs w:val="28"/>
          <w:rtl/>
        </w:rPr>
        <w:t>ووصف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بأنه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مهين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لأنه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استهان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بايات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واستهزأ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واستكبر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عنها،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والاستهزاء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اهانه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يستهزأ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فجعل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عذابا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مهينا</w:t>
      </w:r>
      <w:r w:rsidRPr="000A1DE4">
        <w:rPr>
          <w:rFonts w:cs="Simplified Arabic"/>
          <w:sz w:val="28"/>
          <w:szCs w:val="28"/>
          <w:rtl/>
        </w:rPr>
        <w:t xml:space="preserve"> 00 ) </w:t>
      </w:r>
      <w:r w:rsidRPr="000A1DE4">
        <w:rPr>
          <w:rFonts w:cs="Simplified Arabic"/>
          <w:sz w:val="28"/>
          <w:szCs w:val="28"/>
          <w:vertAlign w:val="superscript"/>
          <w:rtl/>
        </w:rPr>
        <w:t>( 46)</w:t>
      </w:r>
      <w:r w:rsidRPr="000A1DE4">
        <w:rPr>
          <w:rFonts w:cs="Simplified Arabic"/>
          <w:sz w:val="28"/>
          <w:szCs w:val="28"/>
          <w:rtl/>
        </w:rPr>
        <w:t xml:space="preserve">0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</w:t>
      </w:r>
      <w:r w:rsidRPr="000A1DE4">
        <w:rPr>
          <w:rFonts w:cs="Simplified Arabic" w:hint="eastAsia"/>
          <w:sz w:val="28"/>
          <w:szCs w:val="28"/>
          <w:rtl/>
        </w:rPr>
        <w:t>وقد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وصف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جل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وعلا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هنا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بأنه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مهين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الآية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بعدها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بأنه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اليم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جمع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مناسبة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السياق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لكل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لفظ</w:t>
      </w:r>
      <w:r>
        <w:rPr>
          <w:rFonts w:cs="Simplified Arabic" w:hint="eastAsia"/>
          <w:sz w:val="28"/>
          <w:szCs w:val="28"/>
          <w:rtl/>
        </w:rPr>
        <w:t>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مكانها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المناسب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اذ</w:t>
      </w:r>
      <w:r w:rsidRPr="000A1DE4">
        <w:rPr>
          <w:rFonts w:cs="Simplified Arabic"/>
          <w:sz w:val="28"/>
          <w:szCs w:val="28"/>
          <w:rtl/>
        </w:rPr>
        <w:t xml:space="preserve"> </w:t>
      </w:r>
    </w:p>
    <w:p w:rsidR="00FC7465" w:rsidRPr="000A1DE4" w:rsidRDefault="00FC7465" w:rsidP="00C00A9F">
      <w:pPr>
        <w:tabs>
          <w:tab w:val="center" w:pos="4153"/>
          <w:tab w:val="left" w:pos="5501"/>
        </w:tabs>
        <w:spacing w:line="240" w:lineRule="auto"/>
        <w:jc w:val="center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آية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الشراء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الاهانة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للمشتري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واستهزاء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الآية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بعدها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الأليم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وصف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سيلقاه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الكافر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مؤلم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ولايطلع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احد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اعلم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 </w:t>
      </w:r>
      <w:r w:rsidRPr="000A1DE4">
        <w:rPr>
          <w:rFonts w:cs="Simplified Arabic" w:hint="eastAsia"/>
          <w:sz w:val="28"/>
          <w:szCs w:val="28"/>
          <w:rtl/>
        </w:rPr>
        <w:t>وقد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ورد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النعت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القرآن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الكريم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أربع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عشرة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مرة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وفي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اغلبها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جل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وعلا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الكافرين</w:t>
      </w:r>
      <w:r w:rsidRPr="000A1DE4">
        <w:rPr>
          <w:rFonts w:cs="Simplified Arabic"/>
          <w:sz w:val="28"/>
          <w:szCs w:val="28"/>
          <w:rtl/>
        </w:rPr>
        <w:t xml:space="preserve">0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  <w:lang w:bidi="ar-IQ"/>
        </w:rPr>
      </w:pPr>
      <w:r w:rsidRPr="000A1DE4">
        <w:rPr>
          <w:rFonts w:cs="Simplified Arabic" w:hint="eastAsia"/>
          <w:sz w:val="28"/>
          <w:szCs w:val="28"/>
          <w:rtl/>
          <w:lang w:bidi="ar-IQ"/>
        </w:rPr>
        <w:t>عظيم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  <w:lang w:bidi="ar-IQ"/>
        </w:rPr>
      </w:pPr>
      <w:r w:rsidRPr="000A1DE4">
        <w:rPr>
          <w:rFonts w:cs="Simplified Arabic" w:hint="eastAsia"/>
          <w:sz w:val="28"/>
          <w:szCs w:val="28"/>
          <w:rtl/>
          <w:lang w:bidi="ar-IQ"/>
        </w:rPr>
        <w:t>لغة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جاء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اللسان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عظم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صفات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عز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وجل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العلي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العظيم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وسبح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العبد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ربه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فيقول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سبحان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ربي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العظيم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والعظيم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الذي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جاوز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قدره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وجلّ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حدود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العقول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حتى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تتصور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الإحاطة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بكنهه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وحقيقته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والعظم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صفات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الاجسام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كبر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الطول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العرض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العمق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تعالى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جل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ذلك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  <w:lang w:bidi="ar-IQ"/>
        </w:rPr>
        <w:t xml:space="preserve">(47) 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ويقال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عظم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الشيء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عظما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وعظامة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كبر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والرجل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فخم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فهو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عظيم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ج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عظام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وعظماء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واعظم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الامر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صار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عظيما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/>
          <w:sz w:val="28"/>
          <w:szCs w:val="28"/>
          <w:vertAlign w:val="superscript"/>
          <w:rtl/>
          <w:lang w:bidi="ar-IQ"/>
        </w:rPr>
        <w:t>(48)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  <w:lang w:bidi="ar-IQ"/>
        </w:rPr>
      </w:pPr>
      <w:r w:rsidRPr="000A1DE4">
        <w:rPr>
          <w:rFonts w:cs="Simplified Arabic" w:hint="eastAsia"/>
          <w:sz w:val="28"/>
          <w:szCs w:val="28"/>
          <w:rtl/>
          <w:lang w:bidi="ar-IQ"/>
        </w:rPr>
        <w:t>اصطلاحا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إن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عظم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الشيء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أصله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كبُر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عظمه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ثم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استعير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لكل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كبير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فأجري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مجراه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محسوسا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كان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معقولا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عينا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كان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معنى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قال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تعالى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(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عَذَابَ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يَوْمٍ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عَظِيمٍ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  <w:lang w:bidi="ar-IQ"/>
        </w:rPr>
        <w:t>(49)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وقال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قُلْ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هُوَ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نَبَأٌ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عَظِيمٌ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  <w:lang w:bidi="ar-IQ"/>
        </w:rPr>
        <w:t>(50)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والعظيم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اذا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استعمل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الاعيان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فاصله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أن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يقال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الاجزاء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المتصلة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والكثير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يقال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المنفصلة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ثم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يقال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المتصل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عظيم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نحو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جيش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عظيم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وحال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عظيم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وذلك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المعنى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الكثير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والعظيمة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النازلة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  <w:lang w:bidi="ar-IQ"/>
        </w:rPr>
        <w:t>(51)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واذا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وصف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العبد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بالعظمة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فهو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ذم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لان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العظمة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الحقيقة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عز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وجل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وأما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عظمة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العبد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فكبره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المذموم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وتجبره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/>
          <w:sz w:val="28"/>
          <w:szCs w:val="28"/>
          <w:vertAlign w:val="superscript"/>
          <w:rtl/>
          <w:lang w:bidi="ar-IQ"/>
        </w:rPr>
        <w:t>(52)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  <w:lang w:bidi="ar-IQ"/>
        </w:rPr>
      </w:pPr>
      <w:r w:rsidRPr="000A1DE4">
        <w:rPr>
          <w:rFonts w:cs="Simplified Arabic"/>
          <w:sz w:val="28"/>
          <w:szCs w:val="28"/>
          <w:rtl/>
          <w:lang w:bidi="ar-IQ"/>
        </w:rPr>
        <w:t xml:space="preserve">     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فلفظة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(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العظيم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)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تعني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: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كبر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الشيء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وعظمه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،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وهوله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000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الخ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ولهذا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استعمله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-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جل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وعلا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تعبيرا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عظمة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العذاب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وهوله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وليكون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وقعه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اشد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على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السامع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وذلك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ابلغ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التعبير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والسياق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المناسب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له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0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ومن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المواطن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التي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ذكر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فيها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هذا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النعت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. </w:t>
      </w:r>
    </w:p>
    <w:p w:rsidR="00FC7465" w:rsidRPr="000A1DE4" w:rsidRDefault="00FC7465" w:rsidP="00C00A9F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  <w:lang w:bidi="ar-IQ"/>
        </w:rPr>
        <w:t xml:space="preserve">       </w:t>
      </w:r>
      <w:r w:rsidRPr="000A1DE4">
        <w:rPr>
          <w:rFonts w:cs="Simplified Arabic" w:hint="eastAsia"/>
          <w:sz w:val="28"/>
          <w:szCs w:val="28"/>
          <w:rtl/>
          <w:lang w:bidi="ar-IQ"/>
        </w:rPr>
        <w:t>قال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 w:hint="eastAsia"/>
          <w:sz w:val="28"/>
          <w:szCs w:val="28"/>
          <w:rtl/>
          <w:lang w:bidi="ar-IQ"/>
        </w:rPr>
        <w:t>تعالى</w:t>
      </w:r>
      <w:r w:rsidRPr="000A1DE4">
        <w:rPr>
          <w:rFonts w:cs="Simplified Arabic"/>
          <w:sz w:val="28"/>
          <w:szCs w:val="28"/>
          <w:rtl/>
          <w:lang w:bidi="ar-IQ"/>
        </w:rPr>
        <w:t xml:space="preserve"> </w:t>
      </w:r>
      <w:r w:rsidRPr="000A1DE4">
        <w:rPr>
          <w:rFonts w:cs="Simplified Arabic"/>
          <w:sz w:val="28"/>
          <w:szCs w:val="28"/>
          <w:rtl/>
        </w:rPr>
        <w:t>(</w:t>
      </w:r>
      <w:r w:rsidRPr="000A1DE4">
        <w:rPr>
          <w:rFonts w:cs="Simplified Arabic" w:hint="eastAsia"/>
          <w:sz w:val="28"/>
          <w:szCs w:val="28"/>
          <w:rtl/>
        </w:rPr>
        <w:t>خَتَمَ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اللّهُ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عَلَى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قُلُوبِهمْ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وَعَلَى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سَمْعِهِمْ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وَعَلَى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أَبْصَارِهِمْ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غِشَاوَةٌ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وَلَهُمْ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عَذَابٌ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عظِيمٌ</w:t>
      </w:r>
      <w:r w:rsidRPr="000A1DE4">
        <w:rPr>
          <w:rFonts w:cs="Simplified Arabic"/>
          <w:sz w:val="28"/>
          <w:szCs w:val="28"/>
          <w:rtl/>
        </w:rPr>
        <w:t xml:space="preserve"> )</w:t>
      </w:r>
      <w:r w:rsidRPr="000A1DE4">
        <w:rPr>
          <w:rFonts w:cs="Simplified Arabic"/>
          <w:sz w:val="28"/>
          <w:szCs w:val="28"/>
          <w:vertAlign w:val="superscript"/>
          <w:rtl/>
        </w:rPr>
        <w:t>(53)</w:t>
      </w:r>
      <w:r w:rsidRPr="000A1DE4">
        <w:rPr>
          <w:rFonts w:cs="Simplified Arabic"/>
          <w:sz w:val="28"/>
          <w:szCs w:val="28"/>
          <w:rtl/>
        </w:rPr>
        <w:t xml:space="preserve">0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النص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القراني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ختم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جل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وعلا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الاية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بقوله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ع</w:t>
      </w:r>
      <w:r>
        <w:rPr>
          <w:rFonts w:cs="Simplified Arabic" w:hint="eastAsia"/>
          <w:sz w:val="28"/>
          <w:szCs w:val="28"/>
          <w:rtl/>
        </w:rPr>
        <w:t>ذا</w:t>
      </w:r>
      <w:r w:rsidRPr="000A1DE4">
        <w:rPr>
          <w:rFonts w:cs="Simplified Arabic" w:hint="eastAsia"/>
          <w:sz w:val="28"/>
          <w:szCs w:val="28"/>
          <w:rtl/>
        </w:rPr>
        <w:t>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عظيم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وهي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عبارة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جاءت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حاملة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للقوة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المنبثقة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الوعيد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الخاص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بالمعاندين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نظرة</w:t>
      </w:r>
      <w:r w:rsidRPr="000A1DE4">
        <w:rPr>
          <w:rFonts w:cs="Simplified Arabic"/>
          <w:sz w:val="28"/>
          <w:szCs w:val="28"/>
          <w:rtl/>
        </w:rPr>
        <w:t xml:space="preserve"> </w:t>
      </w:r>
    </w:p>
    <w:p w:rsidR="00FC7465" w:rsidRPr="000A1DE4" w:rsidRDefault="00FC7465" w:rsidP="00C00A9F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فاحصة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للسياق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تشير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الآية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المتقدمة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لفظة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ختم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جاءت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مطوقة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للحيّز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الانساني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الشامل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للحواس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قلب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سمع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بصر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اذ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التطويق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مرفودا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بلفظة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غشاوة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التي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زادت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حيز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طَوق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الكفار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ويزيد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الطابع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الاختصاص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لهذ</w:t>
      </w:r>
      <w:r>
        <w:rPr>
          <w:rFonts w:cs="Simplified Arabic" w:hint="eastAsia"/>
          <w:sz w:val="28"/>
          <w:szCs w:val="28"/>
          <w:rtl/>
        </w:rPr>
        <w:t>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الفئة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غيرها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يقويه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تقدم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الخبر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لهم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المبتدأ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عذاب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وذلك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ليوسع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نفس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المتلقي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الفئة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الكفار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امتازت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خاص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تشوبه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القوة</w:t>
      </w:r>
      <w:r w:rsidRPr="000A1DE4"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eastAsia"/>
          <w:sz w:val="28"/>
          <w:szCs w:val="28"/>
          <w:rtl/>
        </w:rPr>
        <w:t>و</w:t>
      </w:r>
      <w:r w:rsidRPr="000A1DE4">
        <w:rPr>
          <w:rFonts w:cs="Simplified Arabic" w:hint="eastAsia"/>
          <w:sz w:val="28"/>
          <w:szCs w:val="28"/>
          <w:rtl/>
        </w:rPr>
        <w:t>الشدة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والعظمة</w:t>
      </w:r>
      <w:r w:rsidRPr="000A1DE4">
        <w:rPr>
          <w:rFonts w:cs="Simplified Arabic"/>
          <w:sz w:val="28"/>
          <w:szCs w:val="28"/>
          <w:rtl/>
        </w:rPr>
        <w:t xml:space="preserve"> 0</w:t>
      </w:r>
    </w:p>
    <w:p w:rsidR="00FC7465" w:rsidRPr="000A1DE4" w:rsidRDefault="00FC7465" w:rsidP="00C00A9F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  </w:t>
      </w:r>
      <w:r w:rsidRPr="000A1DE4">
        <w:rPr>
          <w:rFonts w:cs="Simplified Arabic" w:hint="eastAsia"/>
          <w:sz w:val="28"/>
          <w:szCs w:val="28"/>
          <w:rtl/>
        </w:rPr>
        <w:t>جاء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كتاب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التعبير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القرآني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انه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قدم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القلوب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السمع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البقرة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البقرة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القلوب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المريضة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فقال</w:t>
      </w:r>
      <w:r w:rsidRPr="000A1DE4">
        <w:rPr>
          <w:rFonts w:cs="Simplified Arabic"/>
          <w:sz w:val="28"/>
          <w:szCs w:val="28"/>
          <w:rtl/>
        </w:rPr>
        <w:t xml:space="preserve"> : (</w:t>
      </w:r>
      <w:r w:rsidRPr="000A1DE4">
        <w:rPr>
          <w:rFonts w:cs="Simplified Arabic" w:hint="eastAsia"/>
          <w:sz w:val="28"/>
          <w:szCs w:val="28"/>
          <w:rtl/>
        </w:rPr>
        <w:t>فِي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قُلُوبِهِم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مَّرَضٌ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فَزَادَهُمُ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اللّهُ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مَرَضاً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(54)</w:t>
      </w:r>
      <w:r w:rsidRPr="000A1DE4">
        <w:rPr>
          <w:rFonts w:cs="Simplified Arabic"/>
          <w:sz w:val="28"/>
          <w:szCs w:val="28"/>
          <w:rtl/>
        </w:rPr>
        <w:t xml:space="preserve">0 </w:t>
      </w:r>
      <w:r w:rsidRPr="000A1DE4">
        <w:rPr>
          <w:rFonts w:cs="Simplified Arabic" w:hint="eastAsia"/>
          <w:sz w:val="28"/>
          <w:szCs w:val="28"/>
          <w:rtl/>
        </w:rPr>
        <w:t>فقدم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القلوب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لذلك</w:t>
      </w:r>
      <w:r w:rsidRPr="000A1DE4">
        <w:rPr>
          <w:rFonts w:cs="Simplified Arabic"/>
          <w:sz w:val="28"/>
          <w:szCs w:val="28"/>
          <w:rtl/>
        </w:rPr>
        <w:t xml:space="preserve"> 000 </w:t>
      </w:r>
      <w:r w:rsidRPr="000A1DE4">
        <w:rPr>
          <w:rFonts w:cs="Simplified Arabic" w:hint="eastAsia"/>
          <w:sz w:val="28"/>
          <w:szCs w:val="28"/>
          <w:rtl/>
        </w:rPr>
        <w:t>ثم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إن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آية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البقرة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ذكرت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اصناف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الكافرين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اشد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ضلالا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وكفرا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قوله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إنَّ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الَّذِينَ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كَفَرُواْ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سَوَاءٌ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عَلَيْهِمْ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أَأَنذَرْتَهُمْ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أَمْ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لَمْ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تُنذِرْهُمْ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يُؤْمِنُونَ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(55)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اذ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إن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الإنذار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وعدمه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عليهم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سواء،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وإنهم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ميئوس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ايمانهم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ثم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كرر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حرف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الجر</w:t>
      </w:r>
      <w:r w:rsidRPr="000A1DE4">
        <w:rPr>
          <w:rFonts w:cs="Simplified Arabic"/>
          <w:sz w:val="28"/>
          <w:szCs w:val="28"/>
          <w:rtl/>
        </w:rPr>
        <w:t xml:space="preserve"> (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مع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القلوب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والاسماع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يفيد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توكيد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الختم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ثم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قال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وعلى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ابصارهم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غشاوة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بالجملة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الاسمية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الجملة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الاسمية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معلوم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تفيد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الدوام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والثبات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ومعنى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هؤلاء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يسبق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ابصروا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وانما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شانهم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وخلقتهم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أمل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ابصارهم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يوم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الايام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فختم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الآية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بقوله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لهم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عظيم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فدل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صفات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الكفر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اشد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تمك</w:t>
      </w:r>
      <w:r>
        <w:rPr>
          <w:rFonts w:cs="Simplified Arabic" w:hint="eastAsia"/>
          <w:sz w:val="28"/>
          <w:szCs w:val="28"/>
          <w:rtl/>
        </w:rPr>
        <w:t>أ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فيهم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لذا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قدم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ختم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القلب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سواه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لأنه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الأهم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القلب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محل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الهدى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والضلال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ختم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ينفع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سمع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بصر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فكان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تقديم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القلب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أولى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وانسب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(56)</w:t>
      </w:r>
      <w:r w:rsidRPr="000A1DE4">
        <w:rPr>
          <w:rFonts w:cs="Simplified Arabic"/>
          <w:sz w:val="28"/>
          <w:szCs w:val="28"/>
          <w:rtl/>
        </w:rPr>
        <w:t xml:space="preserve">0 </w:t>
      </w:r>
      <w:r w:rsidRPr="000A1DE4">
        <w:rPr>
          <w:rFonts w:cs="Simplified Arabic" w:hint="eastAsia"/>
          <w:sz w:val="28"/>
          <w:szCs w:val="28"/>
          <w:rtl/>
        </w:rPr>
        <w:t>وقد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استعير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الختم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للقلب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والغشاوة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للبصر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غاية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الدقة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القرآن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الكريم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دقيق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التعبير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إذ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إن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الفائدة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المستوحاة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الالفاظ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أبلغ</w:t>
      </w:r>
      <w:r w:rsidRPr="000A1DE4">
        <w:rPr>
          <w:rFonts w:cs="Simplified Arabic"/>
          <w:sz w:val="28"/>
          <w:szCs w:val="28"/>
          <w:rtl/>
        </w:rPr>
        <w:t xml:space="preserve"> 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 </w:t>
      </w:r>
      <w:r w:rsidRPr="000A1DE4">
        <w:rPr>
          <w:rFonts w:cs="Simplified Arabic" w:hint="eastAsia"/>
          <w:sz w:val="28"/>
          <w:szCs w:val="28"/>
          <w:rtl/>
        </w:rPr>
        <w:t>جاء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كتاب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فوائد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مشكل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القران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ولِم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قال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وابصارهم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؟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والجواب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القلوب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كانت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مجوفة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اشبهت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الاكياس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فاستعير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الختم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والطبع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والاكنة</w:t>
      </w:r>
      <w:r w:rsidRPr="000A1DE4">
        <w:rPr>
          <w:rFonts w:cs="Simplified Arabic"/>
          <w:sz w:val="28"/>
          <w:szCs w:val="28"/>
          <w:vertAlign w:val="superscript"/>
          <w:rtl/>
        </w:rPr>
        <w:t xml:space="preserve"> (45)</w:t>
      </w:r>
      <w:r w:rsidRPr="000A1DE4">
        <w:rPr>
          <w:rFonts w:cs="Simplified Arabic"/>
          <w:sz w:val="28"/>
          <w:szCs w:val="28"/>
          <w:rtl/>
        </w:rPr>
        <w:t xml:space="preserve">, </w:t>
      </w:r>
      <w:r w:rsidRPr="000A1DE4">
        <w:rPr>
          <w:rFonts w:cs="Simplified Arabic" w:hint="eastAsia"/>
          <w:sz w:val="28"/>
          <w:szCs w:val="28"/>
          <w:rtl/>
        </w:rPr>
        <w:t>والبصر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ليس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مجوفا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فكان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يناسبه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الغشاوة</w:t>
      </w:r>
      <w:r w:rsidRPr="000A1DE4">
        <w:rPr>
          <w:rFonts w:cs="Simplified Arabic"/>
          <w:sz w:val="28"/>
          <w:szCs w:val="28"/>
          <w:rtl/>
        </w:rPr>
        <w:t xml:space="preserve"> )</w:t>
      </w:r>
      <w:r w:rsidRPr="000A1DE4">
        <w:rPr>
          <w:rFonts w:cs="Simplified Arabic"/>
          <w:sz w:val="28"/>
          <w:szCs w:val="28"/>
          <w:vertAlign w:val="superscript"/>
          <w:rtl/>
        </w:rPr>
        <w:t xml:space="preserve">(57) </w:t>
      </w:r>
      <w:r w:rsidRPr="000A1DE4">
        <w:rPr>
          <w:rFonts w:cs="Simplified Arabic"/>
          <w:sz w:val="28"/>
          <w:szCs w:val="28"/>
          <w:rtl/>
        </w:rPr>
        <w:t>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 </w:t>
      </w:r>
      <w:r w:rsidRPr="000A1DE4">
        <w:rPr>
          <w:rFonts w:cs="Simplified Arabic" w:hint="eastAsia"/>
          <w:sz w:val="28"/>
          <w:szCs w:val="28"/>
          <w:rtl/>
        </w:rPr>
        <w:t>إذن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جاءت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لفظة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العظيم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وهي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تعني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القوة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والشدة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اتصف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المعذِّب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فضلا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يخصص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لطائفة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الناس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فجاء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الوصف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بالنعت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مناسبا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لهؤلاء</w:t>
      </w:r>
      <w:r w:rsidRPr="000A1DE4">
        <w:rPr>
          <w:rFonts w:cs="Simplified Arabic"/>
          <w:sz w:val="28"/>
          <w:szCs w:val="28"/>
          <w:rtl/>
        </w:rPr>
        <w:t xml:space="preserve"> 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  </w:t>
      </w:r>
      <w:r w:rsidRPr="000A1DE4">
        <w:rPr>
          <w:rFonts w:cs="Simplified Arabic" w:hint="eastAsia"/>
          <w:sz w:val="28"/>
          <w:szCs w:val="28"/>
          <w:rtl/>
        </w:rPr>
        <w:t>قال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ابو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هلال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العسكري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واصل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الكلمة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القوة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ومنه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سمي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العظيم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عظيما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لقوته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ويجوز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يقال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إن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اصله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عظيم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الجثة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ثم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نقل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لعظيم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الشأن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قال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تعالى</w:t>
      </w:r>
      <w:r w:rsidRPr="000A1DE4">
        <w:rPr>
          <w:rFonts w:cs="Simplified Arabic"/>
          <w:sz w:val="28"/>
          <w:szCs w:val="28"/>
          <w:rtl/>
        </w:rPr>
        <w:t xml:space="preserve"> : (</w:t>
      </w:r>
      <w:r w:rsidRPr="000A1DE4">
        <w:rPr>
          <w:rFonts w:cs="Simplified Arabic" w:hint="eastAsia"/>
          <w:sz w:val="28"/>
          <w:szCs w:val="28"/>
          <w:rtl/>
        </w:rPr>
        <w:t>عَذَابَ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يَوْمٍ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عَظِيمٍ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فسماه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عظيما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لعظم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مافيه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والبلاء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اتسع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يكون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العظيم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استحق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يوصف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عظيم</w:t>
      </w:r>
      <w:r w:rsidRPr="000A1DE4">
        <w:rPr>
          <w:rFonts w:cs="Simplified Arabic"/>
          <w:sz w:val="28"/>
          <w:szCs w:val="28"/>
          <w:rtl/>
        </w:rPr>
        <w:t xml:space="preserve"> )</w:t>
      </w:r>
      <w:r w:rsidRPr="000A1DE4">
        <w:rPr>
          <w:rFonts w:cs="Simplified Arabic"/>
          <w:sz w:val="28"/>
          <w:szCs w:val="28"/>
          <w:vertAlign w:val="superscript"/>
          <w:rtl/>
        </w:rPr>
        <w:t xml:space="preserve">(58) </w:t>
      </w:r>
      <w:r w:rsidRPr="000A1DE4">
        <w:rPr>
          <w:rFonts w:cs="Simplified Arabic"/>
          <w:sz w:val="28"/>
          <w:szCs w:val="28"/>
          <w:rtl/>
        </w:rPr>
        <w:t xml:space="preserve">0 </w:t>
      </w:r>
      <w:r w:rsidRPr="000A1DE4">
        <w:rPr>
          <w:rFonts w:cs="Simplified Arabic" w:hint="eastAsia"/>
          <w:sz w:val="28"/>
          <w:szCs w:val="28"/>
          <w:rtl/>
        </w:rPr>
        <w:t>وقد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تكرر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اللفظ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الكريم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حيث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كونه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نعتا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للعذاب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اثنتىي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عشرة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مرة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وكان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معناه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يشير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كبر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حجم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وشدته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وقوته</w:t>
      </w:r>
      <w:r w:rsidRPr="000A1DE4">
        <w:rPr>
          <w:rFonts w:cs="Simplified Arabic"/>
          <w:sz w:val="28"/>
          <w:szCs w:val="28"/>
          <w:rtl/>
        </w:rPr>
        <w:t>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 </w:t>
      </w:r>
      <w:r w:rsidRPr="000A1DE4">
        <w:rPr>
          <w:rFonts w:cs="Simplified Arabic" w:hint="eastAsia"/>
          <w:sz w:val="28"/>
          <w:szCs w:val="28"/>
          <w:rtl/>
        </w:rPr>
        <w:t>ومن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الأغراض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البلاغية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افادها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النعت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التخصيص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والتحقير،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والتوضيح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جهة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التخصيص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خصص</w:t>
      </w:r>
      <w:r w:rsidRPr="000A1DE4">
        <w:rPr>
          <w:rFonts w:cs="Simplified Arabic"/>
          <w:sz w:val="28"/>
          <w:szCs w:val="28"/>
          <w:rtl/>
        </w:rPr>
        <w:t xml:space="preserve"> - </w:t>
      </w:r>
      <w:r w:rsidRPr="000A1DE4">
        <w:rPr>
          <w:rFonts w:cs="Simplified Arabic" w:hint="eastAsia"/>
          <w:sz w:val="28"/>
          <w:szCs w:val="28"/>
          <w:rtl/>
        </w:rPr>
        <w:t>جل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وعلا</w:t>
      </w:r>
      <w:r w:rsidRPr="000A1DE4">
        <w:rPr>
          <w:rFonts w:cs="Simplified Arabic"/>
          <w:sz w:val="28"/>
          <w:szCs w:val="28"/>
          <w:rtl/>
        </w:rPr>
        <w:t xml:space="preserve"> -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بالعظمة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ترهيبا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ووصفه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تحقيرا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وبينه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حتى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يرسم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للمعذب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صورة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بلاغية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تفيد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كيفية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التعذيب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اعلم</w:t>
      </w:r>
      <w:r w:rsidRPr="000A1DE4">
        <w:rPr>
          <w:rFonts w:cs="Simplified Arabic"/>
          <w:sz w:val="28"/>
          <w:szCs w:val="28"/>
          <w:rtl/>
        </w:rPr>
        <w:t xml:space="preserve">0                                          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</w:rPr>
      </w:pPr>
      <w:r w:rsidRPr="000A1DE4">
        <w:rPr>
          <w:rFonts w:cs="Simplified Arabic" w:hint="eastAsia"/>
          <w:sz w:val="28"/>
          <w:szCs w:val="28"/>
          <w:rtl/>
        </w:rPr>
        <w:t>مقيم</w:t>
      </w:r>
      <w:r w:rsidRPr="000A1DE4">
        <w:rPr>
          <w:rFonts w:cs="Simplified Arabic"/>
          <w:sz w:val="28"/>
          <w:szCs w:val="28"/>
          <w:rtl/>
        </w:rPr>
        <w:t xml:space="preserve"> :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ind w:left="360"/>
        <w:jc w:val="both"/>
        <w:rPr>
          <w:rFonts w:cs="Simplified Arabic"/>
          <w:sz w:val="28"/>
          <w:szCs w:val="28"/>
        </w:rPr>
      </w:pP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لغة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جاء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لسان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العرب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القيام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نقيض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الجلوس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قام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يقوم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وقياما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وقومة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وقامة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والقومة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الواحدة</w:t>
      </w:r>
      <w:r w:rsidRPr="000A1DE4">
        <w:rPr>
          <w:rFonts w:cs="Simplified Arabic"/>
          <w:sz w:val="28"/>
          <w:szCs w:val="28"/>
          <w:rtl/>
        </w:rPr>
        <w:t xml:space="preserve"> 000 </w:t>
      </w:r>
      <w:r w:rsidRPr="000A1DE4">
        <w:rPr>
          <w:rFonts w:cs="Simplified Arabic" w:hint="eastAsia"/>
          <w:sz w:val="28"/>
          <w:szCs w:val="28"/>
          <w:rtl/>
        </w:rPr>
        <w:t>ورجل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قائم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رجال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قوّم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000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وقيّام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وقيام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وقوّم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قيل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اسم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للجمع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وقيل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اجمع</w:t>
      </w:r>
      <w:r w:rsidRPr="000A1DE4">
        <w:rPr>
          <w:rFonts w:cs="Simplified Arabic"/>
          <w:sz w:val="28"/>
          <w:szCs w:val="28"/>
          <w:rtl/>
        </w:rPr>
        <w:t xml:space="preserve"> 000 </w:t>
      </w:r>
      <w:r w:rsidRPr="000A1DE4">
        <w:rPr>
          <w:rFonts w:cs="Simplified Arabic" w:hint="eastAsia"/>
          <w:sz w:val="28"/>
          <w:szCs w:val="28"/>
          <w:rtl/>
        </w:rPr>
        <w:t>والمقام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والمقامة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الموضع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تقيم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والمقامة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بالضم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الاقامة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والمقامة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بالفتح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المجلس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والجماعة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الناس</w:t>
      </w:r>
      <w:r w:rsidRPr="000A1DE4">
        <w:rPr>
          <w:rFonts w:cs="Simplified Arabic"/>
          <w:sz w:val="28"/>
          <w:szCs w:val="28"/>
          <w:rtl/>
        </w:rPr>
        <w:t xml:space="preserve"> 000 </w:t>
      </w:r>
      <w:r w:rsidRPr="000A1DE4">
        <w:rPr>
          <w:rFonts w:cs="Simplified Arabic" w:hint="eastAsia"/>
          <w:sz w:val="28"/>
          <w:szCs w:val="28"/>
          <w:rtl/>
        </w:rPr>
        <w:t>واقام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الشيء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أدامه</w:t>
      </w:r>
      <w:r w:rsidRPr="000A1DE4">
        <w:rPr>
          <w:rFonts w:cs="Simplified Arabic"/>
          <w:sz w:val="28"/>
          <w:szCs w:val="28"/>
          <w:rtl/>
        </w:rPr>
        <w:t xml:space="preserve"> 000)</w:t>
      </w:r>
      <w:r w:rsidRPr="000A1DE4">
        <w:rPr>
          <w:rFonts w:cs="Simplified Arabic"/>
          <w:sz w:val="28"/>
          <w:szCs w:val="28"/>
          <w:vertAlign w:val="superscript"/>
          <w:rtl/>
        </w:rPr>
        <w:t>.(59)</w:t>
      </w:r>
      <w:r w:rsidRPr="000A1DE4">
        <w:rPr>
          <w:rFonts w:cs="Simplified Arabic"/>
          <w:sz w:val="28"/>
          <w:szCs w:val="28"/>
          <w:rtl/>
        </w:rPr>
        <w:t xml:space="preserve">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ind w:left="360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اصطلاحا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أنه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يعبر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بالاقامة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الدوام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كقوله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تعالى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عَذَابٌ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مُّقِيمٌ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(60)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يقوم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كثيرا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خلفه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وفلان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يقام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وقِيم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بفلان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واقامة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مكانه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واقاموا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بالدار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واقاموا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ظعنوا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مقام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الساقي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مقام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الحي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ومقامهم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ودار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مقامتهم</w:t>
      </w:r>
      <w:r w:rsidRPr="000A1DE4">
        <w:rPr>
          <w:rFonts w:cs="Simplified Arabic"/>
          <w:sz w:val="28"/>
          <w:szCs w:val="28"/>
          <w:rtl/>
        </w:rPr>
        <w:t xml:space="preserve"> 000 )</w:t>
      </w:r>
      <w:r w:rsidRPr="000A1DE4">
        <w:rPr>
          <w:rFonts w:cs="Simplified Arabic"/>
          <w:sz w:val="28"/>
          <w:szCs w:val="28"/>
          <w:vertAlign w:val="superscript"/>
          <w:rtl/>
        </w:rPr>
        <w:t>(61)</w:t>
      </w:r>
      <w:r w:rsidRPr="000A1DE4">
        <w:rPr>
          <w:rFonts w:cs="Simplified Arabic"/>
          <w:sz w:val="28"/>
          <w:szCs w:val="28"/>
          <w:rtl/>
        </w:rPr>
        <w:t xml:space="preserve">0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ind w:left="360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 </w:t>
      </w:r>
      <w:r w:rsidRPr="000A1DE4">
        <w:rPr>
          <w:rFonts w:cs="Simplified Arabic" w:hint="eastAsia"/>
          <w:sz w:val="28"/>
          <w:szCs w:val="28"/>
          <w:rtl/>
        </w:rPr>
        <w:t>لهذه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الكلمة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دلالات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معنوية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كثيرة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يهمنا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دلالتها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معنى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الاقامة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الدوام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لانها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جاءت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نعتا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فهي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تعطي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معنى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الدوام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والاقامة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فضلا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البناء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للكلمة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دائما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يكون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ملازم</w:t>
      </w:r>
      <w:r>
        <w:rPr>
          <w:rFonts w:cs="Simplified Arabic" w:hint="eastAsia"/>
          <w:sz w:val="28"/>
          <w:szCs w:val="28"/>
          <w:rtl/>
        </w:rPr>
        <w:t>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القرآن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الكريم</w:t>
      </w:r>
      <w:r w:rsidRPr="000A1DE4">
        <w:rPr>
          <w:rFonts w:cs="Simplified Arabic"/>
          <w:sz w:val="28"/>
          <w:szCs w:val="28"/>
          <w:rtl/>
        </w:rPr>
        <w:t xml:space="preserve"> 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ind w:left="360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  </w:t>
      </w:r>
      <w:r w:rsidRPr="000A1DE4">
        <w:rPr>
          <w:rFonts w:cs="Simplified Arabic" w:hint="eastAsia"/>
          <w:sz w:val="28"/>
          <w:szCs w:val="28"/>
          <w:rtl/>
        </w:rPr>
        <w:t>ومن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المواطن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النعت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القرآن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الكريم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قوله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يُرِيدُونَ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أَن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يَخْرُجُواْ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مِنَ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النَّارِ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وَمَا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هُم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بِخَارِجِينَ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مِنْهَا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وَلَهُمْ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عَذَابٌ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مُّقِيمٌ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 xml:space="preserve">( 62) </w:t>
      </w:r>
      <w:r w:rsidRPr="000A1DE4">
        <w:rPr>
          <w:rFonts w:cs="Simplified Arabic"/>
          <w:sz w:val="28"/>
          <w:szCs w:val="28"/>
          <w:rtl/>
        </w:rPr>
        <w:t>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ind w:left="360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 </w:t>
      </w:r>
      <w:r w:rsidRPr="000A1DE4">
        <w:rPr>
          <w:rFonts w:cs="Simplified Arabic" w:hint="eastAsia"/>
          <w:sz w:val="28"/>
          <w:szCs w:val="28"/>
          <w:rtl/>
        </w:rPr>
        <w:t>إن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المعنى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يوحي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النص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القرآني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تمنى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الكفّار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الخروج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وعبّر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القرآن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الكريم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بأسلوب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الارادة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ولكن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عز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وجل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نفى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خروجهم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بعد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إن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دخلوا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اكدته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الآية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الكريمة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كلَّا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إِنَّهَا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كَلِمَةٌ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هُوَ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قَائِلُهَا</w:t>
      </w:r>
      <w:r w:rsidRPr="000A1DE4">
        <w:rPr>
          <w:rFonts w:cs="Simplified Arabic"/>
          <w:sz w:val="28"/>
          <w:szCs w:val="28"/>
          <w:vertAlign w:val="superscript"/>
          <w:rtl/>
        </w:rPr>
        <w:t xml:space="preserve"> </w:t>
      </w:r>
      <w:r w:rsidRPr="000A1DE4">
        <w:rPr>
          <w:rFonts w:cs="Simplified Arabic"/>
          <w:sz w:val="28"/>
          <w:szCs w:val="28"/>
          <w:rtl/>
        </w:rPr>
        <w:t>)</w:t>
      </w:r>
      <w:r w:rsidRPr="000A1DE4">
        <w:rPr>
          <w:rFonts w:cs="Simplified Arabic"/>
          <w:sz w:val="28"/>
          <w:szCs w:val="28"/>
          <w:vertAlign w:val="superscript"/>
          <w:rtl/>
        </w:rPr>
        <w:t xml:space="preserve"> </w:t>
      </w:r>
      <w:r w:rsidRPr="000A1DE4">
        <w:rPr>
          <w:rFonts w:cs="Simplified Arabic"/>
          <w:sz w:val="28"/>
          <w:szCs w:val="28"/>
          <w:rtl/>
        </w:rPr>
        <w:t xml:space="preserve">0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مقامهم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الحياة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لأنهم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يحسنوا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التصرف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حياتهم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الدنيوية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فكان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عقابا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لهم</w:t>
      </w:r>
      <w:r w:rsidRPr="000A1DE4">
        <w:rPr>
          <w:rFonts w:cs="Simplified Arabic"/>
          <w:sz w:val="28"/>
          <w:szCs w:val="28"/>
          <w:rtl/>
        </w:rPr>
        <w:t xml:space="preserve"> 0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ind w:left="360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</w:t>
      </w:r>
      <w:r w:rsidRPr="000A1DE4">
        <w:rPr>
          <w:rFonts w:cs="Simplified Arabic" w:hint="eastAsia"/>
          <w:sz w:val="28"/>
          <w:szCs w:val="28"/>
          <w:rtl/>
        </w:rPr>
        <w:t>جاء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البحر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المحيط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المعنى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يرجون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يتمنون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يكادون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يسألون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اقوال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متقاربه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حيث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المعنى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والارادة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ممكنة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حقهم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تنبغي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تخرج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ظاهرها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قال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الحسن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فارت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فروا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بأسها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فحينئذ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يريدون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الخروج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ويطمعون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تعالى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الآية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وقيل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لجابر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عبد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إنكم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اصحاب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محمد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صلى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وآله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وسلم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تقولون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إن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يخرجون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النار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تعالى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يقول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وما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بخارجين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منها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فقال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جابر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انما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الكفار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خاصة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 xml:space="preserve">(63) </w:t>
      </w:r>
      <w:r w:rsidRPr="000A1DE4">
        <w:rPr>
          <w:rFonts w:cs="Simplified Arabic"/>
          <w:sz w:val="28"/>
          <w:szCs w:val="28"/>
          <w:rtl/>
        </w:rPr>
        <w:t xml:space="preserve">0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ind w:left="360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 </w:t>
      </w:r>
      <w:r w:rsidRPr="000A1DE4">
        <w:rPr>
          <w:rFonts w:cs="Simplified Arabic" w:hint="eastAsia"/>
          <w:sz w:val="28"/>
          <w:szCs w:val="28"/>
          <w:rtl/>
        </w:rPr>
        <w:t>ونجد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النص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القرآني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أسلوبا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بلاغيا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رصينا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اسلوب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المقابلة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قوله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يُرِيدُونَ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أَن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يَخْرُجُواْ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مِنَ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النَّارِ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وَمَا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هُم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بِخَارِجِينَ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المقابلة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دلالة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الخسارة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العظمى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أطاحت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بهؤلاء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المعاندين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ورسوله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الكريم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خلال</w:t>
      </w:r>
      <w:r w:rsidRPr="000A1DE4">
        <w:rPr>
          <w:rFonts w:cs="Simplified Arabic"/>
          <w:sz w:val="28"/>
          <w:szCs w:val="28"/>
          <w:rtl/>
        </w:rPr>
        <w:t xml:space="preserve">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مقابلة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الخوف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يؤدي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طلب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الفرار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شيء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مستحيل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وحالة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البقاء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مكتوبة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عليهم</w:t>
      </w:r>
      <w:r w:rsidRPr="000A1DE4">
        <w:rPr>
          <w:rFonts w:cs="Simplified Arabic"/>
          <w:sz w:val="28"/>
          <w:szCs w:val="28"/>
          <w:rtl/>
        </w:rPr>
        <w:t xml:space="preserve"> 0</w:t>
      </w:r>
      <w:r w:rsidRPr="000A1DE4">
        <w:rPr>
          <w:rFonts w:cs="Simplified Arabic"/>
          <w:sz w:val="28"/>
          <w:szCs w:val="28"/>
          <w:vertAlign w:val="superscript"/>
          <w:rtl/>
        </w:rPr>
        <w:t xml:space="preserve">(64)  </w:t>
      </w:r>
      <w:r w:rsidRPr="000A1DE4">
        <w:rPr>
          <w:rFonts w:cs="Simplified Arabic" w:hint="eastAsia"/>
          <w:sz w:val="28"/>
          <w:szCs w:val="28"/>
          <w:rtl/>
        </w:rPr>
        <w:t>فهذا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الخلود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المستمرعلى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الدوام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أكده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سياق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الآية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بأشياء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أنه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عز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وجل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نفى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خروجهم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بالجملة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الاسمية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وفيها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دلالة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ثبات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الاستمرارية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/>
          <w:sz w:val="28"/>
          <w:szCs w:val="28"/>
          <w:vertAlign w:val="superscript"/>
          <w:rtl/>
        </w:rPr>
        <w:t xml:space="preserve">(65)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الكفار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ناحية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ناحية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اخرى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أنه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عز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وجل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اختار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دون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غيرها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لأنها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أقوى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غيرها</w:t>
      </w:r>
      <w:r w:rsidRPr="000A1DE4">
        <w:rPr>
          <w:rFonts w:cs="Simplified Arabic"/>
          <w:sz w:val="28"/>
          <w:szCs w:val="28"/>
          <w:rtl/>
        </w:rPr>
        <w:t xml:space="preserve"> 0</w:t>
      </w:r>
      <w:r w:rsidRPr="000A1DE4">
        <w:rPr>
          <w:rFonts w:cs="Simplified Arabic"/>
          <w:sz w:val="28"/>
          <w:szCs w:val="28"/>
          <w:vertAlign w:val="superscript"/>
          <w:rtl/>
        </w:rPr>
        <w:t xml:space="preserve">(66) </w:t>
      </w:r>
      <w:r w:rsidRPr="000A1DE4">
        <w:rPr>
          <w:rFonts w:cs="Simplified Arabic" w:hint="eastAsia"/>
          <w:sz w:val="28"/>
          <w:szCs w:val="28"/>
          <w:rtl/>
        </w:rPr>
        <w:t>فضلا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التأكيد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بحرف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الجر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الباء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المتصل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باسم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الفاعل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يكون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معناه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الاصل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الالصاق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لاصق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الدوام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جاءت</w:t>
      </w:r>
      <w:r w:rsidRPr="000A1DE4">
        <w:rPr>
          <w:rFonts w:cs="Simplified Arabic"/>
          <w:sz w:val="28"/>
          <w:szCs w:val="28"/>
          <w:rtl/>
        </w:rPr>
        <w:t xml:space="preserve">  </w:t>
      </w:r>
      <w:r w:rsidRPr="000A1DE4">
        <w:rPr>
          <w:rFonts w:cs="Simplified Arabic" w:hint="eastAsia"/>
          <w:sz w:val="28"/>
          <w:szCs w:val="28"/>
          <w:rtl/>
        </w:rPr>
        <w:t>الجملة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 </w:t>
      </w:r>
      <w:r w:rsidRPr="000A1DE4">
        <w:rPr>
          <w:rFonts w:cs="Simplified Arabic" w:hint="eastAsia"/>
          <w:sz w:val="28"/>
          <w:szCs w:val="28"/>
          <w:rtl/>
        </w:rPr>
        <w:t>قوله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وما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بخارجين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مصدره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بالضمير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هم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الذي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يفيد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الحصر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والاختصاص</w:t>
      </w:r>
      <w:r w:rsidRPr="000A1DE4">
        <w:rPr>
          <w:rFonts w:cs="Simplified Arabic"/>
          <w:sz w:val="28"/>
          <w:szCs w:val="28"/>
          <w:rtl/>
        </w:rPr>
        <w:t xml:space="preserve"> 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ind w:left="360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 </w:t>
      </w:r>
      <w:r w:rsidRPr="000A1DE4">
        <w:rPr>
          <w:rFonts w:cs="Simplified Arabic" w:hint="eastAsia"/>
          <w:sz w:val="28"/>
          <w:szCs w:val="28"/>
          <w:rtl/>
        </w:rPr>
        <w:t>جاء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حاشية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المنيّر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الكشاف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تفسير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الآية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ووجه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الدلالة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صدر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الجملة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بضمير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مبتدأ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ومثل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النظم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يقتضي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الاختصاص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والحصر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لغة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اذ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يبتني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الأمر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لزم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حصر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الخروج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هؤلاء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الكفار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غيرهم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الموحدين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(67)</w:t>
      </w:r>
      <w:r w:rsidRPr="000A1DE4">
        <w:rPr>
          <w:rFonts w:cs="Simplified Arabic"/>
          <w:sz w:val="28"/>
          <w:szCs w:val="28"/>
          <w:rtl/>
        </w:rPr>
        <w:t xml:space="preserve">0 </w:t>
      </w:r>
      <w:r w:rsidRPr="000A1DE4">
        <w:rPr>
          <w:rFonts w:cs="Simplified Arabic" w:hint="eastAsia"/>
          <w:sz w:val="28"/>
          <w:szCs w:val="28"/>
          <w:rtl/>
        </w:rPr>
        <w:t>اضافة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أكد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اخرى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بجملة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اسمية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ببقاء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وملازمته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بأسلوب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التقديم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والتأخير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وبقوله</w:t>
      </w:r>
      <w:r w:rsidRPr="000A1DE4">
        <w:rPr>
          <w:rFonts w:cs="Simplified Arabic"/>
          <w:sz w:val="28"/>
          <w:szCs w:val="28"/>
          <w:rtl/>
        </w:rPr>
        <w:t xml:space="preserve"> (</w:t>
      </w:r>
      <w:r w:rsidRPr="000A1DE4">
        <w:rPr>
          <w:rFonts w:cs="Simplified Arabic" w:hint="eastAsia"/>
          <w:sz w:val="28"/>
          <w:szCs w:val="28"/>
          <w:rtl/>
        </w:rPr>
        <w:t>ولهم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مهين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وذلك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بتقديم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الخبر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لهم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المبتدأ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عذاب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وهذا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الاسلوب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مثير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للاهتمام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بأمر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هؤلاء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المعاندين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إن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دلّ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شيء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يوحي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مقيم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دائم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الكفار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المعاندين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الملحدين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فهذا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النعت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يوضح</w:t>
      </w:r>
      <w:r w:rsidRPr="000A1DE4">
        <w:rPr>
          <w:rFonts w:cs="Simplified Arabic"/>
          <w:sz w:val="28"/>
          <w:szCs w:val="28"/>
          <w:rtl/>
        </w:rPr>
        <w:t xml:space="preserve">  </w:t>
      </w:r>
      <w:r w:rsidRPr="000A1DE4">
        <w:rPr>
          <w:rFonts w:cs="Simplified Arabic" w:hint="eastAsia"/>
          <w:sz w:val="28"/>
          <w:szCs w:val="28"/>
          <w:rtl/>
        </w:rPr>
        <w:t>كيفية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نوعه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وانما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بيّن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دوامه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واستمراره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اعلم</w:t>
      </w:r>
      <w:r w:rsidRPr="000A1DE4">
        <w:rPr>
          <w:rFonts w:cs="Simplified Arabic"/>
          <w:sz w:val="28"/>
          <w:szCs w:val="28"/>
          <w:rtl/>
        </w:rPr>
        <w:t xml:space="preserve"> 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ind w:left="360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</w:t>
      </w:r>
      <w:r w:rsidRPr="000A1DE4">
        <w:rPr>
          <w:rFonts w:cs="Simplified Arabic" w:hint="eastAsia"/>
          <w:sz w:val="28"/>
          <w:szCs w:val="28"/>
          <w:rtl/>
        </w:rPr>
        <w:t>وقد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ورد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النعت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الكريم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خمس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مرات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وفيها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يتوعد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جل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وعلا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الكفار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</w:rPr>
      </w:pPr>
      <w:r w:rsidRPr="000A1DE4">
        <w:rPr>
          <w:rFonts w:cs="Simplified Arabic" w:hint="eastAsia"/>
          <w:sz w:val="28"/>
          <w:szCs w:val="28"/>
          <w:rtl/>
        </w:rPr>
        <w:t>غليظ</w:t>
      </w:r>
      <w:r w:rsidRPr="000A1DE4">
        <w:rPr>
          <w:rFonts w:cs="Simplified Arabic"/>
          <w:sz w:val="28"/>
          <w:szCs w:val="28"/>
          <w:rtl/>
        </w:rPr>
        <w:t xml:space="preserve"> :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لغة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غَلُظ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الشيء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بالضم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غلظا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بوزن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غليظا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وغلظ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يغلظ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غلظا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واستغلظ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مثله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غليظ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وغلاظ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والانثى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غليظة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وجمعها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غلاظ</w:t>
      </w:r>
      <w:r w:rsidRPr="000A1DE4">
        <w:rPr>
          <w:rFonts w:cs="Simplified Arabic"/>
          <w:sz w:val="28"/>
          <w:szCs w:val="28"/>
          <w:rtl/>
        </w:rPr>
        <w:t xml:space="preserve"> 000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وغلّظ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الشيء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جعله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غليظا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واغلظ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الثوب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وجده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غليظا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وقيل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اشتراه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غليظا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واستغلظه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ترك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شراءه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لغلظه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وغلظت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السنبلة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واستغلظت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خرج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القمح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واستغلظ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النبات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والشجر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غليظا</w:t>
      </w:r>
      <w:r w:rsidRPr="000A1DE4">
        <w:rPr>
          <w:rFonts w:cs="Simplified Arabic"/>
          <w:sz w:val="28"/>
          <w:szCs w:val="28"/>
          <w:rtl/>
        </w:rPr>
        <w:t xml:space="preserve"> 000</w:t>
      </w:r>
      <w:r w:rsidRPr="000A1DE4">
        <w:rPr>
          <w:rFonts w:cs="Simplified Arabic" w:hint="eastAsia"/>
          <w:sz w:val="28"/>
          <w:szCs w:val="28"/>
          <w:rtl/>
        </w:rPr>
        <w:t>اذ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استحكمت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نبتته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وارض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غليظة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سهلة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وغلظت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واغلظت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وفيه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غلظة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وغِلظة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وغلاظة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اشدة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واستطالة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000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ورجل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غليظ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فظ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غلظة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غلظة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وفظاظة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وقساوة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وشدة</w:t>
      </w:r>
      <w:r w:rsidRPr="000A1DE4">
        <w:rPr>
          <w:rFonts w:cs="Simplified Arabic"/>
          <w:sz w:val="28"/>
          <w:szCs w:val="28"/>
          <w:rtl/>
        </w:rPr>
        <w:t xml:space="preserve"> 00 </w:t>
      </w:r>
      <w:r w:rsidRPr="000A1DE4">
        <w:rPr>
          <w:rFonts w:cs="Simplified Arabic" w:hint="eastAsia"/>
          <w:sz w:val="28"/>
          <w:szCs w:val="28"/>
          <w:rtl/>
        </w:rPr>
        <w:t>وأمر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غليظ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شديد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صعب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وعهد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غليظ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كذلك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/>
          <w:sz w:val="28"/>
          <w:szCs w:val="28"/>
          <w:vertAlign w:val="superscript"/>
          <w:rtl/>
        </w:rPr>
        <w:t>(68)</w:t>
      </w:r>
      <w:r w:rsidRPr="000A1DE4">
        <w:rPr>
          <w:rFonts w:cs="Simplified Arabic"/>
          <w:sz w:val="28"/>
          <w:szCs w:val="28"/>
          <w:rtl/>
        </w:rPr>
        <w:t xml:space="preserve">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اصطلاحا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إن</w:t>
      </w:r>
      <w:r w:rsidRPr="000A1DE4">
        <w:rPr>
          <w:rFonts w:cs="Simplified Arabic"/>
          <w:sz w:val="28"/>
          <w:szCs w:val="28"/>
          <w:rtl/>
        </w:rPr>
        <w:t xml:space="preserve"> :( </w:t>
      </w:r>
      <w:r w:rsidRPr="000A1DE4">
        <w:rPr>
          <w:rFonts w:cs="Simplified Arabic" w:hint="eastAsia"/>
          <w:sz w:val="28"/>
          <w:szCs w:val="28"/>
          <w:rtl/>
        </w:rPr>
        <w:t>الغلظة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ضد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الرقة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ويقال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غِلظة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غُلُظة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وأصله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يستعمل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الاجسام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لكن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يستعار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للمعاني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كالكبير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والكثير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تعالى</w:t>
      </w:r>
      <w:r w:rsidRPr="000A1DE4">
        <w:rPr>
          <w:rFonts w:cs="Simplified Arabic"/>
          <w:sz w:val="28"/>
          <w:szCs w:val="28"/>
          <w:rtl/>
        </w:rPr>
        <w:t>: (</w:t>
      </w:r>
      <w:r w:rsidRPr="000A1DE4">
        <w:rPr>
          <w:rFonts w:cs="Simplified Arabic" w:hint="eastAsia"/>
          <w:sz w:val="28"/>
          <w:szCs w:val="28"/>
          <w:rtl/>
        </w:rPr>
        <w:t>وَلْيَجِدُواْ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فِيكُمْ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غِلْظَةً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(69)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خشونة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وقال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مِّنْ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عَذَابٍ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غَلِيظٍ</w:t>
      </w:r>
      <w:r w:rsidRPr="000A1DE4">
        <w:rPr>
          <w:rFonts w:cs="Simplified Arabic"/>
          <w:sz w:val="28"/>
          <w:szCs w:val="28"/>
          <w:rtl/>
        </w:rPr>
        <w:t xml:space="preserve"> )</w:t>
      </w:r>
      <w:r w:rsidRPr="000A1DE4">
        <w:rPr>
          <w:rFonts w:cs="Simplified Arabic"/>
          <w:sz w:val="28"/>
          <w:szCs w:val="28"/>
          <w:vertAlign w:val="superscript"/>
          <w:rtl/>
        </w:rPr>
        <w:t>(70)</w:t>
      </w:r>
      <w:r w:rsidRPr="000A1DE4">
        <w:rPr>
          <w:rFonts w:cs="Simplified Arabic"/>
          <w:sz w:val="28"/>
          <w:szCs w:val="28"/>
          <w:rtl/>
        </w:rPr>
        <w:t xml:space="preserve"> 000 </w:t>
      </w:r>
      <w:r w:rsidRPr="000A1DE4">
        <w:rPr>
          <w:rFonts w:cs="Simplified Arabic" w:hint="eastAsia"/>
          <w:sz w:val="28"/>
          <w:szCs w:val="28"/>
          <w:rtl/>
        </w:rPr>
        <w:t>واستغلظ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تهيأ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لذلك</w:t>
      </w:r>
      <w:r w:rsidRPr="000A1DE4">
        <w:rPr>
          <w:rFonts w:cs="Simplified Arabic"/>
          <w:sz w:val="28"/>
          <w:szCs w:val="28"/>
          <w:rtl/>
        </w:rPr>
        <w:t xml:space="preserve"> 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وقد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يقال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غلظ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قال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تعالى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فَاسْتَغْلَظَ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فَاسْتَوَى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عَلَى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سُوقِهِ</w:t>
      </w:r>
      <w:r w:rsidRPr="000A1DE4">
        <w:rPr>
          <w:rFonts w:cs="Simplified Arabic"/>
          <w:sz w:val="28"/>
          <w:szCs w:val="28"/>
          <w:rtl/>
        </w:rPr>
        <w:t xml:space="preserve"> )</w:t>
      </w:r>
      <w:r w:rsidRPr="000A1DE4">
        <w:rPr>
          <w:rFonts w:cs="Simplified Arabic"/>
          <w:sz w:val="28"/>
          <w:szCs w:val="28"/>
          <w:vertAlign w:val="superscript"/>
          <w:rtl/>
        </w:rPr>
        <w:t>(71)</w:t>
      </w:r>
      <w:r w:rsidRPr="000A1DE4">
        <w:rPr>
          <w:rFonts w:cs="Simplified Arabic"/>
          <w:sz w:val="28"/>
          <w:szCs w:val="28"/>
          <w:rtl/>
        </w:rPr>
        <w:t xml:space="preserve">0 </w:t>
      </w:r>
      <w:r w:rsidRPr="000A1DE4">
        <w:rPr>
          <w:rFonts w:cs="Simplified Arabic"/>
          <w:sz w:val="28"/>
          <w:szCs w:val="28"/>
          <w:vertAlign w:val="superscript"/>
          <w:rtl/>
        </w:rPr>
        <w:t>(72)</w:t>
      </w:r>
      <w:r w:rsidRPr="000A1DE4">
        <w:rPr>
          <w:rFonts w:cs="Simplified Arabic"/>
          <w:sz w:val="28"/>
          <w:szCs w:val="28"/>
          <w:rtl/>
        </w:rPr>
        <w:t xml:space="preserve">0 </w:t>
      </w:r>
    </w:p>
    <w:p w:rsidR="00FC7465" w:rsidRPr="000A1DE4" w:rsidRDefault="00FC7465" w:rsidP="00C00A9F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   </w:t>
      </w:r>
      <w:r w:rsidRPr="000A1DE4">
        <w:rPr>
          <w:rFonts w:cs="Simplified Arabic" w:hint="eastAsia"/>
          <w:sz w:val="28"/>
          <w:szCs w:val="28"/>
          <w:rtl/>
        </w:rPr>
        <w:t>وما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تقدم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يعني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غليظ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معناه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الشدة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والقسوة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والجفاء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والابتعاد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دلالات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معنوية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استعمل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القرآن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الكريم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الدلالات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لتعطي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معنى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القسوة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وشدة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تضاف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ليكون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الانسان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سينتظره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يؤول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فعل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يخالف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شريعة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وسنة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نبيه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صلى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وآله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وسلم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ومن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المواضع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ورد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فيها</w:t>
      </w:r>
      <w:r w:rsidRPr="000A1DE4">
        <w:rPr>
          <w:rFonts w:cs="Simplified Arabic"/>
          <w:sz w:val="28"/>
          <w:szCs w:val="28"/>
          <w:rtl/>
        </w:rPr>
        <w:t xml:space="preserve">  </w:t>
      </w:r>
      <w:r w:rsidRPr="000A1DE4">
        <w:rPr>
          <w:rFonts w:cs="Simplified Arabic" w:hint="eastAsia"/>
          <w:sz w:val="28"/>
          <w:szCs w:val="28"/>
          <w:rtl/>
        </w:rPr>
        <w:t>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النعت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تعالى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مِّن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وَرَآئِهِ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جَهَنَّمُ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وَيُسْقَى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مِن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مَّاء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صَدِيدٍ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يَتَجَرَّعُهُ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وَلاَ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يَكَادُ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يُسِيغُهُ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وَيَأْتِيهِ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الْمَوْتُ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مِن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كُلِّ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مَكَانٍ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وَمَا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هُوَ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بِمَيِّتٍ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وَمِن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وَرَآئِهِ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عَذَابٌ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غَلِيظٌ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 xml:space="preserve">(73) </w:t>
      </w:r>
      <w:r w:rsidRPr="000A1DE4">
        <w:rPr>
          <w:rFonts w:cs="Simplified Arabic"/>
          <w:sz w:val="28"/>
          <w:szCs w:val="28"/>
          <w:rtl/>
        </w:rPr>
        <w:t xml:space="preserve">0 </w:t>
      </w:r>
      <w:r w:rsidRPr="000A1DE4">
        <w:rPr>
          <w:rFonts w:cs="Simplified Arabic" w:hint="eastAsia"/>
          <w:sz w:val="28"/>
          <w:szCs w:val="28"/>
          <w:rtl/>
        </w:rPr>
        <w:t>لو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تأملنا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النص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القرآني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لوجدنا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لفظة</w:t>
      </w:r>
      <w:r w:rsidRPr="000A1DE4"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/>
          <w:sz w:val="28"/>
          <w:szCs w:val="28"/>
          <w:rtl/>
        </w:rPr>
        <w:t xml:space="preserve">( </w:t>
      </w:r>
      <w:r w:rsidRPr="000A1DE4">
        <w:rPr>
          <w:rFonts w:cs="Simplified Arabic" w:hint="eastAsia"/>
          <w:sz w:val="28"/>
          <w:szCs w:val="28"/>
          <w:rtl/>
        </w:rPr>
        <w:t>غليظ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جاءت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مناسبة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للسياق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وردت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فالمقام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مقام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تعذيب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وترهيب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ووعيد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لمن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تكبر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وتجبر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جل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وعلا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وظلّ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كفره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وعناده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وغرته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الحياة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الدنيا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بزينتها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ووصل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الامر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التطاول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الرسل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أعد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جهنم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يسقيه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مائها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إذا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اصابه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العطش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وصفة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يكون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صديدا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اذ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يستطيع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احد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يسيغ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النظر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تقريبه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الفم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فكيف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يستطيع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شربه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ليرتوي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الظمأ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يصيبه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جهنم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وهذ</w:t>
      </w:r>
      <w:r>
        <w:rPr>
          <w:rFonts w:cs="Simplified Arabic" w:hint="eastAsia"/>
          <w:sz w:val="28"/>
          <w:szCs w:val="28"/>
          <w:rtl/>
        </w:rPr>
        <w:t>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حاله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اذ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يتمنى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الموت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ليتخلص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والألم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يستمر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</w:t>
      </w:r>
      <w:r>
        <w:rPr>
          <w:rFonts w:cs="Simplified Arabic" w:hint="eastAsia"/>
          <w:sz w:val="28"/>
          <w:szCs w:val="28"/>
          <w:rtl/>
        </w:rPr>
        <w:t>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الحال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فضلا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ينتظره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الغليظ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وهو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أشد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سابقه</w:t>
      </w:r>
      <w:r w:rsidRPr="000A1DE4">
        <w:rPr>
          <w:rFonts w:cs="Simplified Arabic"/>
          <w:sz w:val="28"/>
          <w:szCs w:val="28"/>
          <w:rtl/>
        </w:rPr>
        <w:t xml:space="preserve"> 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 </w:t>
      </w:r>
      <w:r w:rsidRPr="000A1DE4">
        <w:rPr>
          <w:rFonts w:cs="Simplified Arabic" w:hint="eastAsia"/>
          <w:sz w:val="28"/>
          <w:szCs w:val="28"/>
          <w:rtl/>
        </w:rPr>
        <w:t>وكذلك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نجد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الاساليب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الفنية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والبلاغية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ينبهر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عندها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السامع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فسبحان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نظم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الدرر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وقال</w:t>
      </w:r>
      <w:r w:rsidRPr="000A1DE4">
        <w:rPr>
          <w:rFonts w:cs="Simplified Arabic"/>
          <w:sz w:val="28"/>
          <w:szCs w:val="28"/>
          <w:rtl/>
        </w:rPr>
        <w:t xml:space="preserve"> : (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ورائه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جهنم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بتقديم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الجار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والمجرور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الخبر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المبتدأ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يفيد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الاختصاص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جهنم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محيطة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محال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سبيل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للخروج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منها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وقال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ويسقى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وفي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اللفظ</w:t>
      </w:r>
      <w:r>
        <w:rPr>
          <w:rFonts w:cs="Simplified Arabic" w:hint="eastAsia"/>
          <w:sz w:val="28"/>
          <w:szCs w:val="28"/>
          <w:rtl/>
        </w:rPr>
        <w:t>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يدل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هنالك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يسقيه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أفاده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التعبير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بصيغة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المبني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للمجهول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يعني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هنالك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دافع</w:t>
      </w:r>
      <w:r>
        <w:rPr>
          <w:rFonts w:cs="Simplified Arabic" w:hint="eastAsia"/>
          <w:sz w:val="28"/>
          <w:szCs w:val="28"/>
          <w:rtl/>
        </w:rPr>
        <w:t>أ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خارجي</w:t>
      </w:r>
      <w:r>
        <w:rPr>
          <w:rFonts w:cs="Simplified Arabic" w:hint="eastAsia"/>
          <w:sz w:val="28"/>
          <w:szCs w:val="28"/>
          <w:rtl/>
        </w:rPr>
        <w:t>أ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يقوم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العمل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اسقاؤه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الماءعلى</w:t>
      </w:r>
      <w:r w:rsidRPr="000A1DE4">
        <w:rPr>
          <w:rFonts w:cs="Simplified Arabic"/>
          <w:sz w:val="28"/>
          <w:szCs w:val="28"/>
          <w:rtl/>
        </w:rPr>
        <w:t xml:space="preserve">  </w:t>
      </w:r>
      <w:r w:rsidRPr="000A1DE4">
        <w:rPr>
          <w:rFonts w:cs="Simplified Arabic" w:hint="eastAsia"/>
          <w:sz w:val="28"/>
          <w:szCs w:val="28"/>
          <w:rtl/>
        </w:rPr>
        <w:t>الرغم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انفه</w:t>
      </w:r>
      <w:r w:rsidRPr="000A1DE4">
        <w:rPr>
          <w:rFonts w:cs="Simplified Arabic"/>
          <w:sz w:val="28"/>
          <w:szCs w:val="28"/>
          <w:rtl/>
        </w:rPr>
        <w:t xml:space="preserve"> 0</w:t>
      </w:r>
      <w:r w:rsidRPr="000A1DE4">
        <w:rPr>
          <w:rFonts w:cs="Simplified Arabic"/>
          <w:sz w:val="28"/>
          <w:szCs w:val="28"/>
          <w:vertAlign w:val="superscript"/>
          <w:rtl/>
        </w:rPr>
        <w:t xml:space="preserve">(74) </w:t>
      </w:r>
      <w:r w:rsidRPr="000A1DE4">
        <w:rPr>
          <w:rFonts w:cs="Simplified Arabic"/>
          <w:sz w:val="28"/>
          <w:szCs w:val="28"/>
          <w:rtl/>
        </w:rPr>
        <w:t xml:space="preserve">0 </w:t>
      </w:r>
      <w:r w:rsidRPr="000A1DE4">
        <w:rPr>
          <w:rFonts w:cs="Simplified Arabic" w:hint="eastAsia"/>
          <w:sz w:val="28"/>
          <w:szCs w:val="28"/>
          <w:rtl/>
        </w:rPr>
        <w:t>ونلمح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السياق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ايضا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دلالة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فنية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اخرى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وهي</w:t>
      </w:r>
      <w:r w:rsidRPr="000A1DE4">
        <w:rPr>
          <w:rFonts w:cs="Simplified Arabic"/>
          <w:sz w:val="28"/>
          <w:szCs w:val="28"/>
          <w:rtl/>
        </w:rPr>
        <w:t xml:space="preserve">  </w:t>
      </w:r>
      <w:r w:rsidRPr="000A1DE4">
        <w:rPr>
          <w:rFonts w:cs="Simplified Arabic" w:hint="eastAsia"/>
          <w:sz w:val="28"/>
          <w:szCs w:val="28"/>
          <w:rtl/>
        </w:rPr>
        <w:t>تكرار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صيغة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المضارع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النص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القرآني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>
        <w:rPr>
          <w:rFonts w:cs="Simplified Arabic"/>
          <w:sz w:val="28"/>
          <w:szCs w:val="28"/>
          <w:rtl/>
        </w:rPr>
        <w:t xml:space="preserve">  </w:t>
      </w:r>
      <w:r w:rsidRPr="000A1DE4">
        <w:rPr>
          <w:rFonts w:cs="Simplified Arabic"/>
          <w:sz w:val="28"/>
          <w:szCs w:val="28"/>
          <w:rtl/>
        </w:rPr>
        <w:t xml:space="preserve">( </w:t>
      </w:r>
      <w:r w:rsidRPr="000A1DE4">
        <w:rPr>
          <w:rFonts w:cs="Simplified Arabic" w:hint="eastAsia"/>
          <w:sz w:val="28"/>
          <w:szCs w:val="28"/>
          <w:rtl/>
        </w:rPr>
        <w:t>يتجرعه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يكاد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يسيغه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يأتيه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الذي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يستعمل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للدلالة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وقوع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الحدث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الحال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والاستقبال</w:t>
      </w:r>
      <w:r w:rsidRPr="000A1DE4">
        <w:rPr>
          <w:rFonts w:cs="Simplified Arabic"/>
          <w:sz w:val="28"/>
          <w:szCs w:val="28"/>
          <w:vertAlign w:val="superscript"/>
          <w:rtl/>
        </w:rPr>
        <w:t>(75)</w:t>
      </w:r>
      <w:r w:rsidRPr="000A1DE4">
        <w:rPr>
          <w:rFonts w:cs="Simplified Arabic"/>
          <w:sz w:val="28"/>
          <w:szCs w:val="28"/>
          <w:rtl/>
        </w:rPr>
        <w:t>0</w:t>
      </w:r>
      <w:r w:rsidRPr="000A1DE4">
        <w:rPr>
          <w:rFonts w:cs="Simplified Arabic"/>
          <w:sz w:val="28"/>
          <w:szCs w:val="28"/>
          <w:vertAlign w:val="superscript"/>
          <w:rtl/>
        </w:rPr>
        <w:t xml:space="preserve"> </w:t>
      </w:r>
      <w:r w:rsidRPr="000A1DE4">
        <w:rPr>
          <w:rFonts w:cs="Simplified Arabic"/>
          <w:sz w:val="28"/>
          <w:szCs w:val="28"/>
          <w:rtl/>
        </w:rPr>
        <w:t xml:space="preserve">  ( </w:t>
      </w:r>
      <w:r w:rsidRPr="000A1DE4">
        <w:rPr>
          <w:rFonts w:cs="Simplified Arabic" w:hint="eastAsia"/>
          <w:sz w:val="28"/>
          <w:szCs w:val="28"/>
          <w:rtl/>
        </w:rPr>
        <w:t>وقد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يوظف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تكرار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المضارع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للتعبير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الافعال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اصبحت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عادة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ودأبا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للموصوف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فضلا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تشخيص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الافعال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واحضارها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الاذهان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 xml:space="preserve">(76) </w:t>
      </w:r>
      <w:r w:rsidRPr="000A1DE4">
        <w:rPr>
          <w:rFonts w:cs="Simplified Arabic"/>
          <w:sz w:val="28"/>
          <w:szCs w:val="28"/>
          <w:rtl/>
        </w:rPr>
        <w:t xml:space="preserve">0 </w:t>
      </w:r>
      <w:r w:rsidRPr="000A1DE4">
        <w:rPr>
          <w:rFonts w:cs="Simplified Arabic" w:hint="eastAsia"/>
          <w:sz w:val="28"/>
          <w:szCs w:val="28"/>
          <w:rtl/>
        </w:rPr>
        <w:t>فهذه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الافعال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صارت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عادة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ودأبا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الصنف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الناس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ليذوقوا</w:t>
      </w:r>
      <w:r w:rsidRPr="000A1DE4">
        <w:rPr>
          <w:rFonts w:cs="Simplified Arabic"/>
          <w:sz w:val="28"/>
          <w:szCs w:val="28"/>
          <w:rtl/>
        </w:rPr>
        <w:t xml:space="preserve"> 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ثم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ختم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جل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وعلا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الآية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الغليظ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ومعنى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الصنف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الناس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عندما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يدخل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جهنم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ويتجرع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الصديد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يتذوق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مرارة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الموت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وبعد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ينتظره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الغليظ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اشد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وأقسى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سبق</w:t>
      </w:r>
      <w:r w:rsidRPr="000A1DE4">
        <w:rPr>
          <w:rFonts w:cs="Simplified Arabic"/>
          <w:sz w:val="28"/>
          <w:szCs w:val="28"/>
          <w:rtl/>
        </w:rPr>
        <w:t>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  (</w:t>
      </w:r>
      <w:r w:rsidRPr="000A1DE4">
        <w:rPr>
          <w:rFonts w:cs="Simplified Arabic" w:hint="eastAsia"/>
          <w:sz w:val="28"/>
          <w:szCs w:val="28"/>
          <w:rtl/>
        </w:rPr>
        <w:t>وقد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وصف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بأنه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غليظ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تنزيلا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منزلة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الاشياء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الملموسة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مجاز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(77)</w:t>
      </w:r>
      <w:r w:rsidRPr="000A1DE4">
        <w:rPr>
          <w:rFonts w:cs="Simplified Arabic"/>
          <w:sz w:val="28"/>
          <w:szCs w:val="28"/>
          <w:rtl/>
        </w:rPr>
        <w:t xml:space="preserve">0 </w:t>
      </w:r>
      <w:r w:rsidRPr="000A1DE4">
        <w:rPr>
          <w:rFonts w:cs="Simplified Arabic" w:hint="eastAsia"/>
          <w:sz w:val="28"/>
          <w:szCs w:val="28"/>
          <w:rtl/>
        </w:rPr>
        <w:t>علاوة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النعت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صورة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التنكير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والتنكير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اغراض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بلاغية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التحقير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والاستهزاء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والتهويل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وكل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تنطبق</w:t>
      </w:r>
      <w:r w:rsidRPr="000A1DE4">
        <w:rPr>
          <w:rFonts w:cs="Simplified Arabic"/>
          <w:sz w:val="28"/>
          <w:szCs w:val="28"/>
          <w:rtl/>
        </w:rPr>
        <w:t xml:space="preserve">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سياق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الاية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اعلم</w:t>
      </w:r>
      <w:r w:rsidRPr="000A1DE4">
        <w:rPr>
          <w:rFonts w:cs="Simplified Arabic"/>
          <w:sz w:val="28"/>
          <w:szCs w:val="28"/>
          <w:rtl/>
        </w:rPr>
        <w:t xml:space="preserve"> 0            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</w:t>
      </w:r>
      <w:r w:rsidRPr="000A1DE4">
        <w:rPr>
          <w:rFonts w:cs="Simplified Arabic" w:hint="eastAsia"/>
          <w:sz w:val="28"/>
          <w:szCs w:val="28"/>
          <w:rtl/>
        </w:rPr>
        <w:t>جاء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الكشاف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ورائه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يديه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الشاعر</w:t>
      </w:r>
      <w:r w:rsidRPr="000A1DE4">
        <w:rPr>
          <w:rFonts w:cs="Simplified Arabic"/>
          <w:sz w:val="28"/>
          <w:szCs w:val="28"/>
          <w:rtl/>
        </w:rPr>
        <w:t xml:space="preserve">: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       </w:t>
      </w:r>
      <w:r w:rsidRPr="000A1DE4">
        <w:rPr>
          <w:rFonts w:cs="Simplified Arabic" w:hint="eastAsia"/>
          <w:sz w:val="28"/>
          <w:szCs w:val="28"/>
          <w:rtl/>
        </w:rPr>
        <w:t>عسى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الكرب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أمسيت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فيه</w:t>
      </w:r>
      <w:r w:rsidRPr="000A1DE4">
        <w:rPr>
          <w:rFonts w:cs="Simplified Arabic"/>
          <w:sz w:val="28"/>
          <w:szCs w:val="28"/>
          <w:rtl/>
        </w:rPr>
        <w:t xml:space="preserve">           </w:t>
      </w:r>
      <w:r w:rsidRPr="000A1DE4">
        <w:rPr>
          <w:rFonts w:cs="Simplified Arabic" w:hint="eastAsia"/>
          <w:sz w:val="28"/>
          <w:szCs w:val="28"/>
          <w:rtl/>
        </w:rPr>
        <w:t>يكون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ورائه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فرج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قريب</w:t>
      </w:r>
      <w:r w:rsidRPr="000A1DE4">
        <w:rPr>
          <w:rFonts w:cs="Simplified Arabic"/>
          <w:sz w:val="28"/>
          <w:szCs w:val="28"/>
          <w:rtl/>
        </w:rPr>
        <w:t xml:space="preserve">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 </w:t>
      </w:r>
      <w:r w:rsidRPr="000A1DE4">
        <w:rPr>
          <w:rFonts w:cs="Simplified Arabic" w:hint="eastAsia"/>
          <w:sz w:val="28"/>
          <w:szCs w:val="28"/>
          <w:rtl/>
        </w:rPr>
        <w:t>وهذا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وصف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حاله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الدنيا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مرصد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لجهنم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فكأنها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يديه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شفيرها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وصف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حاله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الاخرى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يبعث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ويوقف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فان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قلت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علام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عطف</w:t>
      </w:r>
      <w:r w:rsidRPr="000A1DE4">
        <w:rPr>
          <w:rFonts w:cs="Simplified Arabic"/>
          <w:sz w:val="28"/>
          <w:szCs w:val="28"/>
          <w:rtl/>
        </w:rPr>
        <w:t xml:space="preserve"> (</w:t>
      </w:r>
      <w:r w:rsidRPr="000A1DE4">
        <w:rPr>
          <w:rFonts w:cs="Simplified Arabic" w:hint="eastAsia"/>
          <w:sz w:val="28"/>
          <w:szCs w:val="28"/>
          <w:rtl/>
        </w:rPr>
        <w:t>ويسقى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؟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قلت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محذوف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تقديره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ورائه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جهنم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يلقى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يلقى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ويسقى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صديد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كأنه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اشد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عذابها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فخصص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قوله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ويَأْتِيهِ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الْمَوْتُ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مِن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كُلِّ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مَكَانٍ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وَمَا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هُوَ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بِمَيِّتٍ</w:t>
      </w:r>
      <w:r w:rsidRPr="000A1DE4">
        <w:rPr>
          <w:rFonts w:cs="Simplified Arabic"/>
          <w:sz w:val="28"/>
          <w:szCs w:val="28"/>
          <w:rtl/>
        </w:rPr>
        <w:t xml:space="preserve"> )0 </w:t>
      </w:r>
      <w:r w:rsidRPr="000A1DE4">
        <w:rPr>
          <w:rFonts w:cs="Simplified Arabic" w:hint="eastAsia"/>
          <w:sz w:val="28"/>
          <w:szCs w:val="28"/>
          <w:rtl/>
        </w:rPr>
        <w:t>فان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قلت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وجه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قوله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صديد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؟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قلت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صديد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عطف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بيان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لماء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ويسقى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فأبهمه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إبهاما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ثم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بينه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بقوله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صديد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يسيل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جلود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اهل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النار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يتجرعه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يتكلف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جرعه</w:t>
      </w:r>
      <w:r w:rsidRPr="000A1DE4">
        <w:rPr>
          <w:rFonts w:cs="Simplified Arabic"/>
          <w:sz w:val="28"/>
          <w:szCs w:val="28"/>
          <w:rtl/>
        </w:rPr>
        <w:t xml:space="preserve"> 0 ( </w:t>
      </w:r>
      <w:r w:rsidRPr="000A1DE4">
        <w:rPr>
          <w:rFonts w:cs="Simplified Arabic" w:hint="eastAsia"/>
          <w:sz w:val="28"/>
          <w:szCs w:val="28"/>
          <w:rtl/>
        </w:rPr>
        <w:t>ولا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يكاد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يسيغه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دخل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كاد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للمبالغة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يعني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يقارب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يسيغه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فكيف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تكون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الاساغة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كقوله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يكد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يراها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يقرب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رؤيتها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فكيف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يراها</w:t>
      </w:r>
      <w:r w:rsidRPr="000A1DE4">
        <w:rPr>
          <w:rFonts w:cs="Simplified Arabic"/>
          <w:sz w:val="28"/>
          <w:szCs w:val="28"/>
          <w:rtl/>
        </w:rPr>
        <w:t xml:space="preserve"> 0 ( </w:t>
      </w:r>
      <w:r w:rsidRPr="000A1DE4">
        <w:rPr>
          <w:rFonts w:cs="Simplified Arabic" w:hint="eastAsia"/>
          <w:sz w:val="28"/>
          <w:szCs w:val="28"/>
          <w:rtl/>
        </w:rPr>
        <w:t>ويَأْتِيهِ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الْمَوْتُ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مِن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كُلِّ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مَكَانٍ</w:t>
      </w:r>
      <w:r w:rsidRPr="000A1DE4">
        <w:rPr>
          <w:rFonts w:cs="Simplified Arabic"/>
          <w:sz w:val="28"/>
          <w:szCs w:val="28"/>
          <w:rtl/>
        </w:rPr>
        <w:t xml:space="preserve">) </w:t>
      </w:r>
      <w:r w:rsidRPr="000A1DE4">
        <w:rPr>
          <w:rFonts w:cs="Simplified Arabic" w:hint="eastAsia"/>
          <w:sz w:val="28"/>
          <w:szCs w:val="28"/>
          <w:rtl/>
        </w:rPr>
        <w:t>كأن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اسباب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الموت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وأصنافه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كلها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تألبت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وأحاطت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جميع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الجهات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تفظيعا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يصيبه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الآلام</w:t>
      </w:r>
      <w:r w:rsidRPr="000A1DE4">
        <w:rPr>
          <w:rFonts w:cs="Simplified Arabic"/>
          <w:sz w:val="28"/>
          <w:szCs w:val="28"/>
          <w:rtl/>
        </w:rPr>
        <w:t xml:space="preserve"> 000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ومن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ورائه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يديه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غليظ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يستقبله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يتلقى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عذابا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اشد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قبله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وأغلظ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(78)</w:t>
      </w:r>
      <w:r w:rsidRPr="000A1DE4">
        <w:rPr>
          <w:rFonts w:cs="Simplified Arabic"/>
          <w:sz w:val="28"/>
          <w:szCs w:val="28"/>
          <w:rtl/>
        </w:rPr>
        <w:t xml:space="preserve"> 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 </w:t>
      </w:r>
      <w:r w:rsidRPr="000A1DE4">
        <w:rPr>
          <w:rFonts w:cs="Simplified Arabic" w:hint="eastAsia"/>
          <w:sz w:val="28"/>
          <w:szCs w:val="28"/>
          <w:rtl/>
        </w:rPr>
        <w:t>وعلى</w:t>
      </w:r>
      <w:r w:rsidRPr="000A1DE4">
        <w:rPr>
          <w:rFonts w:cs="Simplified Arabic"/>
          <w:sz w:val="28"/>
          <w:szCs w:val="28"/>
          <w:rtl/>
        </w:rPr>
        <w:t xml:space="preserve"> 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تقدم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فإن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غليظ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تعطي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معنى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الشدة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والقسوة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والغلظة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نراه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جليا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المواطن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النعت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ورد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ذكره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القرا</w:t>
      </w:r>
      <w:r w:rsidRPr="000A1DE4">
        <w:rPr>
          <w:rFonts w:cs="Simplified Arabic"/>
          <w:sz w:val="28"/>
          <w:szCs w:val="28"/>
          <w:rtl/>
        </w:rPr>
        <w:t>\</w:t>
      </w:r>
      <w:r w:rsidRPr="000A1DE4">
        <w:rPr>
          <w:rFonts w:cs="Simplified Arabic" w:hint="eastAsia"/>
          <w:sz w:val="28"/>
          <w:szCs w:val="28"/>
          <w:rtl/>
        </w:rPr>
        <w:t>آن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الكريم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أربع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مرات</w:t>
      </w:r>
      <w:r w:rsidRPr="000A1DE4">
        <w:rPr>
          <w:rFonts w:cs="Simplified Arabic"/>
          <w:sz w:val="28"/>
          <w:szCs w:val="28"/>
          <w:rtl/>
        </w:rPr>
        <w:t xml:space="preserve"> ) 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</w:rPr>
      </w:pPr>
      <w:r w:rsidRPr="000A1DE4">
        <w:rPr>
          <w:rFonts w:cs="Simplified Arabic" w:hint="eastAsia"/>
          <w:sz w:val="28"/>
          <w:szCs w:val="28"/>
          <w:rtl/>
        </w:rPr>
        <w:t>الأكبر</w:t>
      </w:r>
      <w:r w:rsidRPr="000A1DE4">
        <w:rPr>
          <w:rFonts w:cs="Simplified Arabic"/>
          <w:sz w:val="28"/>
          <w:szCs w:val="28"/>
          <w:rtl/>
        </w:rPr>
        <w:t xml:space="preserve"> :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</w:t>
      </w:r>
      <w:r w:rsidRPr="000A1DE4">
        <w:rPr>
          <w:rFonts w:cs="Simplified Arabic" w:hint="eastAsia"/>
          <w:sz w:val="28"/>
          <w:szCs w:val="28"/>
          <w:rtl/>
        </w:rPr>
        <w:t>لغة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كَبَره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كَبْرا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زاد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كَـبر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الرجل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الحيوان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كبرا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طعن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كبير</w:t>
      </w:r>
      <w:r w:rsidRPr="000A1DE4">
        <w:rPr>
          <w:rFonts w:cs="Simplified Arabic"/>
          <w:sz w:val="28"/>
          <w:szCs w:val="28"/>
          <w:rtl/>
        </w:rPr>
        <w:t xml:space="preserve"> (</w:t>
      </w:r>
      <w:r w:rsidRPr="000A1DE4">
        <w:rPr>
          <w:rFonts w:cs="Simplified Arabic" w:hint="eastAsia"/>
          <w:sz w:val="28"/>
          <w:szCs w:val="28"/>
          <w:rtl/>
        </w:rPr>
        <w:t>ج</w:t>
      </w:r>
      <w:r w:rsidRPr="000A1DE4">
        <w:rPr>
          <w:rFonts w:cs="Simplified Arabic"/>
          <w:sz w:val="28"/>
          <w:szCs w:val="28"/>
          <w:rtl/>
        </w:rPr>
        <w:t xml:space="preserve">) </w:t>
      </w:r>
      <w:r w:rsidRPr="000A1DE4">
        <w:rPr>
          <w:rFonts w:cs="Simplified Arabic" w:hint="eastAsia"/>
          <w:sz w:val="28"/>
          <w:szCs w:val="28"/>
          <w:rtl/>
        </w:rPr>
        <w:t>كبار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كبراء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وكَبُر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كبرا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وكبارة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عظم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وجسم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كبير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وكبار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ويقال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اكبر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الشيء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رآه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كبيرا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ويقال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اكبر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فلانا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اعظمه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وكبّر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الشيء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جعله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كبيرا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ورآه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كبيرا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وفلان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تكبيرا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قال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اكبر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تعظيما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لله</w:t>
      </w:r>
      <w:r w:rsidRPr="000A1DE4">
        <w:rPr>
          <w:rFonts w:cs="Simplified Arabic"/>
          <w:sz w:val="28"/>
          <w:szCs w:val="28"/>
          <w:rtl/>
        </w:rPr>
        <w:t xml:space="preserve"> 000 </w:t>
      </w:r>
      <w:r w:rsidRPr="000A1DE4">
        <w:rPr>
          <w:rFonts w:cs="Simplified Arabic" w:hint="eastAsia"/>
          <w:sz w:val="28"/>
          <w:szCs w:val="28"/>
          <w:rtl/>
        </w:rPr>
        <w:t>والأكبر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يقال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فلان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اكبر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قومه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اقربهم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الجد</w:t>
      </w:r>
      <w:r w:rsidRPr="000A1DE4">
        <w:rPr>
          <w:rFonts w:cs="Simplified Arabic"/>
          <w:sz w:val="28"/>
          <w:szCs w:val="28"/>
          <w:rtl/>
        </w:rPr>
        <w:t xml:space="preserve"> (</w:t>
      </w:r>
      <w:r w:rsidRPr="000A1DE4">
        <w:rPr>
          <w:rFonts w:cs="Simplified Arabic" w:hint="eastAsia"/>
          <w:sz w:val="28"/>
          <w:szCs w:val="28"/>
          <w:rtl/>
        </w:rPr>
        <w:t>ج</w:t>
      </w:r>
      <w:r w:rsidRPr="000A1DE4">
        <w:rPr>
          <w:rFonts w:cs="Simplified Arabic"/>
          <w:sz w:val="28"/>
          <w:szCs w:val="28"/>
          <w:rtl/>
        </w:rPr>
        <w:t xml:space="preserve">) </w:t>
      </w:r>
      <w:r w:rsidRPr="000A1DE4">
        <w:rPr>
          <w:rFonts w:cs="Simplified Arabic" w:hint="eastAsia"/>
          <w:sz w:val="28"/>
          <w:szCs w:val="28"/>
          <w:rtl/>
        </w:rPr>
        <w:t>الأكابر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والكبر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الهرم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والكبر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العظمة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وكذلك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الكبرياء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ورث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القوم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مجدهم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كابرا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كابر</w:t>
      </w:r>
      <w:r w:rsidRPr="000A1DE4">
        <w:rPr>
          <w:rFonts w:cs="Simplified Arabic"/>
          <w:sz w:val="28"/>
          <w:szCs w:val="28"/>
          <w:rtl/>
        </w:rPr>
        <w:t xml:space="preserve">0 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كبيرا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كبير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الشرف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والعزة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/>
          <w:sz w:val="28"/>
          <w:szCs w:val="28"/>
          <w:vertAlign w:val="superscript"/>
          <w:rtl/>
        </w:rPr>
        <w:t xml:space="preserve">( 79)  </w:t>
      </w:r>
      <w:r w:rsidRPr="000A1DE4">
        <w:rPr>
          <w:rFonts w:cs="Simplified Arabic"/>
          <w:sz w:val="28"/>
          <w:szCs w:val="28"/>
          <w:rtl/>
        </w:rPr>
        <w:t>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اصطلاحا</w:t>
      </w:r>
      <w:r w:rsidRPr="000A1DE4">
        <w:rPr>
          <w:rFonts w:cs="Simplified Arabic"/>
          <w:sz w:val="28"/>
          <w:szCs w:val="28"/>
          <w:rtl/>
        </w:rPr>
        <w:t xml:space="preserve"> :  ( </w:t>
      </w:r>
      <w:r w:rsidRPr="000A1DE4">
        <w:rPr>
          <w:rFonts w:cs="Simplified Arabic" w:hint="eastAsia"/>
          <w:sz w:val="28"/>
          <w:szCs w:val="28"/>
          <w:rtl/>
        </w:rPr>
        <w:t>التكبر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يقال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وجهين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احدهما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تكون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الافعال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الحسنة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كثيرة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الحقيقة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وزائدة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محاسن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غيره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وصف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تعالى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بالمتكبر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قال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تعالى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الْعَزِيزُ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الْجَبَّارُ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الْمُتَكَبِّرُ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(80)</w:t>
      </w:r>
      <w:r w:rsidRPr="000A1DE4">
        <w:rPr>
          <w:rFonts w:cs="Simplified Arabic"/>
          <w:sz w:val="28"/>
          <w:szCs w:val="28"/>
          <w:rtl/>
        </w:rPr>
        <w:t xml:space="preserve">0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والثاني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يكون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متكلفا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متشبها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وصف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عامة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الناس</w:t>
      </w:r>
      <w:r w:rsidRPr="000A1DE4">
        <w:rPr>
          <w:rFonts w:cs="Simplified Arabic"/>
          <w:sz w:val="28"/>
          <w:szCs w:val="28"/>
          <w:rtl/>
        </w:rPr>
        <w:t xml:space="preserve">0 </w:t>
      </w:r>
      <w:r w:rsidRPr="000A1DE4">
        <w:rPr>
          <w:rFonts w:cs="Simplified Arabic" w:hint="eastAsia"/>
          <w:sz w:val="28"/>
          <w:szCs w:val="28"/>
          <w:rtl/>
        </w:rPr>
        <w:t>نحو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قوله</w:t>
      </w:r>
      <w:r w:rsidRPr="000A1DE4">
        <w:rPr>
          <w:rFonts w:cs="Simplified Arabic"/>
          <w:sz w:val="28"/>
          <w:szCs w:val="28"/>
          <w:rtl/>
        </w:rPr>
        <w:t xml:space="preserve"> : (</w:t>
      </w:r>
      <w:r w:rsidRPr="000A1DE4">
        <w:rPr>
          <w:rFonts w:cs="Simplified Arabic" w:hint="eastAsia"/>
          <w:sz w:val="28"/>
          <w:szCs w:val="28"/>
          <w:rtl/>
        </w:rPr>
        <w:t>فَبِئْسَ</w:t>
      </w:r>
      <w:r w:rsidRPr="000A1DE4">
        <w:rPr>
          <w:rFonts w:cs="Simplified Arabic"/>
          <w:sz w:val="28"/>
          <w:szCs w:val="28"/>
          <w:rtl/>
        </w:rPr>
        <w:t xml:space="preserve">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مَثْوَى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الْمُتَكَبِّرِينَ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(81)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؛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وقوله</w:t>
      </w:r>
      <w:r w:rsidRPr="000A1DE4">
        <w:rPr>
          <w:rFonts w:cs="Simplified Arabic"/>
          <w:sz w:val="28"/>
          <w:szCs w:val="28"/>
          <w:rtl/>
        </w:rPr>
        <w:t xml:space="preserve"> : (</w:t>
      </w:r>
      <w:r w:rsidRPr="000A1DE4">
        <w:rPr>
          <w:rFonts w:cs="Simplified Arabic" w:hint="eastAsia"/>
          <w:sz w:val="28"/>
          <w:szCs w:val="28"/>
          <w:rtl/>
        </w:rPr>
        <w:t>كَذَلِكَ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يَطْبَعُ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اللَّهُ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عَلَى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كُلِّ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قَلْبِ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مُتَكَبِّرٍ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جَبَّارٍ</w:t>
      </w:r>
      <w:r w:rsidRPr="000A1DE4">
        <w:rPr>
          <w:rFonts w:cs="Simplified Arabic"/>
          <w:sz w:val="28"/>
          <w:szCs w:val="28"/>
          <w:rtl/>
        </w:rPr>
        <w:t xml:space="preserve">) </w:t>
      </w:r>
      <w:r w:rsidRPr="000A1DE4">
        <w:rPr>
          <w:rFonts w:cs="Simplified Arabic"/>
          <w:sz w:val="28"/>
          <w:szCs w:val="28"/>
          <w:vertAlign w:val="superscript"/>
          <w:rtl/>
        </w:rPr>
        <w:t>(82)</w:t>
      </w:r>
      <w:r w:rsidRPr="000A1DE4">
        <w:rPr>
          <w:rFonts w:cs="Simplified Arabic"/>
          <w:sz w:val="28"/>
          <w:szCs w:val="28"/>
          <w:rtl/>
        </w:rPr>
        <w:t xml:space="preserve">0 </w:t>
      </w:r>
      <w:r w:rsidRPr="000A1DE4">
        <w:rPr>
          <w:rFonts w:cs="Simplified Arabic" w:hint="eastAsia"/>
          <w:sz w:val="28"/>
          <w:szCs w:val="28"/>
          <w:rtl/>
        </w:rPr>
        <w:t>ومن</w:t>
      </w:r>
      <w:r w:rsidRPr="000A1DE4">
        <w:rPr>
          <w:rFonts w:cs="Simplified Arabic"/>
          <w:sz w:val="28"/>
          <w:szCs w:val="28"/>
          <w:rtl/>
        </w:rPr>
        <w:t xml:space="preserve">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وصف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بالمتكبر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الوجه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الأول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فمحمود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وصف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الوجه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الثاني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فمذموم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وقوله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لَخَلْقُ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السَّمَاوَاتِ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وَالْأَرْضِ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أَكْبَرُ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مِنْ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خَلْقِ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النَّاسِ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وَلَكِنَّ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أَكْثَرَ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النَّاسِ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يَعْلَمُونَ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(83)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فهي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اشارة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خصهما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تعالى</w:t>
      </w:r>
      <w:r w:rsidRPr="000A1DE4">
        <w:rPr>
          <w:rFonts w:cs="Simplified Arabic"/>
          <w:sz w:val="28"/>
          <w:szCs w:val="28"/>
          <w:rtl/>
        </w:rPr>
        <w:t xml:space="preserve"> -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عجائب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صنعه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وحكمته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يعلمها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إلا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قليل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وصفهم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بقوله</w:t>
      </w:r>
      <w:r w:rsidRPr="000A1DE4">
        <w:rPr>
          <w:rFonts w:cs="Simplified Arabic"/>
          <w:sz w:val="28"/>
          <w:szCs w:val="28"/>
          <w:rtl/>
        </w:rPr>
        <w:t xml:space="preserve"> : (</w:t>
      </w:r>
      <w:r w:rsidRPr="000A1DE4">
        <w:rPr>
          <w:rFonts w:cs="Simplified Arabic" w:hint="eastAsia"/>
          <w:sz w:val="28"/>
          <w:szCs w:val="28"/>
          <w:rtl/>
        </w:rPr>
        <w:t>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ويَتَفَكَّرُونَ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فِي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خَلْقِ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السَّمَاوَاتِ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وَالأَرْضِ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(84)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فاما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عظم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جثتهما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فأكثرهم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يعلمونه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وقوله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يَوْمَ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نَبْطِشُ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الْبَطْشَةَ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الْكُبْرَى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(85)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فتنبيه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ينال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الكافر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قبل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الدنيا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البرزخ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صغير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جنب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اليوم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/>
          <w:sz w:val="28"/>
          <w:szCs w:val="28"/>
          <w:vertAlign w:val="superscript"/>
          <w:rtl/>
        </w:rPr>
        <w:t>(86)</w:t>
      </w:r>
      <w:r w:rsidRPr="000A1DE4">
        <w:rPr>
          <w:rFonts w:cs="Simplified Arabic"/>
          <w:sz w:val="28"/>
          <w:szCs w:val="28"/>
          <w:rtl/>
        </w:rPr>
        <w:t xml:space="preserve">0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    </w:t>
      </w:r>
      <w:r w:rsidRPr="000A1DE4">
        <w:rPr>
          <w:rFonts w:cs="Simplified Arabic" w:hint="eastAsia"/>
          <w:sz w:val="28"/>
          <w:szCs w:val="28"/>
          <w:rtl/>
        </w:rPr>
        <w:t>وعلى</w:t>
      </w:r>
      <w:r w:rsidRPr="000A1DE4">
        <w:rPr>
          <w:rFonts w:cs="Simplified Arabic"/>
          <w:sz w:val="28"/>
          <w:szCs w:val="28"/>
          <w:rtl/>
        </w:rPr>
        <w:t xml:space="preserve"> 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تقدم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فإن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لفظة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الأكبر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لها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ودلالات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كثيرة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وكلها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تشير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عظم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الشيء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وكبر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حجمه</w:t>
      </w:r>
      <w:r w:rsidRPr="000A1DE4">
        <w:rPr>
          <w:rFonts w:cs="Simplified Arabic"/>
          <w:sz w:val="28"/>
          <w:szCs w:val="28"/>
          <w:rtl/>
        </w:rPr>
        <w:t xml:space="preserve"> 0  0 </w:t>
      </w:r>
      <w:r w:rsidRPr="000A1DE4">
        <w:rPr>
          <w:rFonts w:cs="Simplified Arabic" w:hint="eastAsia"/>
          <w:sz w:val="28"/>
          <w:szCs w:val="28"/>
          <w:rtl/>
        </w:rPr>
        <w:t>فضلا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كونها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تعطي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معنى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العظمة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والقوة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للترهيب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وبيان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حجمه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بأنه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اكبر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نعوت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نجده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قوله</w:t>
      </w:r>
      <w:r w:rsidRPr="000A1DE4">
        <w:rPr>
          <w:rFonts w:cs="Simplified Arabic"/>
          <w:sz w:val="28"/>
          <w:szCs w:val="28"/>
          <w:rtl/>
        </w:rPr>
        <w:t xml:space="preserve"> : (</w:t>
      </w:r>
      <w:r w:rsidRPr="000A1DE4">
        <w:rPr>
          <w:rFonts w:cs="Simplified Arabic" w:hint="eastAsia"/>
          <w:sz w:val="28"/>
          <w:szCs w:val="28"/>
          <w:rtl/>
        </w:rPr>
        <w:t>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لسْتَ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عَلَيْهِم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بِمُصَيْطِر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إلَّا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مَن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تَوَلَّى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وَكَفَرَ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فَيُعَذِّبُهُ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اللَّهُ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الْعَذَابَ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الْأَكْبَرَ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(87)</w:t>
      </w:r>
      <w:r w:rsidRPr="000A1DE4">
        <w:rPr>
          <w:rFonts w:cs="Simplified Arabic"/>
          <w:sz w:val="28"/>
          <w:szCs w:val="28"/>
          <w:rtl/>
        </w:rPr>
        <w:t xml:space="preserve"> 0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سياق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الآيات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يخاطب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جل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وعلا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نبيه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الكريم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يبتعد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هؤلاء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المعاندين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اذ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ليس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سلطان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عليهم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فإن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مرجعهم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العدل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سيحكم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بينهم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يوم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القيامة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فيحاسبهم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حسابا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عسيرا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ويقوي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الاسلوب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دخول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الفاء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لفظة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اذ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تشعر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بالتهكم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والسخرية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سيؤول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الكافر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جهنم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عندما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يذوق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الاكبر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وكذلك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استحضارا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للاذهان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وتصويرا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للاحداث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حرف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الفاء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البلاغة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والبيان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يعجز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العقل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البشري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تصوره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/>
          <w:sz w:val="28"/>
          <w:szCs w:val="28"/>
          <w:vertAlign w:val="superscript"/>
          <w:rtl/>
        </w:rPr>
        <w:t>(88)</w:t>
      </w:r>
      <w:r w:rsidRPr="000A1DE4">
        <w:rPr>
          <w:rFonts w:cs="Simplified Arabic"/>
          <w:sz w:val="28"/>
          <w:szCs w:val="28"/>
          <w:rtl/>
        </w:rPr>
        <w:t>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</w:t>
      </w:r>
      <w:r w:rsidRPr="000A1DE4">
        <w:rPr>
          <w:rFonts w:cs="Simplified Arabic" w:hint="eastAsia"/>
          <w:sz w:val="28"/>
          <w:szCs w:val="28"/>
          <w:rtl/>
        </w:rPr>
        <w:t>جاء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مجمع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البيان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إنك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انما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بعثت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للتذكير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وليس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عليك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ترك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قبولهم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شيء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إلا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تولى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وكفر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اعرض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يقبل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منك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وكفر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وبما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جئت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فكِلْ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امره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0 ( </w:t>
      </w:r>
      <w:r w:rsidRPr="000A1DE4">
        <w:rPr>
          <w:rFonts w:cs="Simplified Arabic" w:hint="eastAsia"/>
          <w:sz w:val="28"/>
          <w:szCs w:val="28"/>
          <w:rtl/>
        </w:rPr>
        <w:t>فيعذبه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الاكبر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وهو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الخلود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اعظم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منه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(89)</w:t>
      </w:r>
      <w:r w:rsidRPr="000A1DE4">
        <w:rPr>
          <w:rFonts w:cs="Simplified Arabic"/>
          <w:sz w:val="28"/>
          <w:szCs w:val="28"/>
          <w:rtl/>
        </w:rPr>
        <w:t>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</w:t>
      </w:r>
      <w:r w:rsidRPr="000A1DE4">
        <w:rPr>
          <w:rFonts w:cs="Simplified Arabic" w:hint="eastAsia"/>
          <w:sz w:val="28"/>
          <w:szCs w:val="28"/>
          <w:rtl/>
        </w:rPr>
        <w:t>واذا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انعمنا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النظر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سياق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الآية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نجد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للاستثناء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دورا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المعنى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يبين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يفسر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الآية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امور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دلالية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ويتضح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خلال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معرفة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نوع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الاستثناء</w:t>
      </w:r>
      <w:r w:rsidRPr="000A1DE4">
        <w:rPr>
          <w:rFonts w:cs="Simplified Arabic"/>
          <w:sz w:val="28"/>
          <w:szCs w:val="28"/>
          <w:rtl/>
        </w:rPr>
        <w:t xml:space="preserve"> 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</w:t>
      </w:r>
      <w:r w:rsidRPr="000A1DE4">
        <w:rPr>
          <w:rFonts w:cs="Simplified Arabic" w:hint="eastAsia"/>
          <w:sz w:val="28"/>
          <w:szCs w:val="28"/>
          <w:rtl/>
        </w:rPr>
        <w:t>جاء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انوار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التنزيل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وقيل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إن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الاستثاء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متصل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جهاد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الكفار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وقتلهم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تسلط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وكأنه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أوعدهم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بالجهاد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الدنيا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الاخره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وقيل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استثناء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قوله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فذكّر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فذكر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إلا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تولى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وأصبر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فاستحق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الاكبر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بينهما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اعتراض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ويؤيد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الأول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قريء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ألا</w:t>
      </w:r>
      <w:r w:rsidRPr="000A1DE4">
        <w:rPr>
          <w:rFonts w:cs="Simplified Arabic"/>
          <w:sz w:val="28"/>
          <w:szCs w:val="28"/>
          <w:rtl/>
        </w:rPr>
        <w:t xml:space="preserve"> )</w:t>
      </w:r>
      <w:r w:rsidRPr="000A1DE4">
        <w:rPr>
          <w:rFonts w:cs="Simplified Arabic"/>
          <w:sz w:val="28"/>
          <w:szCs w:val="28"/>
          <w:vertAlign w:val="superscript"/>
          <w:rtl/>
        </w:rPr>
        <w:t>(90)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التنبيه</w:t>
      </w:r>
      <w:r w:rsidRPr="000A1DE4">
        <w:rPr>
          <w:rFonts w:cs="Simplified Arabic"/>
          <w:sz w:val="28"/>
          <w:szCs w:val="28"/>
          <w:rtl/>
        </w:rPr>
        <w:t xml:space="preserve">) </w:t>
      </w:r>
      <w:r w:rsidRPr="000A1DE4">
        <w:rPr>
          <w:rFonts w:cs="Simplified Arabic"/>
          <w:sz w:val="28"/>
          <w:szCs w:val="28"/>
          <w:vertAlign w:val="superscript"/>
          <w:rtl/>
        </w:rPr>
        <w:t>(91)</w:t>
      </w:r>
      <w:r w:rsidRPr="000A1DE4">
        <w:rPr>
          <w:rFonts w:cs="Simplified Arabic"/>
          <w:sz w:val="28"/>
          <w:szCs w:val="28"/>
          <w:rtl/>
        </w:rPr>
        <w:t xml:space="preserve"> 0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</w:t>
      </w:r>
      <w:r w:rsidRPr="000A1DE4">
        <w:rPr>
          <w:rFonts w:cs="Simplified Arabic" w:hint="eastAsia"/>
          <w:sz w:val="28"/>
          <w:szCs w:val="28"/>
          <w:rtl/>
        </w:rPr>
        <w:t>والذي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يفهم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الكلام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المتقدم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الاستثناء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قولان</w:t>
      </w:r>
      <w:r w:rsidRPr="000A1DE4">
        <w:rPr>
          <w:rFonts w:cs="Simplified Arabic"/>
          <w:sz w:val="28"/>
          <w:szCs w:val="28"/>
          <w:rtl/>
        </w:rPr>
        <w:t xml:space="preserve"> :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الأول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منقطع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الجنس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مختلف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والمعنى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لكن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الحكم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خلاف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النقيض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لكن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تولى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وكفر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واعرض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فيعذبه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 </w:t>
      </w:r>
      <w:r w:rsidRPr="000A1DE4">
        <w:rPr>
          <w:rFonts w:cs="Simplified Arabic" w:hint="eastAsia"/>
          <w:sz w:val="28"/>
          <w:szCs w:val="28"/>
          <w:rtl/>
        </w:rPr>
        <w:t>وهذا</w:t>
      </w:r>
      <w:r w:rsidRPr="000A1DE4">
        <w:rPr>
          <w:rFonts w:cs="Simplified Arabic"/>
          <w:sz w:val="28"/>
          <w:szCs w:val="28"/>
          <w:rtl/>
        </w:rPr>
        <w:t xml:space="preserve">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مستفاد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تعالى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الآية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السابقة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لها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وعليه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إلا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اداة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استثناء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اسم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موصول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مستثنى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منقطع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محل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نصب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وجوبا</w:t>
      </w:r>
      <w:r w:rsidRPr="000A1DE4">
        <w:rPr>
          <w:rFonts w:cs="Simplified Arabic"/>
          <w:sz w:val="28"/>
          <w:szCs w:val="28"/>
          <w:rtl/>
        </w:rPr>
        <w:t xml:space="preserve"> 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الثاني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أنه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متصل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المفعول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المحذوف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تقديره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فذكر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عبادي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إلا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تولى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وكفر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بتقدير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أنت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الناس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إلا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تولى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وعليه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إلا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اداة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استثناء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حصر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اسم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موصول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مستثنى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محل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نصب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المفعول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المحذوف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المقدر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عبادي</w:t>
      </w:r>
      <w:r w:rsidRPr="000A1DE4">
        <w:rPr>
          <w:rFonts w:cs="Simplified Arabic"/>
          <w:sz w:val="28"/>
          <w:szCs w:val="28"/>
          <w:rtl/>
        </w:rPr>
        <w:t xml:space="preserve"> ) 0 </w:t>
      </w:r>
      <w:r w:rsidRPr="000A1DE4">
        <w:rPr>
          <w:rFonts w:cs="Simplified Arabic" w:hint="eastAsia"/>
          <w:sz w:val="28"/>
          <w:szCs w:val="28"/>
          <w:rtl/>
        </w:rPr>
        <w:t>أو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محل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بدل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الضمير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عليهم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جوز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الاستثناء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والاتباع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الكلام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تاما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موجب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/>
          <w:sz w:val="28"/>
          <w:szCs w:val="28"/>
          <w:vertAlign w:val="superscript"/>
          <w:rtl/>
        </w:rPr>
        <w:t>(92)</w:t>
      </w:r>
      <w:r w:rsidRPr="000A1DE4">
        <w:rPr>
          <w:rFonts w:cs="Simplified Arabic"/>
          <w:sz w:val="28"/>
          <w:szCs w:val="28"/>
          <w:rtl/>
        </w:rPr>
        <w:t xml:space="preserve"> 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  </w:t>
      </w:r>
      <w:r w:rsidRPr="000A1DE4">
        <w:rPr>
          <w:rFonts w:cs="Simplified Arabic" w:hint="eastAsia"/>
          <w:sz w:val="28"/>
          <w:szCs w:val="28"/>
          <w:rtl/>
        </w:rPr>
        <w:t>أما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جهة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بنية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الكلمة</w:t>
      </w:r>
      <w:r w:rsidRPr="000A1DE4">
        <w:rPr>
          <w:rFonts w:cs="Simplified Arabic"/>
          <w:sz w:val="28"/>
          <w:szCs w:val="28"/>
          <w:rtl/>
        </w:rPr>
        <w:t xml:space="preserve"> (</w:t>
      </w:r>
      <w:r w:rsidRPr="000A1DE4">
        <w:rPr>
          <w:rFonts w:cs="Simplified Arabic" w:hint="eastAsia"/>
          <w:sz w:val="28"/>
          <w:szCs w:val="28"/>
          <w:rtl/>
        </w:rPr>
        <w:t>الأكبر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فقد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استعمل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القرآن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الكريم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التعبير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بصيغة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أفعل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التفضيل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بناء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مألوف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كلام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العرب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جاءت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الصيغة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معرّفة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بـ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ال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واذا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التفضيل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معرفا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بـ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ال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فهو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اقوى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واعم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درجات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المفاضلة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/>
          <w:sz w:val="28"/>
          <w:szCs w:val="28"/>
          <w:vertAlign w:val="superscript"/>
          <w:rtl/>
        </w:rPr>
        <w:t>(93)</w:t>
      </w:r>
      <w:r w:rsidRPr="000A1DE4">
        <w:rPr>
          <w:rFonts w:cs="Simplified Arabic"/>
          <w:sz w:val="28"/>
          <w:szCs w:val="28"/>
          <w:rtl/>
        </w:rPr>
        <w:t xml:space="preserve"> 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</w:t>
      </w:r>
      <w:r w:rsidRPr="000A1DE4">
        <w:rPr>
          <w:rFonts w:cs="Simplified Arabic" w:hint="eastAsia"/>
          <w:sz w:val="28"/>
          <w:szCs w:val="28"/>
          <w:rtl/>
        </w:rPr>
        <w:t>ويعني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 ( </w:t>
      </w:r>
      <w:r w:rsidRPr="000A1DE4">
        <w:rPr>
          <w:rFonts w:cs="Simplified Arabic" w:hint="eastAsia"/>
          <w:sz w:val="28"/>
          <w:szCs w:val="28"/>
          <w:rtl/>
        </w:rPr>
        <w:t>الأكبر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أعم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انواع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اذ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يشمل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الدنيا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والاخرة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جاء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زاد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المسير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المعنى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يدخله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جهنم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عذبوا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الدنيا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بالجوع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والقتل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والاسر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فكان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جهنم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الأكبر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(94)</w:t>
      </w:r>
      <w:r w:rsidRPr="000A1DE4">
        <w:rPr>
          <w:rFonts w:cs="Simplified Arabic"/>
          <w:sz w:val="28"/>
          <w:szCs w:val="28"/>
          <w:rtl/>
        </w:rPr>
        <w:t xml:space="preserve">0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</w:t>
      </w:r>
      <w:r w:rsidRPr="000A1DE4">
        <w:rPr>
          <w:rFonts w:cs="Simplified Arabic" w:hint="eastAsia"/>
          <w:sz w:val="28"/>
          <w:szCs w:val="28"/>
          <w:rtl/>
        </w:rPr>
        <w:t>علاوة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فإن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التعريف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النعت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يفيد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إما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القصر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حقيقة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تجوز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لقصد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المبالغة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كبير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يتصور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أحد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كنهه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حجمه</w:t>
      </w:r>
      <w:r w:rsidRPr="000A1DE4">
        <w:rPr>
          <w:rFonts w:cs="Simplified Arabic"/>
          <w:sz w:val="28"/>
          <w:szCs w:val="28"/>
          <w:rtl/>
        </w:rPr>
        <w:t xml:space="preserve"> 0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</w:t>
      </w:r>
      <w:r w:rsidRPr="000A1DE4">
        <w:rPr>
          <w:rFonts w:cs="Simplified Arabic" w:hint="eastAsia"/>
          <w:sz w:val="28"/>
          <w:szCs w:val="28"/>
          <w:rtl/>
        </w:rPr>
        <w:t>وقد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ورد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النعت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القرآن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الكريم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مرتين</w:t>
      </w:r>
      <w:r w:rsidRPr="000A1DE4">
        <w:rPr>
          <w:rFonts w:cs="Simplified Arabic"/>
          <w:sz w:val="28"/>
          <w:szCs w:val="28"/>
          <w:rtl/>
        </w:rPr>
        <w:t xml:space="preserve"> ) .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</w:rPr>
      </w:pPr>
      <w:r w:rsidRPr="000A1DE4">
        <w:rPr>
          <w:rFonts w:cs="Simplified Arabic" w:hint="eastAsia"/>
          <w:sz w:val="28"/>
          <w:szCs w:val="28"/>
          <w:rtl/>
        </w:rPr>
        <w:t>ضعفا</w:t>
      </w:r>
      <w:r w:rsidRPr="000A1DE4">
        <w:rPr>
          <w:rFonts w:cs="Simplified Arabic"/>
          <w:sz w:val="28"/>
          <w:szCs w:val="28"/>
          <w:rtl/>
        </w:rPr>
        <w:t xml:space="preserve"> :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لغة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جاء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كتاب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مجمل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اللغة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الضَعف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الضُعف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خلاف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القوة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قال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الخليل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اضعفت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الشيء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اضعافا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وضعفته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تضعيفا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وضاعفته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مضاعفة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يزاد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الشيء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فيجعل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مثلين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اكثر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والمضعوف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الشيء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المضاعف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قال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ابو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عمرو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والمضعوف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أضعفت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الشيء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ابو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عبيد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افعلته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مفعول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والمضاعفة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الدرع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نسجت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حلقتين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حلقتين</w:t>
      </w:r>
      <w:r w:rsidRPr="000A1DE4">
        <w:rPr>
          <w:rFonts w:cs="Simplified Arabic"/>
          <w:sz w:val="28"/>
          <w:szCs w:val="28"/>
          <w:rtl/>
        </w:rPr>
        <w:t xml:space="preserve"> 0 ) </w:t>
      </w:r>
      <w:r w:rsidRPr="000A1DE4">
        <w:rPr>
          <w:rFonts w:cs="Simplified Arabic"/>
          <w:sz w:val="28"/>
          <w:szCs w:val="28"/>
          <w:vertAlign w:val="superscript"/>
          <w:rtl/>
        </w:rPr>
        <w:t>(95)</w:t>
      </w:r>
      <w:r w:rsidRPr="000A1DE4">
        <w:rPr>
          <w:rFonts w:cs="Simplified Arabic"/>
          <w:sz w:val="28"/>
          <w:szCs w:val="28"/>
          <w:rtl/>
        </w:rPr>
        <w:t xml:space="preserve"> 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اصطلاحا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إن</w:t>
      </w:r>
      <w:r w:rsidRPr="000A1DE4">
        <w:rPr>
          <w:rFonts w:cs="Simplified Arabic"/>
          <w:sz w:val="28"/>
          <w:szCs w:val="28"/>
          <w:rtl/>
        </w:rPr>
        <w:t xml:space="preserve">: ( </w:t>
      </w:r>
      <w:r w:rsidRPr="000A1DE4">
        <w:rPr>
          <w:rFonts w:cs="Simplified Arabic" w:hint="eastAsia"/>
          <w:sz w:val="28"/>
          <w:szCs w:val="28"/>
          <w:rtl/>
        </w:rPr>
        <w:t>الضّعف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يكون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النفس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البدن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الحال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وقيل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الضَعف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الضُعف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لغتان</w:t>
      </w:r>
      <w:r w:rsidRPr="000A1DE4">
        <w:rPr>
          <w:rFonts w:cs="Simplified Arabic"/>
          <w:sz w:val="28"/>
          <w:szCs w:val="28"/>
          <w:rtl/>
        </w:rPr>
        <w:t xml:space="preserve"> 000 </w:t>
      </w:r>
      <w:r w:rsidRPr="000A1DE4">
        <w:rPr>
          <w:rFonts w:cs="Simplified Arabic" w:hint="eastAsia"/>
          <w:sz w:val="28"/>
          <w:szCs w:val="28"/>
          <w:rtl/>
        </w:rPr>
        <w:t>والضعف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الالفاظ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المتضايفة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يقتضي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وجود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احدهما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وجود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الآخر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كالنصف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والزوج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تركيب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قدرين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متساويين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ويختص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بالعدد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فاذا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قيل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اضعفت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الشيء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وضعّفته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وضاعفته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ضممت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مثله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فصاعدا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ولهذا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قرأ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اكثرهم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يُضَاعَفْ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لَهَا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الْعَذَابُ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ضِعْفَيْنِ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(96)</w:t>
      </w:r>
      <w:r w:rsidRPr="000A1DE4">
        <w:rPr>
          <w:rFonts w:cs="Simplified Arabic"/>
          <w:sz w:val="28"/>
          <w:szCs w:val="28"/>
          <w:rtl/>
        </w:rPr>
        <w:t xml:space="preserve"> 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وقيل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ضاعفت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أبلغ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ضّعفت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وقال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وإن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حسنة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يضاعفها</w:t>
      </w:r>
      <w:r w:rsidRPr="000A1DE4">
        <w:rPr>
          <w:rFonts w:cs="Simplified Arabic"/>
          <w:sz w:val="28"/>
          <w:szCs w:val="28"/>
          <w:rtl/>
        </w:rPr>
        <w:t xml:space="preserve"> )</w:t>
      </w:r>
      <w:r w:rsidRPr="000A1DE4">
        <w:rPr>
          <w:rFonts w:cs="Simplified Arabic"/>
          <w:sz w:val="28"/>
          <w:szCs w:val="28"/>
          <w:vertAlign w:val="superscript"/>
          <w:rtl/>
        </w:rPr>
        <w:t>(97)</w:t>
      </w:r>
      <w:r w:rsidRPr="000A1DE4">
        <w:rPr>
          <w:rFonts w:cs="Simplified Arabic"/>
          <w:sz w:val="28"/>
          <w:szCs w:val="28"/>
          <w:rtl/>
        </w:rPr>
        <w:t xml:space="preserve"> 000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</w:t>
      </w:r>
      <w:r w:rsidRPr="000A1DE4">
        <w:rPr>
          <w:rFonts w:cs="Simplified Arabic" w:hint="eastAsia"/>
          <w:sz w:val="28"/>
          <w:szCs w:val="28"/>
          <w:rtl/>
        </w:rPr>
        <w:t>وقيل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ضعفته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بالتخفيف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ضعفا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مضعوف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فالضّعف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مصدر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والضّعف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اسم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كالشيء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والشيء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فضعف</w:t>
      </w:r>
      <w:r w:rsidRPr="000A1DE4">
        <w:rPr>
          <w:rFonts w:cs="Simplified Arabic"/>
          <w:sz w:val="28"/>
          <w:szCs w:val="28"/>
          <w:rtl/>
        </w:rPr>
        <w:t xml:space="preserve">  </w:t>
      </w:r>
      <w:r w:rsidRPr="000A1DE4">
        <w:rPr>
          <w:rFonts w:cs="Simplified Arabic" w:hint="eastAsia"/>
          <w:sz w:val="28"/>
          <w:szCs w:val="28"/>
          <w:rtl/>
        </w:rPr>
        <w:t>الشيء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يثنيه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ومتى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أضيف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عدد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اقتضى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العدد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ومثله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نحو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يقال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ضعف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العشرة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وضعف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المائة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عشرون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ومائتان</w:t>
      </w:r>
      <w:r w:rsidRPr="000A1DE4">
        <w:rPr>
          <w:rFonts w:cs="Simplified Arabic"/>
          <w:sz w:val="28"/>
          <w:szCs w:val="28"/>
          <w:rtl/>
        </w:rPr>
        <w:t xml:space="preserve"> 000 ) </w:t>
      </w:r>
      <w:r w:rsidRPr="000A1DE4">
        <w:rPr>
          <w:rFonts w:cs="Simplified Arabic"/>
          <w:sz w:val="28"/>
          <w:szCs w:val="28"/>
          <w:vertAlign w:val="superscript"/>
          <w:rtl/>
        </w:rPr>
        <w:t>(98)</w:t>
      </w:r>
      <w:r w:rsidRPr="000A1DE4">
        <w:rPr>
          <w:rFonts w:cs="Simplified Arabic"/>
          <w:sz w:val="28"/>
          <w:szCs w:val="28"/>
          <w:rtl/>
        </w:rPr>
        <w:t xml:space="preserve"> 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  </w:t>
      </w:r>
      <w:r w:rsidRPr="000A1DE4">
        <w:rPr>
          <w:rFonts w:cs="Simplified Arabic" w:hint="eastAsia"/>
          <w:sz w:val="28"/>
          <w:szCs w:val="28"/>
          <w:rtl/>
        </w:rPr>
        <w:t>وما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تقدم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يشير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الضعف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بكسر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الضاد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وفتحها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معناه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تثنية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الشيء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مضاعفته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اكثر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واحد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جاءت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اللفظة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القرآن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الكريم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حيث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كونها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نعتا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فكانت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دلالتها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يقبل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الشك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جل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وعلا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يضاعف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 </w:t>
      </w:r>
      <w:r w:rsidRPr="000A1DE4">
        <w:rPr>
          <w:rFonts w:cs="Simplified Arabic" w:hint="eastAsia"/>
          <w:sz w:val="28"/>
          <w:szCs w:val="28"/>
          <w:rtl/>
        </w:rPr>
        <w:t>مرتين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اكثر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ليكون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رادعا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قويا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للفئة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يريد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جل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وعلا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يعاقبها</w:t>
      </w:r>
      <w:r w:rsidRPr="000A1DE4">
        <w:rPr>
          <w:rFonts w:cs="Simplified Arabic"/>
          <w:sz w:val="28"/>
          <w:szCs w:val="28"/>
          <w:rtl/>
        </w:rPr>
        <w:t xml:space="preserve"> 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 </w:t>
      </w:r>
      <w:r w:rsidRPr="000A1DE4">
        <w:rPr>
          <w:rFonts w:cs="Simplified Arabic" w:hint="eastAsia"/>
          <w:sz w:val="28"/>
          <w:szCs w:val="28"/>
          <w:rtl/>
        </w:rPr>
        <w:t>وهذا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نجده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تعالى</w:t>
      </w:r>
      <w:r w:rsidRPr="000A1DE4">
        <w:rPr>
          <w:rFonts w:cs="Simplified Arabic"/>
          <w:sz w:val="28"/>
          <w:szCs w:val="28"/>
          <w:rtl/>
        </w:rPr>
        <w:t xml:space="preserve"> : (  </w:t>
      </w:r>
      <w:r w:rsidRPr="000A1DE4">
        <w:rPr>
          <w:rFonts w:cs="Simplified Arabic" w:hint="eastAsia"/>
          <w:sz w:val="28"/>
          <w:szCs w:val="28"/>
          <w:rtl/>
        </w:rPr>
        <w:t>قَالَ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ادْخُلُواْ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فِي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أُمَمٍ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قَدْ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خَلَتْ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مِن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قَبْلِكُم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مِّن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الْجِنِّ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وَالإِنسِ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فِي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النَّارِ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كُلَّمَا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دَخَلَتْ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أُمَّةٌ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لَّعَنَتْ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أُخْتَهَا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حَتَّى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إِذَا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ادَّارَكُواْ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فِيهَا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جَمِيعاً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قَالَتْ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أُخْرَاهُمْ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لأُولاَهُمْ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رَبَّنَا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هَـؤُلاء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أَضَلُّونَا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فَآتِهِمْ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عَذَاباً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ضِعْفاً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مِّنَ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النَّارِ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قَالَ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لِكُلٍّ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ضِعْفٌ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وَلَـكِن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لاَّ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تَعْلَمُونَ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(99)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فسياق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الآية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يوحي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جل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وعلا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أعد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جهنم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وهيأها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وكأنما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الحساب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قائم،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يصور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لنا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مشهدا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مشاهد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يوم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القيامة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فكل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امة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مجموعة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الناس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تذم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قبلها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،وتشهد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عليها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بأنها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كذبت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الرسل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وأشركت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بربها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تريد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الخلاص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والنجاة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سيضاعفه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النص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القرآني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دلالات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معنوية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تشير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مدى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وطول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فترة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فاذا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انعمنا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النظر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المقطع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القرآني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وجدنا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الافعال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كثيرة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التكرار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لاسيما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الماضي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اذ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تكرر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ثماني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مرات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تحكي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لنا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قصة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ماضية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يراد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الاستقبال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كيف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الامم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سبقتنا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يشهد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بعضها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بعض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ويلعن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بعضها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بعضا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وهذه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السمة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التعبيرية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نجدها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زمن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الفعل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الماضي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التكرار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يحتمل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يكون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مناسبا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سيضاعفه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جل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وعلا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لهؤلاء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الاقوام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فتكراره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يوحي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تكرار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واستمراره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عليهم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كذلك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الاسلوب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مجيء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كلما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فاذا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بعدها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فعل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ماضي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أفادت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الاستمرارية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الماضي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والمستقبل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/>
          <w:sz w:val="28"/>
          <w:szCs w:val="28"/>
          <w:vertAlign w:val="superscript"/>
          <w:rtl/>
        </w:rPr>
        <w:t>(100)</w:t>
      </w:r>
      <w:r w:rsidRPr="000A1DE4">
        <w:rPr>
          <w:rFonts w:cs="Simplified Arabic"/>
          <w:sz w:val="28"/>
          <w:szCs w:val="28"/>
          <w:rtl/>
        </w:rPr>
        <w:t>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</w:t>
      </w:r>
      <w:r w:rsidRPr="000A1DE4">
        <w:rPr>
          <w:rFonts w:cs="Simplified Arabic" w:hint="eastAsia"/>
          <w:sz w:val="28"/>
          <w:szCs w:val="28"/>
          <w:rtl/>
        </w:rPr>
        <w:t>أما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الفاء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فقد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أدت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دورها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رسم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الصورة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أرادها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الناظم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الحكيم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فكان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الغرض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سرعة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مجيء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بعد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قولهم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ربنا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هؤلاء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اضلونا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فأعقبه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بزيادة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لكلا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الفريقين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اعلم</w:t>
      </w:r>
      <w:r w:rsidRPr="000A1DE4">
        <w:rPr>
          <w:rFonts w:cs="Simplified Arabic"/>
          <w:sz w:val="28"/>
          <w:szCs w:val="28"/>
          <w:rtl/>
        </w:rPr>
        <w:t xml:space="preserve"> 0</w:t>
      </w:r>
    </w:p>
    <w:p w:rsidR="00FC7465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</w:t>
      </w:r>
      <w:r w:rsidRPr="000A1DE4">
        <w:rPr>
          <w:rFonts w:cs="Simplified Arabic" w:hint="eastAsia"/>
          <w:sz w:val="28"/>
          <w:szCs w:val="28"/>
          <w:rtl/>
        </w:rPr>
        <w:t>جاء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مجمع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البيان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هذه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حكاية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تعالى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للكفار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يوم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القيامة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وأمره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بالدخول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ويجوز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يكون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اخبارا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جعله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إياهم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جملة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اولئك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يكون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هناك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قال</w:t>
      </w:r>
      <w:r w:rsidRPr="000A1DE4">
        <w:rPr>
          <w:rFonts w:cs="Simplified Arabic"/>
          <w:sz w:val="28"/>
          <w:szCs w:val="28"/>
          <w:rtl/>
        </w:rPr>
        <w:t xml:space="preserve"> :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( </w:t>
      </w:r>
      <w:r w:rsidRPr="000A1DE4">
        <w:rPr>
          <w:rFonts w:cs="Simplified Arabic" w:hint="eastAsia"/>
          <w:sz w:val="28"/>
          <w:szCs w:val="28"/>
          <w:rtl/>
        </w:rPr>
        <w:t>كونوا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قردة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خاسئين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والمراد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جعلهم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كذلك</w:t>
      </w:r>
      <w:r w:rsidRPr="000A1DE4">
        <w:rPr>
          <w:rFonts w:cs="Simplified Arabic"/>
          <w:sz w:val="28"/>
          <w:szCs w:val="28"/>
          <w:rtl/>
        </w:rPr>
        <w:t xml:space="preserve"> 0 (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امم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خلت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جملة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اقوام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وجماعات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مضت</w:t>
      </w:r>
      <w:r w:rsidRPr="000A1DE4">
        <w:rPr>
          <w:rFonts w:cs="Simplified Arabic"/>
          <w:sz w:val="28"/>
          <w:szCs w:val="28"/>
          <w:rtl/>
        </w:rPr>
        <w:t xml:space="preserve"> 0 (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قبلكم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الجن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والانس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الكفر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وقيل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إن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بمعنى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مع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ادخلوا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</w:t>
      </w:r>
      <w:r w:rsidRPr="000A1DE4">
        <w:rPr>
          <w:rFonts w:cs="Simplified Arabic"/>
          <w:sz w:val="28"/>
          <w:szCs w:val="28"/>
          <w:rtl/>
        </w:rPr>
        <w:t xml:space="preserve">  </w:t>
      </w:r>
      <w:r w:rsidRPr="000A1DE4">
        <w:rPr>
          <w:rFonts w:cs="Simplified Arabic" w:hint="eastAsia"/>
          <w:sz w:val="28"/>
          <w:szCs w:val="28"/>
          <w:rtl/>
        </w:rPr>
        <w:t>أمم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كافرة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كلما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دخلت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امة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الأمم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النار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( </w:t>
      </w:r>
      <w:r w:rsidRPr="000A1DE4">
        <w:rPr>
          <w:rFonts w:cs="Simplified Arabic" w:hint="eastAsia"/>
          <w:sz w:val="28"/>
          <w:szCs w:val="28"/>
          <w:rtl/>
        </w:rPr>
        <w:t>لعنت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اختها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يعني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سبقتها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اختها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الدين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النسب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يريد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يلعنون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قبلهم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وقيل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يلعن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الاتباع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القادة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والرؤساء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حصلوا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بعدما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كانوا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يتوادون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الدنيا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يقولون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انتم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اوردتمونا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الموارد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فلعنكم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0 ( </w:t>
      </w:r>
      <w:r w:rsidRPr="000A1DE4">
        <w:rPr>
          <w:rFonts w:cs="Simplified Arabic" w:hint="eastAsia"/>
          <w:sz w:val="28"/>
          <w:szCs w:val="28"/>
          <w:rtl/>
        </w:rPr>
        <w:t>حتى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اداركوا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تلاحقوا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واجتمعوا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النار</w:t>
      </w:r>
      <w:r w:rsidRPr="000A1DE4">
        <w:rPr>
          <w:rFonts w:cs="Simplified Arabic"/>
          <w:sz w:val="28"/>
          <w:szCs w:val="28"/>
          <w:rtl/>
        </w:rPr>
        <w:t xml:space="preserve"> 0 ( </w:t>
      </w:r>
      <w:r w:rsidRPr="000A1DE4">
        <w:rPr>
          <w:rFonts w:cs="Simplified Arabic" w:hint="eastAsia"/>
          <w:sz w:val="28"/>
          <w:szCs w:val="28"/>
          <w:rtl/>
        </w:rPr>
        <w:t>جميعا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كان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حالهم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حتى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اجتمعوا</w:t>
      </w:r>
      <w:r w:rsidRPr="000A1DE4">
        <w:rPr>
          <w:rFonts w:cs="Simplified Arabic"/>
          <w:sz w:val="28"/>
          <w:szCs w:val="28"/>
          <w:rtl/>
        </w:rPr>
        <w:t xml:space="preserve">      </w:t>
      </w:r>
      <w:r w:rsidRPr="000A1DE4">
        <w:rPr>
          <w:rFonts w:cs="Simplified Arabic" w:hint="eastAsia"/>
          <w:sz w:val="28"/>
          <w:szCs w:val="28"/>
          <w:rtl/>
        </w:rPr>
        <w:t>فيها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فلما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اجتمعوا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قالت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اخراهم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لأولاهم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قالت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اخراهم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دخولا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الاتباع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لأولاهم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دخولا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القادة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والرؤساء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ربنا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هؤلاء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اضلونا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شرعوا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لنا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نتخذ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دونك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الهاً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وقيل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معناه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دعونا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الضلال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وحملونا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ومنعونا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اتباع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الحق</w:t>
      </w:r>
      <w:r w:rsidRPr="000A1DE4">
        <w:rPr>
          <w:rFonts w:cs="Simplified Arabic"/>
          <w:sz w:val="28"/>
          <w:szCs w:val="28"/>
          <w:rtl/>
        </w:rPr>
        <w:t xml:space="preserve"> 0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vertAlign w:val="superscript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 </w:t>
      </w:r>
      <w:r w:rsidRPr="000A1DE4">
        <w:rPr>
          <w:rFonts w:cs="Simplified Arabic" w:hint="eastAsia"/>
          <w:sz w:val="28"/>
          <w:szCs w:val="28"/>
          <w:rtl/>
        </w:rPr>
        <w:t>قال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الصادق</w:t>
      </w:r>
      <w:r w:rsidRPr="000A1DE4">
        <w:rPr>
          <w:rFonts w:cs="Simplified Arabic"/>
          <w:sz w:val="28"/>
          <w:szCs w:val="28"/>
          <w:rtl/>
        </w:rPr>
        <w:t xml:space="preserve"> - </w:t>
      </w:r>
      <w:r w:rsidRPr="000A1DE4">
        <w:rPr>
          <w:rFonts w:cs="Simplified Arabic" w:hint="eastAsia"/>
          <w:sz w:val="28"/>
          <w:szCs w:val="28"/>
          <w:rtl/>
        </w:rPr>
        <w:t>عليه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السلام</w:t>
      </w:r>
      <w:r w:rsidRPr="000A1DE4">
        <w:rPr>
          <w:rFonts w:cs="Simplified Arabic"/>
          <w:sz w:val="28"/>
          <w:szCs w:val="28"/>
          <w:rtl/>
        </w:rPr>
        <w:t xml:space="preserve"> – ( </w:t>
      </w:r>
      <w:r w:rsidRPr="000A1DE4">
        <w:rPr>
          <w:rFonts w:cs="Simplified Arabic" w:hint="eastAsia"/>
          <w:sz w:val="28"/>
          <w:szCs w:val="28"/>
          <w:rtl/>
        </w:rPr>
        <w:t>يعني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أئمة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الجور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فأعطهم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عذابا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مضاعفا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وقيل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أراد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بأحد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الضعفين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عذابهم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الكفر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وعذابهم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الإغواء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(101)</w:t>
      </w:r>
      <w:r w:rsidRPr="000A1DE4">
        <w:rPr>
          <w:rFonts w:cs="Simplified Arabic"/>
          <w:sz w:val="28"/>
          <w:szCs w:val="28"/>
          <w:rtl/>
        </w:rPr>
        <w:t xml:space="preserve"> 0</w:t>
      </w:r>
      <w:r w:rsidRPr="000A1DE4">
        <w:rPr>
          <w:rFonts w:cs="Simplified Arabic"/>
          <w:sz w:val="28"/>
          <w:szCs w:val="28"/>
          <w:vertAlign w:val="superscript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فسمة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النعت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مضاعف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متكرر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ويعني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طول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فترة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بقاء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الكفار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واستمراره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ورد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النعت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مرتين</w:t>
      </w:r>
      <w:r w:rsidRPr="000A1DE4">
        <w:rPr>
          <w:rFonts w:cs="Simplified Arabic"/>
          <w:sz w:val="28"/>
          <w:szCs w:val="28"/>
          <w:rtl/>
        </w:rPr>
        <w:t xml:space="preserve"> )0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</w:rPr>
      </w:pPr>
      <w:r w:rsidRPr="000A1DE4">
        <w:rPr>
          <w:rFonts w:cs="Simplified Arabic" w:hint="eastAsia"/>
          <w:sz w:val="28"/>
          <w:szCs w:val="28"/>
          <w:rtl/>
        </w:rPr>
        <w:t>نُكْرا</w:t>
      </w:r>
      <w:r w:rsidRPr="000A1DE4">
        <w:rPr>
          <w:rFonts w:cs="Simplified Arabic"/>
          <w:sz w:val="28"/>
          <w:szCs w:val="28"/>
          <w:rtl/>
        </w:rPr>
        <w:t xml:space="preserve"> :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لغة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جاء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اللسان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النكر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والنكراء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الدهاء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والفطنة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ورجل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نَكِر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ونَكُر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ونُكُر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ومنكر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مناكير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داهٍ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فطن</w:t>
      </w:r>
      <w:r w:rsidRPr="000A1DE4">
        <w:rPr>
          <w:rFonts w:cs="Simplified Arabic"/>
          <w:sz w:val="28"/>
          <w:szCs w:val="28"/>
          <w:rtl/>
        </w:rPr>
        <w:t xml:space="preserve"> 000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والانكار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الجحود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والمناكرة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المحاربة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وناكره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قاتله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ويقال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فلان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يناكر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فلانا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وبينهما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مناكرة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معاداة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وقتال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وقوله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تعالى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إِنَّ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أَنكَرَ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الْأَصْوَاتِ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لَصَوْتُ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الْحَمِيرِ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(102)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اقبح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الاصوات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والنُكْر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والنُكَر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الامر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الشديد</w:t>
      </w:r>
      <w:r w:rsidRPr="000A1DE4">
        <w:rPr>
          <w:rFonts w:cs="Simplified Arabic"/>
          <w:sz w:val="28"/>
          <w:szCs w:val="28"/>
          <w:rtl/>
        </w:rPr>
        <w:t xml:space="preserve"> 000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والتنكير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التغيير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تسرّك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تكرهها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والنكير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اسم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الانكار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معناه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التغيير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000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نكره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فتنكر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غيره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فتغير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مجهول</w:t>
      </w:r>
      <w:r w:rsidRPr="000A1DE4">
        <w:rPr>
          <w:rFonts w:cs="Simplified Arabic"/>
          <w:sz w:val="28"/>
          <w:szCs w:val="28"/>
          <w:rtl/>
        </w:rPr>
        <w:t xml:space="preserve"> 000) </w:t>
      </w:r>
      <w:r w:rsidRPr="000A1DE4">
        <w:rPr>
          <w:rFonts w:cs="Simplified Arabic"/>
          <w:sz w:val="28"/>
          <w:szCs w:val="28"/>
          <w:vertAlign w:val="superscript"/>
          <w:rtl/>
        </w:rPr>
        <w:t xml:space="preserve">(103) </w:t>
      </w:r>
      <w:r w:rsidRPr="000A1DE4">
        <w:rPr>
          <w:rFonts w:cs="Simplified Arabic"/>
          <w:sz w:val="28"/>
          <w:szCs w:val="28"/>
          <w:rtl/>
        </w:rPr>
        <w:t>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اصطلاحا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فإن</w:t>
      </w:r>
      <w:r w:rsidRPr="000A1DE4">
        <w:rPr>
          <w:rFonts w:cs="Simplified Arabic"/>
          <w:sz w:val="28"/>
          <w:szCs w:val="28"/>
          <w:rtl/>
        </w:rPr>
        <w:t xml:space="preserve">: ( </w:t>
      </w:r>
      <w:r w:rsidRPr="000A1DE4">
        <w:rPr>
          <w:rFonts w:cs="Simplified Arabic" w:hint="eastAsia"/>
          <w:sz w:val="28"/>
          <w:szCs w:val="28"/>
          <w:rtl/>
        </w:rPr>
        <w:t>الانكار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ضد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العرفان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يقال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انكرت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ونكرت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واصله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يرد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القلب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يتصوره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ضرب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الجهل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قال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تعالى</w:t>
      </w:r>
      <w:r w:rsidRPr="000A1DE4">
        <w:rPr>
          <w:rFonts w:cs="Simplified Arabic"/>
          <w:sz w:val="28"/>
          <w:szCs w:val="28"/>
          <w:rtl/>
        </w:rPr>
        <w:t xml:space="preserve"> : (  </w:t>
      </w:r>
      <w:r w:rsidRPr="000A1DE4">
        <w:rPr>
          <w:rFonts w:cs="Simplified Arabic" w:hint="eastAsia"/>
          <w:sz w:val="28"/>
          <w:szCs w:val="28"/>
          <w:rtl/>
        </w:rPr>
        <w:t>فَلَمَّا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رَأَى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أَيْدِيَهُمْ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تَصِلُ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إِلَيْهِ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نَكِرَهُمْ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 xml:space="preserve">(104) </w:t>
      </w:r>
      <w:r w:rsidRPr="000A1DE4">
        <w:rPr>
          <w:rFonts w:cs="Simplified Arabic"/>
          <w:sz w:val="28"/>
          <w:szCs w:val="28"/>
          <w:rtl/>
        </w:rPr>
        <w:t xml:space="preserve">0 </w:t>
      </w:r>
      <w:r w:rsidRPr="000A1DE4">
        <w:rPr>
          <w:rFonts w:cs="Simplified Arabic" w:hint="eastAsia"/>
          <w:sz w:val="28"/>
          <w:szCs w:val="28"/>
          <w:rtl/>
        </w:rPr>
        <w:t>وقد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يستعمل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ينكر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باللسان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وسبب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الانكار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باللسان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الانكار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بالقلب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ولكن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ربما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ينكر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اللسان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الشيء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وصورته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بالقلب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حاصلة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ويكون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كاذبا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قوله</w:t>
      </w:r>
      <w:r w:rsidRPr="000A1DE4">
        <w:rPr>
          <w:rFonts w:cs="Simplified Arabic"/>
          <w:sz w:val="28"/>
          <w:szCs w:val="28"/>
          <w:rtl/>
        </w:rPr>
        <w:t xml:space="preserve"> (</w:t>
      </w:r>
      <w:r w:rsidRPr="000A1DE4">
        <w:rPr>
          <w:rFonts w:cs="Simplified Arabic" w:hint="eastAsia"/>
          <w:sz w:val="28"/>
          <w:szCs w:val="28"/>
          <w:rtl/>
        </w:rPr>
        <w:t>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وهُمْ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لَهُ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مُنكِرُونَ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(105)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والمنكر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فعل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تحكم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العقول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الصحيحة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بقبحه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تتوقف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استقباحه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واستحسانه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العقول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فتحكم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بقبحة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الشريعة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قصد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بقوله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والامرون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بالمعروف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والناهون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المنكر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(106)</w:t>
      </w:r>
      <w:r w:rsidRPr="000A1DE4">
        <w:rPr>
          <w:rFonts w:cs="Simplified Arabic"/>
          <w:sz w:val="28"/>
          <w:szCs w:val="28"/>
          <w:rtl/>
        </w:rPr>
        <w:t xml:space="preserve">0 000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وتنكير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الشيء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حيث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المعنى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جعله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بحيث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يعرف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كقوله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نَكِّرُوا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لَهَا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عَرْشَهَا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(107)</w:t>
      </w:r>
      <w:r w:rsidRPr="000A1DE4">
        <w:rPr>
          <w:rFonts w:cs="Simplified Arabic"/>
          <w:sz w:val="28"/>
          <w:szCs w:val="28"/>
          <w:rtl/>
        </w:rPr>
        <w:t xml:space="preserve">0 </w:t>
      </w:r>
      <w:r w:rsidRPr="000A1DE4">
        <w:rPr>
          <w:rFonts w:cs="Simplified Arabic" w:hint="eastAsia"/>
          <w:sz w:val="28"/>
          <w:szCs w:val="28"/>
          <w:rtl/>
        </w:rPr>
        <w:t>وتعريفه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جعله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بحيث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يعرف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واستعمال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عبارة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النحويين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يجعل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الاسم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صفة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مخصوصه</w:t>
      </w:r>
      <w:r w:rsidRPr="000A1DE4">
        <w:rPr>
          <w:rFonts w:cs="Simplified Arabic"/>
          <w:sz w:val="28"/>
          <w:szCs w:val="28"/>
          <w:rtl/>
        </w:rPr>
        <w:t xml:space="preserve"> 000 )</w:t>
      </w:r>
      <w:r w:rsidRPr="000A1DE4">
        <w:rPr>
          <w:rFonts w:cs="Simplified Arabic"/>
          <w:sz w:val="28"/>
          <w:szCs w:val="28"/>
          <w:vertAlign w:val="superscript"/>
          <w:rtl/>
        </w:rPr>
        <w:t xml:space="preserve"> (108)</w:t>
      </w:r>
      <w:r w:rsidRPr="000A1DE4">
        <w:rPr>
          <w:rFonts w:cs="Simplified Arabic"/>
          <w:sz w:val="28"/>
          <w:szCs w:val="28"/>
          <w:rtl/>
        </w:rPr>
        <w:t xml:space="preserve">0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</w:t>
      </w:r>
      <w:r w:rsidRPr="000A1DE4">
        <w:rPr>
          <w:rFonts w:cs="Simplified Arabic" w:hint="eastAsia"/>
          <w:sz w:val="28"/>
          <w:szCs w:val="28"/>
          <w:rtl/>
        </w:rPr>
        <w:t>وعلى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تقدم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فإن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النعت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دلالات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معنوية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يعني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الشدة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التغيير،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الشيء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المجهول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يعرف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الجحود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الخ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يقتضيه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البحث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النعت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لذلك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استعمال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القرآن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الكريم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مناسبا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يكون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نعتا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للعذاب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اذ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يكون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شديدا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متغيرا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حالة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حالة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مجهولا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يعرف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حجمه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نوعه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شدته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فلذلك</w:t>
      </w:r>
      <w:r w:rsidRPr="000A1DE4">
        <w:rPr>
          <w:rFonts w:cs="Simplified Arabic"/>
          <w:sz w:val="28"/>
          <w:szCs w:val="28"/>
          <w:rtl/>
        </w:rPr>
        <w:t xml:space="preserve">  </w:t>
      </w:r>
      <w:r w:rsidRPr="000A1DE4">
        <w:rPr>
          <w:rFonts w:cs="Simplified Arabic" w:hint="eastAsia"/>
          <w:sz w:val="28"/>
          <w:szCs w:val="28"/>
          <w:rtl/>
        </w:rPr>
        <w:t>وصفه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جل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وعلا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بأنه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نكرا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حتى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يكون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السامع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متهيبا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أوقع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نفسه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اذ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يعرف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مصيره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المواطن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النعت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تعالى</w:t>
      </w:r>
      <w:r w:rsidRPr="000A1DE4">
        <w:rPr>
          <w:rFonts w:cs="Simplified Arabic"/>
          <w:sz w:val="28"/>
          <w:szCs w:val="28"/>
          <w:rtl/>
        </w:rPr>
        <w:t xml:space="preserve"> : (</w:t>
      </w:r>
      <w:r w:rsidRPr="000A1DE4">
        <w:rPr>
          <w:rFonts w:cs="Simplified Arabic" w:hint="eastAsia"/>
          <w:sz w:val="28"/>
          <w:szCs w:val="28"/>
          <w:rtl/>
        </w:rPr>
        <w:t>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قالَ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أَمَّا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مَن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ظَلَمَ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فَسَوْفَ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نُعَذِّبُهُ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ثُمَّ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يُرَدُّ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إِلَى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رَبِّهِ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فَيُعَذِّبُهُ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عَذَاباً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نُّكْراً</w:t>
      </w:r>
      <w:r w:rsidRPr="000A1DE4">
        <w:rPr>
          <w:rFonts w:cs="Simplified Arabic"/>
          <w:sz w:val="28"/>
          <w:szCs w:val="28"/>
          <w:rtl/>
        </w:rPr>
        <w:t xml:space="preserve"> )</w:t>
      </w:r>
      <w:r w:rsidRPr="000A1DE4">
        <w:rPr>
          <w:rFonts w:cs="Simplified Arabic"/>
          <w:sz w:val="28"/>
          <w:szCs w:val="28"/>
          <w:vertAlign w:val="superscript"/>
          <w:rtl/>
        </w:rPr>
        <w:t xml:space="preserve"> (109)</w:t>
      </w:r>
      <w:r w:rsidRPr="000A1DE4">
        <w:rPr>
          <w:rFonts w:cs="Simplified Arabic"/>
          <w:sz w:val="28"/>
          <w:szCs w:val="28"/>
          <w:rtl/>
        </w:rPr>
        <w:t xml:space="preserve">0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   </w:t>
      </w:r>
      <w:r w:rsidRPr="000A1DE4">
        <w:rPr>
          <w:rFonts w:cs="Simplified Arabic" w:hint="eastAsia"/>
          <w:sz w:val="28"/>
          <w:szCs w:val="28"/>
          <w:rtl/>
        </w:rPr>
        <w:t>إن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السياق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النص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القرآني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نقل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خطاب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رسم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صورة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لملك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حكم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الارض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شرقا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وغربا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اذ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مكنه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جميع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الاقوام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والممالك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الوقت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القرنين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اذ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اعطاه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القوة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والحكمة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والملك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اذ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بدأ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النص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بالفعل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قال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الذي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يحكي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قصه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ماضيه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شخص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غابر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الزمان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ثم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بعد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ينتقل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تفصيل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الكلام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افادته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أما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التفصيلية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تزيد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ايضاح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القصة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ومفادها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يظلم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بالقتل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بالكفر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فجزاؤه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الدنيا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اكدته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الفاء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الداخله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جواب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أما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وفيها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خصوصية</w:t>
      </w:r>
      <w:r w:rsidRPr="000A1DE4">
        <w:rPr>
          <w:rFonts w:cs="Simplified Arabic"/>
          <w:sz w:val="28"/>
          <w:szCs w:val="28"/>
          <w:rtl/>
        </w:rPr>
        <w:t xml:space="preserve">  </w:t>
      </w:r>
      <w:r w:rsidRPr="000A1DE4">
        <w:rPr>
          <w:rFonts w:cs="Simplified Arabic" w:hint="eastAsia"/>
          <w:sz w:val="28"/>
          <w:szCs w:val="28"/>
          <w:rtl/>
        </w:rPr>
        <w:t>التفصيل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وتعني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مهما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يكن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شيء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/>
          <w:sz w:val="28"/>
          <w:szCs w:val="28"/>
          <w:vertAlign w:val="superscript"/>
          <w:rtl/>
        </w:rPr>
        <w:t>(110)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لاحق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بالظالمين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وقال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فسوف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نعذبه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كفر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واعتدى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بظلمه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فمهما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يطول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بقاؤه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فسنعاقبه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الجرم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الدنيا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اكدته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سوف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المفيدة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لبعد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الزمان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وتراخيه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كذلك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انها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تعطي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معنى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الهلاك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والموت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جزاء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للظالمين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/>
          <w:sz w:val="28"/>
          <w:szCs w:val="28"/>
          <w:vertAlign w:val="superscript"/>
          <w:rtl/>
        </w:rPr>
        <w:t>(111)</w:t>
      </w:r>
      <w:r w:rsidRPr="000A1DE4">
        <w:rPr>
          <w:rFonts w:cs="Simplified Arabic"/>
          <w:sz w:val="28"/>
          <w:szCs w:val="28"/>
          <w:rtl/>
        </w:rPr>
        <w:t xml:space="preserve">0 </w:t>
      </w:r>
      <w:r w:rsidRPr="000A1DE4">
        <w:rPr>
          <w:rFonts w:cs="Simplified Arabic" w:hint="eastAsia"/>
          <w:sz w:val="28"/>
          <w:szCs w:val="28"/>
          <w:rtl/>
        </w:rPr>
        <w:t>وكذلك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فإن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المقام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الوعيد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والتهديد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عقوبة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وزجرا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للظالم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يقتضي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ذكر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سوف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السين</w:t>
      </w:r>
      <w:r w:rsidRPr="000A1DE4">
        <w:rPr>
          <w:rFonts w:cs="Simplified Arabic"/>
          <w:sz w:val="28"/>
          <w:szCs w:val="28"/>
          <w:rtl/>
        </w:rPr>
        <w:t xml:space="preserve"> ) 0 </w:t>
      </w:r>
      <w:r w:rsidRPr="000A1DE4">
        <w:rPr>
          <w:rFonts w:cs="Simplified Arabic" w:hint="eastAsia"/>
          <w:sz w:val="28"/>
          <w:szCs w:val="28"/>
          <w:rtl/>
        </w:rPr>
        <w:t>والذي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يبدو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سوف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اكثر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توكيدا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لزيادة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حروفها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عليها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ويدل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الاستعمال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القرآني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علاوة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المقام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يقتضي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زيادة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التهديد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والوعيد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فجاء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بـ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سوف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التي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اكد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السين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وبعد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جاءت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ثم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فاصلة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القرنين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الدنيا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جل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وعلا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الاخرة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جعلت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مهلة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وحقيقة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ثم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الدلالة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التراخي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يكون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المعطوفين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مهلة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لكن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التراخي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يخضع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لاعتبارات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نفسية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وعقلية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>000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 </w:t>
      </w:r>
      <w:r w:rsidRPr="000A1DE4">
        <w:rPr>
          <w:rFonts w:cs="Simplified Arabic" w:hint="eastAsia"/>
          <w:sz w:val="28"/>
          <w:szCs w:val="28"/>
          <w:rtl/>
        </w:rPr>
        <w:t>ولاحوال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ودواع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تقتضيها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مقامات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الكلام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وسياقاته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(112)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ثم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ختم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جل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وعلا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الآية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بالعذاب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النكر</w:t>
      </w:r>
      <w:r w:rsidRPr="000A1DE4">
        <w:rPr>
          <w:rFonts w:cs="Simplified Arabic"/>
          <w:sz w:val="28"/>
          <w:szCs w:val="28"/>
          <w:rtl/>
        </w:rPr>
        <w:t xml:space="preserve">) </w:t>
      </w:r>
      <w:r w:rsidRPr="000A1DE4">
        <w:rPr>
          <w:rFonts w:cs="Simplified Arabic" w:hint="eastAsia"/>
          <w:sz w:val="28"/>
          <w:szCs w:val="28"/>
          <w:rtl/>
        </w:rPr>
        <w:t>وهذه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الصفة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يعرف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مقدارها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وحجمها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وصف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بأنه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منكور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مجهول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دلالات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النعت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وصف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بالمصدر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للمبالغة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غشيان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/>
          <w:sz w:val="28"/>
          <w:szCs w:val="28"/>
          <w:vertAlign w:val="superscript"/>
          <w:rtl/>
        </w:rPr>
        <w:t xml:space="preserve">(113) </w:t>
      </w:r>
      <w:r w:rsidRPr="000A1DE4">
        <w:rPr>
          <w:rFonts w:cs="Simplified Arabic"/>
          <w:sz w:val="28"/>
          <w:szCs w:val="28"/>
          <w:rtl/>
        </w:rPr>
        <w:t>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</w:t>
      </w:r>
      <w:r w:rsidRPr="000A1DE4">
        <w:rPr>
          <w:rFonts w:cs="Simplified Arabic" w:hint="eastAsia"/>
          <w:sz w:val="28"/>
          <w:szCs w:val="28"/>
          <w:rtl/>
        </w:rPr>
        <w:t>جاء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تفسير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ابن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كثير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تعالى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مكنه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وحكّمه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واظفر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وخيَره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إن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قتل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وسبى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وإن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مَنّ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فدى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فعُرف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عدله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وايمانه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ابداه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عدله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وايمانه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قوله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واما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ظلم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استمر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كفره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وشركه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بربه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فسوف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نعذبه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قيل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بالقتل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اذا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يرجع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الشرك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(114)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وقوله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/>
          <w:sz w:val="28"/>
          <w:szCs w:val="28"/>
          <w:rtl/>
        </w:rPr>
        <w:t xml:space="preserve">( </w:t>
      </w:r>
      <w:r w:rsidRPr="000A1DE4">
        <w:rPr>
          <w:rFonts w:cs="Simplified Arabic" w:hint="eastAsia"/>
          <w:sz w:val="28"/>
          <w:szCs w:val="28"/>
          <w:rtl/>
        </w:rPr>
        <w:t>ثم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يرد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ربه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فيعذبه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عذابا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نكرا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عذابا</w:t>
      </w:r>
      <w:r w:rsidRPr="000A1DE4">
        <w:rPr>
          <w:rFonts w:cs="Simplified Arabic"/>
          <w:sz w:val="28"/>
          <w:szCs w:val="28"/>
          <w:rtl/>
        </w:rPr>
        <w:t xml:space="preserve">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شديدا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بليغا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وجيعا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اليما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اثبات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المعاد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والجزاء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( 115)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وقيل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عذابا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منكرا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معهود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يعني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اشد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القتل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الدنيا</w:t>
      </w:r>
      <w:r w:rsidRPr="000A1DE4">
        <w:rPr>
          <w:rFonts w:cs="Simplified Arabic"/>
          <w:sz w:val="28"/>
          <w:szCs w:val="28"/>
          <w:rtl/>
        </w:rPr>
        <w:t xml:space="preserve"> 0</w:t>
      </w:r>
      <w:r w:rsidRPr="000A1DE4">
        <w:rPr>
          <w:rFonts w:cs="Simplified Arabic"/>
          <w:sz w:val="28"/>
          <w:szCs w:val="28"/>
          <w:vertAlign w:val="superscript"/>
          <w:rtl/>
        </w:rPr>
        <w:t>(116)</w:t>
      </w:r>
      <w:r w:rsidRPr="000A1DE4">
        <w:rPr>
          <w:rFonts w:cs="Simplified Arabic"/>
          <w:sz w:val="28"/>
          <w:szCs w:val="28"/>
          <w:rtl/>
        </w:rPr>
        <w:t xml:space="preserve">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   </w:t>
      </w:r>
      <w:r w:rsidRPr="000A1DE4">
        <w:rPr>
          <w:rFonts w:cs="Simplified Arabic" w:hint="eastAsia"/>
          <w:sz w:val="28"/>
          <w:szCs w:val="28"/>
          <w:rtl/>
        </w:rPr>
        <w:t>فهذا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النعت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والوصف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متغير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مجهول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يُعرف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مدى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قوته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وشدته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إلا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- </w:t>
      </w:r>
      <w:r w:rsidRPr="000A1DE4">
        <w:rPr>
          <w:rFonts w:cs="Simplified Arabic" w:hint="eastAsia"/>
          <w:sz w:val="28"/>
          <w:szCs w:val="28"/>
          <w:rtl/>
        </w:rPr>
        <w:t>جل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وعلا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ولا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يستطيع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احد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يتصوره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ورد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ذكره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القرآن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الكريم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مرتين</w:t>
      </w:r>
      <w:r w:rsidRPr="000A1DE4">
        <w:rPr>
          <w:rFonts w:cs="Simplified Arabic"/>
          <w:sz w:val="28"/>
          <w:szCs w:val="28"/>
          <w:rtl/>
        </w:rPr>
        <w:t xml:space="preserve"> ) 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</w:rPr>
      </w:pPr>
      <w:r w:rsidRPr="000A1DE4">
        <w:rPr>
          <w:rFonts w:cs="Simplified Arabic" w:hint="eastAsia"/>
          <w:sz w:val="28"/>
          <w:szCs w:val="28"/>
          <w:rtl/>
        </w:rPr>
        <w:t>بئيس</w:t>
      </w:r>
      <w:r w:rsidRPr="000A1DE4">
        <w:rPr>
          <w:rFonts w:cs="Simplified Arabic"/>
          <w:sz w:val="28"/>
          <w:szCs w:val="28"/>
          <w:rtl/>
        </w:rPr>
        <w:t xml:space="preserve"> :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ind w:left="360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لغة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جاء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لسان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العرب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البأساة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اسم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الحرب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والمشقة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والضرب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والبأس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والبأس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الشدة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الحرب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حديث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علي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عليه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السلام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كنا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اشتد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البأس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اتقينا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برسول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صلى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وآله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وسلم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يريد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الخوف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يكون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الشدة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والبأس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والبئِس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مثال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فَعِل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الشديد</w:t>
      </w:r>
      <w:r w:rsidRPr="000A1DE4">
        <w:rPr>
          <w:rFonts w:cs="Simplified Arabic"/>
          <w:sz w:val="28"/>
          <w:szCs w:val="28"/>
          <w:rtl/>
        </w:rPr>
        <w:t xml:space="preserve"> 000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ورجل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بَئِس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شجاع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بَئِس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بأسا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وبُؤس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بأسة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والبؤس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الشدة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والفقر</w:t>
      </w:r>
      <w:r w:rsidRPr="000A1DE4">
        <w:rPr>
          <w:rFonts w:cs="Simplified Arabic"/>
          <w:sz w:val="28"/>
          <w:szCs w:val="28"/>
          <w:rtl/>
        </w:rPr>
        <w:t xml:space="preserve"> 000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والبائس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الرجل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النازل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بلية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عدْم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يرحم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</w:t>
      </w:r>
      <w:r w:rsidRPr="000A1DE4">
        <w:rPr>
          <w:rFonts w:cs="Simplified Arabic"/>
          <w:sz w:val="28"/>
          <w:szCs w:val="28"/>
          <w:rtl/>
        </w:rPr>
        <w:t xml:space="preserve"> 000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بتأس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الرجل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بلغه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شيء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يكرهه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والمبتئس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الكاره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الحزين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/>
          <w:sz w:val="28"/>
          <w:szCs w:val="28"/>
          <w:vertAlign w:val="superscript"/>
          <w:rtl/>
        </w:rPr>
        <w:t xml:space="preserve">(117) </w:t>
      </w:r>
      <w:r w:rsidRPr="000A1DE4">
        <w:rPr>
          <w:rFonts w:cs="Simplified Arabic"/>
          <w:sz w:val="28"/>
          <w:szCs w:val="28"/>
          <w:rtl/>
        </w:rPr>
        <w:t xml:space="preserve">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ind w:left="360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اصطلاحا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فإن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البؤس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والبأس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والبأساء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الشدة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والمكروه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إلا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البؤس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الفقر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والحرب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اكثر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والبأس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والبأساء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النكاية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نحو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قوله</w:t>
      </w:r>
      <w:r w:rsidRPr="000A1DE4">
        <w:rPr>
          <w:rFonts w:cs="Simplified Arabic"/>
          <w:sz w:val="28"/>
          <w:szCs w:val="28"/>
          <w:rtl/>
        </w:rPr>
        <w:t xml:space="preserve"> : (</w:t>
      </w:r>
      <w:r w:rsidRPr="000A1DE4">
        <w:rPr>
          <w:rFonts w:cs="Simplified Arabic" w:hint="eastAsia"/>
          <w:sz w:val="28"/>
          <w:szCs w:val="28"/>
          <w:rtl/>
        </w:rPr>
        <w:t>وَاللّهُ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أَشَدُّ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بَأْساً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وَأَشَدُّ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تَنكِيلاً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 xml:space="preserve">( 118) </w:t>
      </w:r>
      <w:r w:rsidRPr="000A1DE4">
        <w:rPr>
          <w:rFonts w:cs="Simplified Arabic"/>
          <w:sz w:val="28"/>
          <w:szCs w:val="28"/>
          <w:rtl/>
        </w:rPr>
        <w:t xml:space="preserve">0 </w:t>
      </w:r>
      <w:r w:rsidRPr="000A1DE4">
        <w:rPr>
          <w:rFonts w:cs="Simplified Arabic" w:hint="eastAsia"/>
          <w:sz w:val="28"/>
          <w:szCs w:val="28"/>
          <w:rtl/>
        </w:rPr>
        <w:t>وقال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بَأْسُهُمْ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بَيْنَهُمْ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شَدِيدٌ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(119)</w:t>
      </w:r>
      <w:r w:rsidRPr="000A1DE4">
        <w:rPr>
          <w:rFonts w:cs="Simplified Arabic"/>
          <w:sz w:val="28"/>
          <w:szCs w:val="28"/>
          <w:rtl/>
        </w:rPr>
        <w:t xml:space="preserve">0 </w:t>
      </w:r>
      <w:r w:rsidRPr="000A1DE4">
        <w:rPr>
          <w:rFonts w:cs="Simplified Arabic" w:hint="eastAsia"/>
          <w:sz w:val="28"/>
          <w:szCs w:val="28"/>
          <w:rtl/>
        </w:rPr>
        <w:t>وقد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يؤس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يبؤس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بَئيس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فَعِيل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البأس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البؤس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وقوله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فَلاَ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تَبْتَئِسْ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( 120)</w:t>
      </w:r>
      <w:r w:rsidRPr="000A1DE4">
        <w:rPr>
          <w:rFonts w:cs="Simplified Arabic"/>
          <w:sz w:val="28"/>
          <w:szCs w:val="28"/>
          <w:rtl/>
        </w:rPr>
        <w:t xml:space="preserve">0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تلتزم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البؤس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تحزن</w:t>
      </w:r>
      <w:r w:rsidRPr="000A1DE4">
        <w:rPr>
          <w:rFonts w:cs="Simplified Arabic"/>
          <w:sz w:val="28"/>
          <w:szCs w:val="28"/>
          <w:rtl/>
        </w:rPr>
        <w:t xml:space="preserve"> 000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وبئس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كلمة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تستعمل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جميع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المذام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ان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نعم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تستعمل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جميع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الممادح</w:t>
      </w:r>
      <w:r w:rsidRPr="000A1DE4">
        <w:rPr>
          <w:rFonts w:cs="Simplified Arabic"/>
          <w:sz w:val="28"/>
          <w:szCs w:val="28"/>
          <w:rtl/>
        </w:rPr>
        <w:t xml:space="preserve"> 000 </w:t>
      </w:r>
      <w:r w:rsidRPr="000A1DE4">
        <w:rPr>
          <w:rFonts w:cs="Simplified Arabic" w:hint="eastAsia"/>
          <w:sz w:val="28"/>
          <w:szCs w:val="28"/>
          <w:rtl/>
        </w:rPr>
        <w:t>واصل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بئيس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بئس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البؤس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(121)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ind w:left="360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  </w:t>
      </w:r>
      <w:r w:rsidRPr="000A1DE4">
        <w:rPr>
          <w:rFonts w:cs="Simplified Arabic" w:hint="eastAsia"/>
          <w:sz w:val="28"/>
          <w:szCs w:val="28"/>
          <w:rtl/>
        </w:rPr>
        <w:t>فمن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المعاني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الدلالية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يشير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اليها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النعت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الشدة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والقوة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والمشقة</w:t>
      </w:r>
      <w:r w:rsidRPr="000A1DE4">
        <w:rPr>
          <w:rFonts w:cs="Simplified Arabic"/>
          <w:sz w:val="28"/>
          <w:szCs w:val="28"/>
          <w:rtl/>
        </w:rPr>
        <w:t xml:space="preserve">  </w:t>
      </w:r>
      <w:r w:rsidRPr="000A1DE4">
        <w:rPr>
          <w:rFonts w:cs="Simplified Arabic" w:hint="eastAsia"/>
          <w:sz w:val="28"/>
          <w:szCs w:val="28"/>
          <w:rtl/>
        </w:rPr>
        <w:t>والعذاب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الخ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وهذه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الدلالات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المعنوية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مطلوبة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بيان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معرفة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دلالة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النعت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ورد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القرآن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الكريم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مرة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واحدة</w:t>
      </w:r>
      <w:r w:rsidRPr="000A1DE4">
        <w:rPr>
          <w:rFonts w:cs="Simplified Arabic"/>
          <w:sz w:val="28"/>
          <w:szCs w:val="28"/>
          <w:rtl/>
        </w:rPr>
        <w:t xml:space="preserve"> ), </w:t>
      </w:r>
      <w:r w:rsidRPr="000A1DE4">
        <w:rPr>
          <w:rFonts w:cs="Simplified Arabic" w:hint="eastAsia"/>
          <w:sz w:val="28"/>
          <w:szCs w:val="28"/>
          <w:rtl/>
        </w:rPr>
        <w:t>وذلك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قوله</w:t>
      </w:r>
      <w:r w:rsidRPr="000A1DE4">
        <w:rPr>
          <w:rFonts w:cs="Simplified Arabic"/>
          <w:sz w:val="28"/>
          <w:szCs w:val="28"/>
          <w:rtl/>
        </w:rPr>
        <w:t xml:space="preserve"> : (</w:t>
      </w:r>
      <w:r w:rsidRPr="000A1DE4">
        <w:rPr>
          <w:rFonts w:cs="Simplified Arabic" w:hint="eastAsia"/>
          <w:sz w:val="28"/>
          <w:szCs w:val="28"/>
          <w:rtl/>
        </w:rPr>
        <w:t>فَلَمَّا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نَسُواْ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ذُكِّرُواْ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بِهِ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أَنجَيْنَا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الَّذِينَ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يَنْهَوْنَ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عَنِ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السُّوءِ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وَأَخَذْنَا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الَّذِينَ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ظَلَمُواْ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بِعَذَابٍ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بَئِيسٍ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بِمَا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كَانُواْ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يَفْسُقُونَ</w:t>
      </w:r>
      <w:r w:rsidRPr="000A1DE4">
        <w:rPr>
          <w:rFonts w:cs="Simplified Arabic"/>
          <w:sz w:val="28"/>
          <w:szCs w:val="28"/>
          <w:rtl/>
        </w:rPr>
        <w:t xml:space="preserve"> )</w:t>
      </w:r>
      <w:r w:rsidRPr="000A1DE4">
        <w:rPr>
          <w:rFonts w:cs="Simplified Arabic"/>
          <w:sz w:val="28"/>
          <w:szCs w:val="28"/>
          <w:vertAlign w:val="superscript"/>
          <w:rtl/>
        </w:rPr>
        <w:t>(122)</w:t>
      </w:r>
      <w:r w:rsidRPr="000A1DE4">
        <w:rPr>
          <w:rFonts w:cs="Simplified Arabic"/>
          <w:sz w:val="28"/>
          <w:szCs w:val="28"/>
          <w:rtl/>
        </w:rPr>
        <w:t xml:space="preserve">0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ind w:left="360"/>
        <w:jc w:val="center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النص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القرآني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خاطب</w:t>
      </w:r>
      <w:r w:rsidRPr="000A1DE4">
        <w:rPr>
          <w:rFonts w:cs="Simplified Arabic"/>
          <w:sz w:val="28"/>
          <w:szCs w:val="28"/>
          <w:rtl/>
        </w:rPr>
        <w:t xml:space="preserve"> - </w:t>
      </w:r>
      <w:r w:rsidRPr="000A1DE4">
        <w:rPr>
          <w:rFonts w:cs="Simplified Arabic" w:hint="eastAsia"/>
          <w:sz w:val="28"/>
          <w:szCs w:val="28"/>
          <w:rtl/>
        </w:rPr>
        <w:t>عز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وجل</w:t>
      </w:r>
      <w:r w:rsidRPr="000A1DE4">
        <w:rPr>
          <w:rFonts w:cs="Simplified Arabic"/>
          <w:sz w:val="28"/>
          <w:szCs w:val="28"/>
          <w:rtl/>
        </w:rPr>
        <w:t xml:space="preserve"> -  </w:t>
      </w:r>
      <w:r w:rsidRPr="000A1DE4">
        <w:rPr>
          <w:rFonts w:cs="Simplified Arabic" w:hint="eastAsia"/>
          <w:sz w:val="28"/>
          <w:szCs w:val="28"/>
          <w:rtl/>
        </w:rPr>
        <w:t>اهل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كانت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حاضرة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البحر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الوقت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خطابا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تهديد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ووعيد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جاءهم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قدم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النصح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وانذرهم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وحذرهم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فتمادوا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وتركوا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عامدين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قاصدين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تكبرا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وعنادا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ديدن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اليهود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وصفهم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جل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وعلا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كتابه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الكريم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أّذ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نجّى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نهوهم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وقدموا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النصائح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وامتنعوا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المنكرات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واعد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وصفه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بالبئيس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يحمل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معناه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الشدة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والمشقة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وعدم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الشفقة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لهؤلاء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كفروا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ونسوا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ذكروا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قاصدين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بذلك</w:t>
      </w:r>
      <w:r w:rsidRPr="000A1DE4">
        <w:rPr>
          <w:rFonts w:cs="Simplified Arabic"/>
          <w:sz w:val="28"/>
          <w:szCs w:val="28"/>
          <w:rtl/>
        </w:rPr>
        <w:t xml:space="preserve">, </w:t>
      </w:r>
      <w:r w:rsidRPr="000A1DE4">
        <w:rPr>
          <w:rFonts w:cs="Simplified Arabic" w:hint="eastAsia"/>
          <w:sz w:val="28"/>
          <w:szCs w:val="28"/>
          <w:rtl/>
        </w:rPr>
        <w:t>الاستهزاء</w:t>
      </w:r>
      <w:r w:rsidRPr="000A1DE4">
        <w:rPr>
          <w:rFonts w:cs="Simplified Arabic"/>
          <w:sz w:val="28"/>
          <w:szCs w:val="28"/>
          <w:rtl/>
        </w:rPr>
        <w:t xml:space="preserve">, </w:t>
      </w:r>
      <w:r w:rsidRPr="000A1DE4">
        <w:rPr>
          <w:rFonts w:cs="Simplified Arabic" w:hint="eastAsia"/>
          <w:sz w:val="28"/>
          <w:szCs w:val="28"/>
          <w:rtl/>
        </w:rPr>
        <w:t>والتكبر</w:t>
      </w:r>
      <w:r w:rsidRPr="000A1DE4">
        <w:rPr>
          <w:rFonts w:cs="Simplified Arabic"/>
          <w:sz w:val="28"/>
          <w:szCs w:val="28"/>
          <w:rtl/>
        </w:rPr>
        <w:t xml:space="preserve">. </w:t>
      </w:r>
      <w:r w:rsidRPr="000A1DE4">
        <w:rPr>
          <w:rFonts w:cs="Simplified Arabic" w:hint="eastAsia"/>
          <w:sz w:val="28"/>
          <w:szCs w:val="28"/>
          <w:rtl/>
        </w:rPr>
        <w:t>فقد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وصفهم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جل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وعلا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بأنهم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فاسقون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تهكما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بهم</w:t>
      </w:r>
      <w:r w:rsidRPr="000A1DE4">
        <w:rPr>
          <w:rFonts w:cs="Simplified Arabic"/>
          <w:sz w:val="28"/>
          <w:szCs w:val="28"/>
          <w:rtl/>
        </w:rPr>
        <w:t xml:space="preserve"> 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ind w:left="360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 </w:t>
      </w:r>
      <w:r w:rsidRPr="000A1DE4">
        <w:rPr>
          <w:rFonts w:cs="Simplified Arabic" w:hint="eastAsia"/>
          <w:sz w:val="28"/>
          <w:szCs w:val="28"/>
          <w:rtl/>
        </w:rPr>
        <w:t>جاء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انوار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التنزيل</w:t>
      </w:r>
      <w:r w:rsidRPr="000A1DE4">
        <w:rPr>
          <w:rFonts w:cs="Simplified Arabic"/>
          <w:sz w:val="28"/>
          <w:szCs w:val="28"/>
          <w:rtl/>
        </w:rPr>
        <w:t xml:space="preserve"> : ( ( </w:t>
      </w:r>
      <w:r w:rsidRPr="000A1DE4">
        <w:rPr>
          <w:rFonts w:cs="Simplified Arabic" w:hint="eastAsia"/>
          <w:sz w:val="28"/>
          <w:szCs w:val="28"/>
          <w:rtl/>
        </w:rPr>
        <w:t>فلما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نسوا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تركوا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ترك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الناسي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ذكّروا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ذكرهم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صلحاؤهم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انجينا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ينهون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السوء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واخذنا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ظلموا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بالاعتداء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ومخالفة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امر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بعذاب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بئيس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شديد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فعيل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بؤس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يبؤس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اشتد</w:t>
      </w:r>
      <w:r w:rsidRPr="000A1DE4">
        <w:rPr>
          <w:rFonts w:cs="Simplified Arabic"/>
          <w:sz w:val="28"/>
          <w:szCs w:val="28"/>
          <w:rtl/>
        </w:rPr>
        <w:t xml:space="preserve"> 000 </w:t>
      </w:r>
      <w:r w:rsidRPr="000A1DE4">
        <w:rPr>
          <w:rFonts w:cs="Simplified Arabic" w:hint="eastAsia"/>
          <w:sz w:val="28"/>
          <w:szCs w:val="28"/>
          <w:rtl/>
        </w:rPr>
        <w:t>وهو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فعل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وصف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فجعل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اسما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 xml:space="preserve">(123) </w:t>
      </w:r>
      <w:r w:rsidRPr="000A1DE4">
        <w:rPr>
          <w:rFonts w:cs="Simplified Arabic"/>
          <w:sz w:val="28"/>
          <w:szCs w:val="28"/>
          <w:rtl/>
        </w:rPr>
        <w:t xml:space="preserve">0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</w:rPr>
      </w:pPr>
      <w:r w:rsidRPr="000A1DE4">
        <w:rPr>
          <w:rFonts w:cs="Simplified Arabic" w:hint="eastAsia"/>
          <w:sz w:val="28"/>
          <w:szCs w:val="28"/>
          <w:rtl/>
        </w:rPr>
        <w:t>صَعَدا</w:t>
      </w:r>
      <w:r w:rsidRPr="000A1DE4">
        <w:rPr>
          <w:rFonts w:cs="Simplified Arabic"/>
          <w:sz w:val="28"/>
          <w:szCs w:val="28"/>
          <w:rtl/>
        </w:rPr>
        <w:t xml:space="preserve"> :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لغة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صَعِد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المكان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وفيه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صعودا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وًصَعَد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وصَعّد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ارتقى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مشرفا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والصّعُود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الطريق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صاعدا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مؤنثة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الجمع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أصعِدة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وصُعُد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والصَعود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والصعوداء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ممدود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العقبة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الشاقة</w:t>
      </w:r>
      <w:r w:rsidRPr="000A1DE4">
        <w:rPr>
          <w:rFonts w:cs="Simplified Arabic"/>
          <w:sz w:val="28"/>
          <w:szCs w:val="28"/>
          <w:rtl/>
        </w:rPr>
        <w:t xml:space="preserve"> 000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والصعود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ضد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الهبوط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والجمع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صعائد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وصُعد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مثل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عجوز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عجائز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والصعود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العقية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الكؤود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وجمعها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الاصعدة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ويقال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لأرهقنك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صعودا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لأجثمنك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مشقة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الامر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وانما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اشتقوا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الارتفاع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صعود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اشق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الانحدار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هبوط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والصعيد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التراب</w:t>
      </w:r>
      <w:r w:rsidRPr="000A1DE4">
        <w:rPr>
          <w:rFonts w:cs="Simplified Arabic"/>
          <w:sz w:val="28"/>
          <w:szCs w:val="28"/>
          <w:rtl/>
        </w:rPr>
        <w:t xml:space="preserve"> 000 </w:t>
      </w:r>
      <w:r w:rsidRPr="000A1DE4">
        <w:rPr>
          <w:rFonts w:cs="Simplified Arabic" w:hint="eastAsia"/>
          <w:sz w:val="28"/>
          <w:szCs w:val="28"/>
          <w:rtl/>
        </w:rPr>
        <w:t>والصعيد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الارض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المستوية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والصعداء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تنفس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بتوجع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يقال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تصعدني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الامر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عليك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/>
          <w:sz w:val="28"/>
          <w:szCs w:val="28"/>
          <w:vertAlign w:val="superscript"/>
          <w:rtl/>
        </w:rPr>
        <w:t>(124)</w:t>
      </w:r>
      <w:r w:rsidRPr="000A1DE4">
        <w:rPr>
          <w:rFonts w:cs="Simplified Arabic"/>
          <w:sz w:val="28"/>
          <w:szCs w:val="28"/>
          <w:rtl/>
        </w:rPr>
        <w:t xml:space="preserve">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اصطلاحا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قيل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إن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الصَعد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الصعيد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الصعود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الاصل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واحد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لكن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الصعَود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والصَعَد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يقال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للعقبة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ويستعار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لكل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شاق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قال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تعالى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سَأُرْهِقُهُ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صَعُوداً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(125)</w:t>
      </w:r>
      <w:r w:rsidRPr="000A1DE4">
        <w:rPr>
          <w:rFonts w:cs="Simplified Arabic"/>
          <w:sz w:val="28"/>
          <w:szCs w:val="28"/>
          <w:rtl/>
        </w:rPr>
        <w:t xml:space="preserve"> 000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عقبة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شاقة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والصعيد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يقال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لوجه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الارض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قال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تعالى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فَتَيَمَّمُواْ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صَعِيداً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طَيِّباً</w:t>
      </w:r>
      <w:r w:rsidRPr="000A1DE4">
        <w:rPr>
          <w:rFonts w:cs="Simplified Arabic"/>
          <w:sz w:val="28"/>
          <w:szCs w:val="28"/>
          <w:rtl/>
        </w:rPr>
        <w:t xml:space="preserve"> ) 000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الاصعاد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قيل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الابعاد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الارض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سواء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صعود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حدور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وأصلة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الصعود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الذهاب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الأمكنة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المرتفعة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كالخروج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البصرة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نجد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ثم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استعمل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الابعاد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وإن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يكن</w:t>
      </w:r>
      <w:r w:rsidRPr="000A1DE4">
        <w:rPr>
          <w:rFonts w:cs="Simplified Arabic"/>
          <w:sz w:val="28"/>
          <w:szCs w:val="28"/>
          <w:rtl/>
        </w:rPr>
        <w:t xml:space="preserve">  </w:t>
      </w:r>
      <w:r w:rsidRPr="000A1DE4">
        <w:rPr>
          <w:rFonts w:cs="Simplified Arabic" w:hint="eastAsia"/>
          <w:sz w:val="28"/>
          <w:szCs w:val="28"/>
          <w:rtl/>
        </w:rPr>
        <w:t>فيه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اعتبار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الصعود</w:t>
      </w:r>
      <w:r w:rsidRPr="000A1DE4">
        <w:rPr>
          <w:rFonts w:cs="Simplified Arabic"/>
          <w:sz w:val="28"/>
          <w:szCs w:val="28"/>
          <w:rtl/>
        </w:rPr>
        <w:t xml:space="preserve"> 00) </w:t>
      </w:r>
      <w:r w:rsidRPr="000A1DE4">
        <w:rPr>
          <w:rFonts w:cs="Simplified Arabic"/>
          <w:sz w:val="28"/>
          <w:szCs w:val="28"/>
          <w:vertAlign w:val="superscript"/>
          <w:rtl/>
        </w:rPr>
        <w:t>(126)</w:t>
      </w:r>
      <w:r w:rsidRPr="000A1DE4">
        <w:rPr>
          <w:rFonts w:cs="Simplified Arabic"/>
          <w:sz w:val="28"/>
          <w:szCs w:val="28"/>
          <w:rtl/>
        </w:rPr>
        <w:t xml:space="preserve">0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   </w:t>
      </w:r>
      <w:r w:rsidRPr="000A1DE4">
        <w:rPr>
          <w:rFonts w:cs="Simplified Arabic" w:hint="eastAsia"/>
          <w:sz w:val="28"/>
          <w:szCs w:val="28"/>
          <w:rtl/>
        </w:rPr>
        <w:t>إن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النعت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دلالات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معنوية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يعني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العقبة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والشدة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والحمل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الكؤود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والمشقة</w:t>
      </w:r>
      <w:r w:rsidRPr="000A1DE4">
        <w:rPr>
          <w:rFonts w:cs="Simplified Arabic"/>
          <w:sz w:val="28"/>
          <w:szCs w:val="28"/>
          <w:rtl/>
        </w:rPr>
        <w:t xml:space="preserve"> 000 </w:t>
      </w:r>
      <w:r w:rsidRPr="000A1DE4">
        <w:rPr>
          <w:rFonts w:cs="Simplified Arabic" w:hint="eastAsia"/>
          <w:sz w:val="28"/>
          <w:szCs w:val="28"/>
          <w:rtl/>
        </w:rPr>
        <w:t>الخ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لذلك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جاءت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الصفة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مرتبطة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لأنها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تضيف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لونا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اخر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حتى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يصبح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اقوى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واشد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ترهيبا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وزجرا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سيلقاه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النعت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ورد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ذكره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القرآن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الكريم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مرة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واحدة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وذلك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قوله</w:t>
      </w:r>
      <w:r w:rsidRPr="000A1DE4">
        <w:rPr>
          <w:rFonts w:cs="Simplified Arabic"/>
          <w:sz w:val="28"/>
          <w:szCs w:val="28"/>
          <w:rtl/>
        </w:rPr>
        <w:t xml:space="preserve"> : (  </w:t>
      </w:r>
      <w:r w:rsidRPr="000A1DE4">
        <w:rPr>
          <w:rFonts w:cs="Simplified Arabic" w:hint="eastAsia"/>
          <w:sz w:val="28"/>
          <w:szCs w:val="28"/>
          <w:rtl/>
        </w:rPr>
        <w:t>وَأَمَّا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الْقَاسِطُونَ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فَكَانُوا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لِجَهَنَّمَ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حَطَباً</w:t>
      </w:r>
      <w:r w:rsidRPr="000A1DE4">
        <w:rPr>
          <w:rFonts w:cs="Simplified Arabic"/>
          <w:sz w:val="28"/>
          <w:szCs w:val="28"/>
          <w:rtl/>
        </w:rPr>
        <w:t xml:space="preserve">  </w:t>
      </w:r>
      <w:r w:rsidRPr="000A1DE4">
        <w:rPr>
          <w:rFonts w:cs="Simplified Arabic" w:hint="eastAsia"/>
          <w:sz w:val="28"/>
          <w:szCs w:val="28"/>
          <w:rtl/>
        </w:rPr>
        <w:t>وَأَلَّوِ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اسْتَقَامُوا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عَلَى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الطَّرِيقَةِ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لَأَسْقَيْنَاهُم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مَّاء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غَدَقاً</w:t>
      </w:r>
      <w:r w:rsidRPr="000A1DE4">
        <w:rPr>
          <w:rFonts w:cs="Simplified Arabic"/>
          <w:sz w:val="28"/>
          <w:szCs w:val="28"/>
          <w:rtl/>
        </w:rPr>
        <w:t xml:space="preserve">  </w:t>
      </w:r>
      <w:r w:rsidRPr="000A1DE4">
        <w:rPr>
          <w:rFonts w:cs="Simplified Arabic" w:hint="eastAsia"/>
          <w:sz w:val="28"/>
          <w:szCs w:val="28"/>
          <w:rtl/>
        </w:rPr>
        <w:t>لِنَفْتِنَهُمْ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فِيهِ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وَمَن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يُعْرِضْ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عَن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ذِكْرِ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رَبِّهِ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يَسْلُكْهُ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عَذَاباً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صَعَداً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(127)</w:t>
      </w:r>
      <w:r w:rsidRPr="000A1DE4">
        <w:rPr>
          <w:rFonts w:cs="Simplified Arabic"/>
          <w:sz w:val="28"/>
          <w:szCs w:val="28"/>
          <w:rtl/>
        </w:rPr>
        <w:t xml:space="preserve"> 0 </w:t>
      </w:r>
    </w:p>
    <w:p w:rsidR="00FC7465" w:rsidRPr="000A1DE4" w:rsidRDefault="00FC7465" w:rsidP="00910829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</w:t>
      </w:r>
      <w:r w:rsidRPr="000A1DE4">
        <w:rPr>
          <w:rFonts w:cs="Simplified Arabic" w:hint="eastAsia"/>
          <w:sz w:val="28"/>
          <w:szCs w:val="28"/>
          <w:rtl/>
        </w:rPr>
        <w:t>فالمعنى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النص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يوحي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الآية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تحذيرا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عظيما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للظالمين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بأنهم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وقود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جهنم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يوم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القيامة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وعدهم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جلّ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وعلا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لأنهم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خرجوا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</w:t>
      </w:r>
      <w:r>
        <w:rPr>
          <w:rFonts w:cs="Simplified Arabic" w:hint="eastAsia"/>
          <w:sz w:val="28"/>
          <w:szCs w:val="28"/>
          <w:rtl/>
        </w:rPr>
        <w:t>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طريق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الحق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والصواب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ولو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امنوا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وحسُن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عملهم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واختاروا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طريق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الهداية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لكان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خيرا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ولبسطت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ارزاقهم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ولكن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جعل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فتنة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ليختبرهم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وبعد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هددهم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وتوعدهم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اعرضوا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توحيده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وعبادته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فانه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يذيقه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عذابا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صعدا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شاقا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راحة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فيه</w:t>
      </w:r>
      <w:r w:rsidRPr="000A1DE4">
        <w:rPr>
          <w:rFonts w:cs="Simplified Arabic"/>
          <w:sz w:val="28"/>
          <w:szCs w:val="28"/>
          <w:rtl/>
        </w:rPr>
        <w:t xml:space="preserve"> 0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جاء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كتاب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اسرار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البيان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القرآني</w:t>
      </w:r>
      <w:r w:rsidRPr="000A1DE4">
        <w:rPr>
          <w:rFonts w:cs="Simplified Arabic"/>
          <w:sz w:val="28"/>
          <w:szCs w:val="28"/>
          <w:rtl/>
        </w:rPr>
        <w:t xml:space="preserve"> ) : ( </w:t>
      </w:r>
      <w:r w:rsidRPr="000A1DE4">
        <w:rPr>
          <w:rFonts w:cs="Simplified Arabic" w:hint="eastAsia"/>
          <w:sz w:val="28"/>
          <w:szCs w:val="28"/>
          <w:rtl/>
        </w:rPr>
        <w:t>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القاسطين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جزاء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المسلمين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وانما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المسلمين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فَمَنْ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أَسْلَمَ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فَأُوْلَئِكَ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تَحَرَّوْا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رَشَداً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ولم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جزاءهم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مناسب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ورد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السورة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تردد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فقد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هنا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فكانوا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لجهنم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حطبا</w:t>
      </w:r>
      <w:r w:rsidRPr="000A1DE4">
        <w:rPr>
          <w:rFonts w:cs="Simplified Arabic"/>
          <w:sz w:val="28"/>
          <w:szCs w:val="28"/>
          <w:rtl/>
        </w:rPr>
        <w:t xml:space="preserve"> ) 0 </w:t>
      </w:r>
      <w:r w:rsidRPr="000A1DE4">
        <w:rPr>
          <w:rFonts w:cs="Simplified Arabic" w:hint="eastAsia"/>
          <w:sz w:val="28"/>
          <w:szCs w:val="28"/>
          <w:rtl/>
        </w:rPr>
        <w:t>وقال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ومن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يعرض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ربه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يسلكه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عذابا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صعدا</w:t>
      </w:r>
      <w:r w:rsidRPr="000A1DE4">
        <w:rPr>
          <w:rFonts w:cs="Simplified Arabic"/>
          <w:sz w:val="28"/>
          <w:szCs w:val="28"/>
          <w:rtl/>
        </w:rPr>
        <w:t xml:space="preserve"> ) 0 </w:t>
      </w:r>
      <w:r w:rsidRPr="000A1DE4">
        <w:rPr>
          <w:rFonts w:cs="Simplified Arabic" w:hint="eastAsia"/>
          <w:sz w:val="28"/>
          <w:szCs w:val="28"/>
          <w:rtl/>
        </w:rPr>
        <w:t>وقال</w:t>
      </w:r>
      <w:r w:rsidRPr="000A1DE4">
        <w:rPr>
          <w:rFonts w:cs="Simplified Arabic"/>
          <w:sz w:val="28"/>
          <w:szCs w:val="28"/>
          <w:rtl/>
        </w:rPr>
        <w:t xml:space="preserve"> :( </w:t>
      </w:r>
      <w:r w:rsidRPr="000A1DE4">
        <w:rPr>
          <w:rFonts w:cs="Simplified Arabic" w:hint="eastAsia"/>
          <w:sz w:val="28"/>
          <w:szCs w:val="28"/>
          <w:rtl/>
        </w:rPr>
        <w:t>ومن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يعصي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ورسوله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جهنم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خالدين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ابدا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ناسب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عدم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جزاء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المسلمين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الآية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السورة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فانه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جزاء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المسلمين</w:t>
      </w:r>
      <w:r w:rsidRPr="000A1DE4">
        <w:rPr>
          <w:rFonts w:cs="Simplified Arabic"/>
          <w:sz w:val="28"/>
          <w:szCs w:val="28"/>
          <w:rtl/>
        </w:rPr>
        <w:t xml:space="preserve"> 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</w:t>
      </w:r>
      <w:r w:rsidRPr="000A1DE4">
        <w:rPr>
          <w:rFonts w:cs="Simplified Arabic" w:hint="eastAsia"/>
          <w:sz w:val="28"/>
          <w:szCs w:val="28"/>
          <w:rtl/>
        </w:rPr>
        <w:t>فعدم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جزاء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المسلمين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ناسب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السورة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جزاء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القاسطين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فناسب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السورة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تناظر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لطيف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وقال</w:t>
      </w:r>
      <w:r w:rsidRPr="000A1DE4">
        <w:rPr>
          <w:rFonts w:cs="Simplified Arabic"/>
          <w:sz w:val="28"/>
          <w:szCs w:val="28"/>
          <w:rtl/>
        </w:rPr>
        <w:t xml:space="preserve"> : (</w:t>
      </w:r>
      <w:r w:rsidRPr="000A1DE4">
        <w:rPr>
          <w:rFonts w:cs="Simplified Arabic" w:hint="eastAsia"/>
          <w:sz w:val="28"/>
          <w:szCs w:val="28"/>
          <w:rtl/>
        </w:rPr>
        <w:t>وَأَلَّوِ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اسْتَقَامُوا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عَلَى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الطَّرِيقَةِ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لَأَسْقَيْنَاهُم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مَّاء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غَدَقاً</w:t>
      </w:r>
      <w:r w:rsidRPr="000A1DE4">
        <w:rPr>
          <w:rFonts w:cs="Simplified Arabic"/>
          <w:sz w:val="28"/>
          <w:szCs w:val="28"/>
          <w:rtl/>
        </w:rPr>
        <w:t xml:space="preserve"> 000 </w:t>
      </w:r>
      <w:r w:rsidRPr="000A1DE4">
        <w:rPr>
          <w:rFonts w:cs="Simplified Arabic" w:hint="eastAsia"/>
          <w:sz w:val="28"/>
          <w:szCs w:val="28"/>
          <w:rtl/>
        </w:rPr>
        <w:t>الاية</w:t>
      </w:r>
      <w:r w:rsidRPr="000A1DE4">
        <w:rPr>
          <w:rFonts w:cs="Simplified Arabic"/>
          <w:sz w:val="28"/>
          <w:szCs w:val="28"/>
          <w:rtl/>
        </w:rPr>
        <w:t xml:space="preserve"> ) 0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لو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استقاموا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الهدى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لوسع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عليهم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الرزق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الغدق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الكثير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لأنه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اصل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المعاش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وسعة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الرزق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وقيل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المعنى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انهم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لو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استقاموا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طريقة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الضلال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لأوسعنا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عليهم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الرزق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استدراجا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ويبعده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أستعمال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الاستقامة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للاستقامة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الضلال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يرد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القرآن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فانه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يستعمل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الاستقامة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الخير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والهدى</w:t>
      </w:r>
      <w:r w:rsidRPr="000A1DE4">
        <w:rPr>
          <w:rFonts w:cs="Simplified Arabic"/>
          <w:sz w:val="28"/>
          <w:szCs w:val="28"/>
          <w:rtl/>
        </w:rPr>
        <w:t xml:space="preserve"> 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</w:t>
      </w:r>
      <w:r w:rsidRPr="000A1DE4">
        <w:rPr>
          <w:rFonts w:cs="Simplified Arabic" w:hint="eastAsia"/>
          <w:sz w:val="28"/>
          <w:szCs w:val="28"/>
          <w:rtl/>
        </w:rPr>
        <w:t>ومعنى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لنفتنهم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فيه</w:t>
      </w:r>
      <w:r w:rsidRPr="000A1DE4">
        <w:rPr>
          <w:rFonts w:cs="Simplified Arabic"/>
          <w:sz w:val="28"/>
          <w:szCs w:val="28"/>
          <w:rtl/>
        </w:rPr>
        <w:t xml:space="preserve"> ) : </w:t>
      </w:r>
      <w:r w:rsidRPr="000A1DE4">
        <w:rPr>
          <w:rFonts w:cs="Simplified Arabic" w:hint="eastAsia"/>
          <w:sz w:val="28"/>
          <w:szCs w:val="28"/>
          <w:rtl/>
        </w:rPr>
        <w:t>لنختبرهم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كيف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يشكرون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خولوا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منه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واسند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الاسقاء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الفتنة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ليدل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المنعم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والمختبر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واحد</w:t>
      </w:r>
      <w:r w:rsidRPr="000A1DE4">
        <w:rPr>
          <w:rFonts w:cs="Simplified Arabic"/>
          <w:sz w:val="28"/>
          <w:szCs w:val="28"/>
          <w:rtl/>
        </w:rPr>
        <w:t xml:space="preserve"> 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</w:t>
      </w:r>
      <w:r w:rsidRPr="000A1DE4">
        <w:rPr>
          <w:rFonts w:cs="Simplified Arabic" w:hint="eastAsia"/>
          <w:sz w:val="28"/>
          <w:szCs w:val="28"/>
          <w:rtl/>
        </w:rPr>
        <w:t>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يقال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لماذا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قال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وأن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استقاموا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الطريقة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فحذف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الضمير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يقل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وانهم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استقاموا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ولو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انهم</w:t>
      </w:r>
      <w:r w:rsidRPr="000A1DE4">
        <w:rPr>
          <w:rFonts w:cs="Simplified Arabic"/>
          <w:sz w:val="28"/>
          <w:szCs w:val="28"/>
          <w:rtl/>
        </w:rPr>
        <w:t xml:space="preserve"> ) 0 </w:t>
      </w:r>
      <w:r w:rsidRPr="000A1DE4">
        <w:rPr>
          <w:rFonts w:cs="Simplified Arabic" w:hint="eastAsia"/>
          <w:sz w:val="28"/>
          <w:szCs w:val="28"/>
          <w:rtl/>
        </w:rPr>
        <w:t>كما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قال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وَلَوْ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أَنَّهُمْ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أَقَامُواْ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التَّوْرَاةَ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وَالإِنجِيلَ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وَمَا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أُنزِلَ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إِلَيهِم</w:t>
      </w:r>
      <w:r w:rsidRPr="000A1DE4">
        <w:rPr>
          <w:rFonts w:cs="Simplified Arabic"/>
          <w:sz w:val="28"/>
          <w:szCs w:val="28"/>
          <w:rtl/>
        </w:rPr>
        <w:t xml:space="preserve"> 000 )</w:t>
      </w:r>
      <w:r w:rsidRPr="000A1DE4">
        <w:rPr>
          <w:rFonts w:cs="Simplified Arabic"/>
          <w:sz w:val="28"/>
          <w:szCs w:val="28"/>
          <w:vertAlign w:val="superscript"/>
          <w:rtl/>
        </w:rPr>
        <w:t>(128)</w:t>
      </w:r>
      <w:r w:rsidRPr="000A1DE4">
        <w:rPr>
          <w:rFonts w:cs="Simplified Arabic"/>
          <w:sz w:val="28"/>
          <w:szCs w:val="28"/>
          <w:rtl/>
        </w:rPr>
        <w:t xml:space="preserve">0 </w:t>
      </w:r>
      <w:r w:rsidRPr="000A1DE4">
        <w:rPr>
          <w:rFonts w:cs="Simplified Arabic" w:hint="eastAsia"/>
          <w:sz w:val="28"/>
          <w:szCs w:val="28"/>
          <w:rtl/>
        </w:rPr>
        <w:t>والجواب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قال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انهم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استقاموا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ولو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انهم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لربما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افهم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مختص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يتعداهم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الحكم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غيرهم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ضميرهم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حجة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الحكم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لكل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يستقيم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الطريقة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اما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قوله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ولو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انهم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اقاموا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التوراة</w:t>
      </w:r>
      <w:r w:rsidRPr="000A1DE4">
        <w:rPr>
          <w:rFonts w:cs="Simplified Arabic"/>
          <w:sz w:val="28"/>
          <w:szCs w:val="28"/>
          <w:rtl/>
        </w:rPr>
        <w:t xml:space="preserve"> 000 </w:t>
      </w:r>
      <w:r w:rsidRPr="000A1DE4">
        <w:rPr>
          <w:rFonts w:cs="Simplified Arabic" w:hint="eastAsia"/>
          <w:sz w:val="28"/>
          <w:szCs w:val="28"/>
          <w:rtl/>
        </w:rPr>
        <w:t>الاية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فهذا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خاص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باليهود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والنصارى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التوراة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انزلت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بني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اسرائيل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خاصة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وكذلك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الانجيل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ثم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إنهما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نسخا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ينطبق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الامر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بعد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النسخ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الحكم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ذكره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آية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الجن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قيام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الساعة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فكان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عدم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الضمير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الخاص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أولى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وقال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ومن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يعرض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ربه</w:t>
      </w:r>
      <w:r w:rsidRPr="000A1DE4">
        <w:rPr>
          <w:rFonts w:cs="Simplified Arabic"/>
          <w:sz w:val="28"/>
          <w:szCs w:val="28"/>
          <w:rtl/>
        </w:rPr>
        <w:t xml:space="preserve"> ) 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عن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عبادته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موعظته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واكثر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يستعمل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الاعراض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القرآن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عدي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بعن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الاعراض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الآيات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يقصد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الاعراض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الاشخاص</w:t>
      </w:r>
      <w:r w:rsidRPr="000A1DE4">
        <w:rPr>
          <w:rFonts w:cs="Simplified Arabic"/>
          <w:sz w:val="28"/>
          <w:szCs w:val="28"/>
          <w:rtl/>
        </w:rPr>
        <w:t xml:space="preserve"> 000 </w:t>
      </w:r>
      <w:r w:rsidRPr="000A1DE4">
        <w:rPr>
          <w:rFonts w:cs="Simplified Arabic" w:hint="eastAsia"/>
          <w:sz w:val="28"/>
          <w:szCs w:val="28"/>
          <w:rtl/>
        </w:rPr>
        <w:t>وجعل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عاقبة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الاعراض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والوعيد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اشد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الاعراض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الآيات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وقال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يسلكه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عذابا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صعدا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الآيات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جزء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فتوعده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الاعراض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اشد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ومعنى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يسلكه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عذابا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صعدا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يدخله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والصَعَد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مصدر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صعد</w:t>
      </w:r>
      <w:r w:rsidRPr="000A1DE4">
        <w:rPr>
          <w:rFonts w:cs="Simplified Arabic"/>
          <w:sz w:val="28"/>
          <w:szCs w:val="28"/>
          <w:rtl/>
        </w:rPr>
        <w:t xml:space="preserve"> ) : </w:t>
      </w:r>
      <w:r w:rsidRPr="000A1DE4">
        <w:rPr>
          <w:rFonts w:cs="Simplified Arabic" w:hint="eastAsia"/>
          <w:sz w:val="28"/>
          <w:szCs w:val="28"/>
          <w:rtl/>
        </w:rPr>
        <w:t>فوصف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لأنه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يتصعده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يعلوه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ويغلبه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يطيقه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وصف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بالمصدر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للمبالغة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غشيان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لهم</w:t>
      </w:r>
      <w:r w:rsidRPr="000A1DE4">
        <w:rPr>
          <w:rFonts w:cs="Simplified Arabic"/>
          <w:sz w:val="28"/>
          <w:szCs w:val="28"/>
          <w:rtl/>
        </w:rPr>
        <w:t xml:space="preserve"> 0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</w:t>
      </w:r>
      <w:r w:rsidRPr="000A1DE4">
        <w:rPr>
          <w:rFonts w:cs="Simplified Arabic" w:hint="eastAsia"/>
          <w:sz w:val="28"/>
          <w:szCs w:val="28"/>
          <w:rtl/>
        </w:rPr>
        <w:t>وقيل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صَعد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صخرة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ملساء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جهنم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يكلف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صعودها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فاذا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انتهى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اعلاها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حدر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جهنم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تناظر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طريف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محاولة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صعود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الجن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السماء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للاستماع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حتى</w:t>
      </w:r>
      <w:r w:rsidRPr="000A1DE4">
        <w:rPr>
          <w:rFonts w:cs="Simplified Arabic"/>
          <w:sz w:val="28"/>
          <w:szCs w:val="28"/>
          <w:rtl/>
        </w:rPr>
        <w:t xml:space="preserve">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اذا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حاولوا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الاستماع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رجموا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بالشهب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وجاء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بفعل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الاعراض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مضارعا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يعرض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دون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اعرض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للدلالة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تجدد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الاعراض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وتكراره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ولذا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الوعيد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اشد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الفعل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الماضي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فانه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النوع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الفعل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المضارع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أما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الفعل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الماضي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تهديدا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أووعيدا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اخف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تكرر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الاعراض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ظاهر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الآيات</w:t>
      </w:r>
      <w:r w:rsidRPr="000A1DE4">
        <w:rPr>
          <w:rFonts w:cs="Simplified Arabic"/>
          <w:sz w:val="28"/>
          <w:szCs w:val="28"/>
          <w:rtl/>
        </w:rPr>
        <w:t xml:space="preserve"> 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</w:t>
      </w:r>
      <w:r w:rsidRPr="000A1DE4">
        <w:rPr>
          <w:rFonts w:cs="Simplified Arabic" w:hint="eastAsia"/>
          <w:sz w:val="28"/>
          <w:szCs w:val="28"/>
          <w:rtl/>
        </w:rPr>
        <w:t>ومن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الطريف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القرآن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يستعمل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الفعل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سلك</w:t>
      </w:r>
      <w:r w:rsidRPr="000A1DE4">
        <w:rPr>
          <w:rFonts w:cs="Simplified Arabic"/>
          <w:sz w:val="28"/>
          <w:szCs w:val="28"/>
          <w:rtl/>
        </w:rPr>
        <w:t xml:space="preserve">)  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الآخرة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،إلا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يستعمله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الجنة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قال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مَا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سَلَكَكُمْ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فِي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سَقَرَ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(129)</w:t>
      </w:r>
      <w:r w:rsidRPr="000A1DE4">
        <w:rPr>
          <w:rFonts w:cs="Simplified Arabic"/>
          <w:sz w:val="28"/>
          <w:szCs w:val="28"/>
          <w:rtl/>
        </w:rPr>
        <w:t xml:space="preserve">0 </w:t>
      </w:r>
      <w:r w:rsidRPr="000A1DE4">
        <w:rPr>
          <w:rFonts w:cs="Simplified Arabic" w:hint="eastAsia"/>
          <w:sz w:val="28"/>
          <w:szCs w:val="28"/>
          <w:rtl/>
        </w:rPr>
        <w:t>وقال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يَسْلُكْهُ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عَذَاباً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صَعَداً</w:t>
      </w:r>
      <w:r w:rsidRPr="000A1DE4">
        <w:rPr>
          <w:rFonts w:cs="Simplified Arabic"/>
          <w:sz w:val="28"/>
          <w:szCs w:val="28"/>
          <w:rtl/>
        </w:rPr>
        <w:t xml:space="preserve"> )000</w:t>
      </w:r>
      <w:r w:rsidRPr="000A1DE4">
        <w:rPr>
          <w:rFonts w:cs="Simplified Arabic" w:hint="eastAsia"/>
          <w:sz w:val="28"/>
          <w:szCs w:val="28"/>
          <w:rtl/>
        </w:rPr>
        <w:t>الخ</w:t>
      </w:r>
      <w:r w:rsidRPr="000A1DE4">
        <w:rPr>
          <w:rFonts w:cs="Simplified Arabic"/>
          <w:sz w:val="28"/>
          <w:szCs w:val="28"/>
          <w:rtl/>
        </w:rPr>
        <w:t>0 )</w:t>
      </w:r>
      <w:r w:rsidRPr="000A1DE4">
        <w:rPr>
          <w:rFonts w:cs="Simplified Arabic"/>
          <w:sz w:val="28"/>
          <w:szCs w:val="28"/>
          <w:vertAlign w:val="superscript"/>
          <w:rtl/>
        </w:rPr>
        <w:t>(130)</w:t>
      </w:r>
      <w:r w:rsidRPr="000A1DE4">
        <w:rPr>
          <w:rFonts w:cs="Simplified Arabic"/>
          <w:sz w:val="28"/>
          <w:szCs w:val="28"/>
          <w:rtl/>
        </w:rPr>
        <w:t>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</w:rPr>
      </w:pPr>
      <w:r w:rsidRPr="000A1DE4">
        <w:rPr>
          <w:rFonts w:cs="Simplified Arabic" w:hint="eastAsia"/>
          <w:sz w:val="28"/>
          <w:szCs w:val="28"/>
          <w:rtl/>
        </w:rPr>
        <w:t>قريبا</w:t>
      </w:r>
      <w:r w:rsidRPr="000A1DE4">
        <w:rPr>
          <w:rFonts w:cs="Simplified Arabic"/>
          <w:sz w:val="28"/>
          <w:szCs w:val="28"/>
          <w:rtl/>
        </w:rPr>
        <w:t xml:space="preserve"> :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لغة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جاء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لسان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العرب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قَرُب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الشيء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بالضم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يقرب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قُربا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،وقُربانا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وقِربانا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دنا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قريب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الواحد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والاثنين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والجميع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سواء</w:t>
      </w:r>
      <w:r w:rsidRPr="000A1DE4">
        <w:rPr>
          <w:rFonts w:cs="Simplified Arabic"/>
          <w:sz w:val="28"/>
          <w:szCs w:val="28"/>
          <w:rtl/>
        </w:rPr>
        <w:t xml:space="preserve"> 000 </w:t>
      </w:r>
      <w:r w:rsidRPr="000A1DE4">
        <w:rPr>
          <w:rFonts w:cs="Simplified Arabic" w:hint="eastAsia"/>
          <w:sz w:val="28"/>
          <w:szCs w:val="28"/>
          <w:rtl/>
        </w:rPr>
        <w:t>قال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سيبويه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إن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قُربك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زيد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تقول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إن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بعدك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زيدا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اشد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تمكنا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الظرف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البعد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وكذلك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إن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قريبا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زيدا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وأحسنه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تقول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إن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زيدا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قريب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لأنه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اجتمع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نكرة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ومعرفة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وقالوا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هو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قرابتك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قريب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المكان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وكذلك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قربتك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العلم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وقولهم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بشبيهك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بقرابة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مضمومة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القاف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ولا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بقريب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000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ويقول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الرجل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لصاحبه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استحسنه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تقرّب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اعجل</w:t>
      </w:r>
      <w:r w:rsidRPr="000A1DE4">
        <w:rPr>
          <w:rFonts w:cs="Simplified Arabic"/>
          <w:sz w:val="28"/>
          <w:szCs w:val="28"/>
          <w:rtl/>
        </w:rPr>
        <w:t xml:space="preserve"> 000 </w:t>
      </w:r>
      <w:r w:rsidRPr="000A1DE4">
        <w:rPr>
          <w:rFonts w:cs="Simplified Arabic" w:hint="eastAsia"/>
          <w:sz w:val="28"/>
          <w:szCs w:val="28"/>
          <w:rtl/>
        </w:rPr>
        <w:t>وما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قربت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الامر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قربته</w:t>
      </w:r>
      <w:r w:rsidRPr="000A1DE4">
        <w:rPr>
          <w:rFonts w:cs="Simplified Arabic"/>
          <w:sz w:val="28"/>
          <w:szCs w:val="28"/>
          <w:rtl/>
        </w:rPr>
        <w:t xml:space="preserve"> 000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وقراب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الشيء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وقرابه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وقرابته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قارب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قدره</w:t>
      </w:r>
      <w:r w:rsidRPr="000A1DE4">
        <w:rPr>
          <w:rFonts w:cs="Simplified Arabic"/>
          <w:sz w:val="28"/>
          <w:szCs w:val="28"/>
          <w:rtl/>
        </w:rPr>
        <w:t xml:space="preserve"> 000) </w:t>
      </w:r>
      <w:r w:rsidRPr="000A1DE4">
        <w:rPr>
          <w:rFonts w:cs="Simplified Arabic"/>
          <w:sz w:val="28"/>
          <w:szCs w:val="28"/>
          <w:vertAlign w:val="superscript"/>
          <w:rtl/>
        </w:rPr>
        <w:t>(131)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اصطلاحا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إن</w:t>
      </w:r>
      <w:r w:rsidRPr="000A1DE4">
        <w:rPr>
          <w:rFonts w:cs="Simplified Arabic"/>
          <w:sz w:val="28"/>
          <w:szCs w:val="28"/>
          <w:rtl/>
        </w:rPr>
        <w:t xml:space="preserve">: ( </w:t>
      </w:r>
      <w:r w:rsidRPr="000A1DE4">
        <w:rPr>
          <w:rFonts w:cs="Simplified Arabic" w:hint="eastAsia"/>
          <w:sz w:val="28"/>
          <w:szCs w:val="28"/>
          <w:rtl/>
        </w:rPr>
        <w:t>القرب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والبعد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يتقابلان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يقال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قَربُت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اقرب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وقرّبه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أُقرّبه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قربا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وقربانا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ويستعمل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الزمان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والمكان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النسبة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الحظوة،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والرعاية،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والقدرة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الاول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قوله</w:t>
      </w:r>
      <w:r w:rsidRPr="000A1DE4">
        <w:rPr>
          <w:rFonts w:cs="Simplified Arabic"/>
          <w:sz w:val="28"/>
          <w:szCs w:val="28"/>
          <w:rtl/>
        </w:rPr>
        <w:t xml:space="preserve"> : (</w:t>
      </w:r>
      <w:r w:rsidRPr="000A1DE4">
        <w:rPr>
          <w:rFonts w:cs="Simplified Arabic" w:hint="eastAsia"/>
          <w:sz w:val="28"/>
          <w:szCs w:val="28"/>
          <w:rtl/>
        </w:rPr>
        <w:t>اقْتَرَبَ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لِلنَّاسِ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حِسَابُهُمْ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(132)</w:t>
      </w:r>
      <w:r w:rsidRPr="000A1DE4">
        <w:rPr>
          <w:rFonts w:cs="Simplified Arabic"/>
          <w:sz w:val="28"/>
          <w:szCs w:val="28"/>
          <w:rtl/>
        </w:rPr>
        <w:t>0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الثاني</w:t>
      </w:r>
      <w:r w:rsidRPr="000A1DE4">
        <w:rPr>
          <w:rFonts w:cs="Simplified Arabic"/>
          <w:sz w:val="28"/>
          <w:szCs w:val="28"/>
          <w:rtl/>
        </w:rPr>
        <w:t xml:space="preserve"> : (</w:t>
      </w:r>
      <w:r w:rsidRPr="000A1DE4">
        <w:rPr>
          <w:rFonts w:cs="Simplified Arabic" w:hint="eastAsia"/>
          <w:sz w:val="28"/>
          <w:szCs w:val="28"/>
          <w:rtl/>
        </w:rPr>
        <w:t>وَلاَ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تَقْرَبَا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هَـذِهِ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الشَّجَرَةَ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 xml:space="preserve">(133)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النسبة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وَإِذَا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حَضَرَ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الْقِسْمَةَ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أُوْلُواْ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الْقُرْبَى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(134)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ويقال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للحظوة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القربة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كقوله</w:t>
      </w:r>
      <w:r w:rsidRPr="000A1DE4">
        <w:rPr>
          <w:rFonts w:cs="Simplified Arabic"/>
          <w:sz w:val="28"/>
          <w:szCs w:val="28"/>
          <w:rtl/>
        </w:rPr>
        <w:t xml:space="preserve"> : (  </w:t>
      </w:r>
      <w:r w:rsidRPr="000A1DE4">
        <w:rPr>
          <w:rFonts w:cs="Simplified Arabic" w:hint="eastAsia"/>
          <w:sz w:val="28"/>
          <w:szCs w:val="28"/>
          <w:rtl/>
        </w:rPr>
        <w:t>قُرُبَاتٍ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عِندَ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اللّهِ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(135)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القدرة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نحو</w:t>
      </w:r>
      <w:r w:rsidRPr="000A1DE4">
        <w:rPr>
          <w:rFonts w:cs="Simplified Arabic"/>
          <w:sz w:val="28"/>
          <w:szCs w:val="28"/>
          <w:rtl/>
        </w:rPr>
        <w:t xml:space="preserve"> : (</w:t>
      </w:r>
      <w:r w:rsidRPr="000A1DE4">
        <w:rPr>
          <w:rFonts w:cs="Simplified Arabic" w:hint="eastAsia"/>
          <w:sz w:val="28"/>
          <w:szCs w:val="28"/>
          <w:rtl/>
        </w:rPr>
        <w:t>َنَحْنُ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أَقْرَبُ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إِلَيْهِ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مِنْ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حَبْلِ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الْوَرِيدِ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(136)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ويحتمل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يكون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حيث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القدره</w:t>
      </w:r>
      <w:r w:rsidRPr="000A1DE4">
        <w:rPr>
          <w:rFonts w:cs="Simplified Arabic"/>
          <w:sz w:val="28"/>
          <w:szCs w:val="28"/>
          <w:rtl/>
        </w:rPr>
        <w:t xml:space="preserve"> 000 ) </w:t>
      </w:r>
      <w:r w:rsidRPr="000A1DE4">
        <w:rPr>
          <w:rFonts w:cs="Simplified Arabic"/>
          <w:sz w:val="28"/>
          <w:szCs w:val="28"/>
          <w:vertAlign w:val="superscript"/>
          <w:rtl/>
        </w:rPr>
        <w:t>(137)</w:t>
      </w:r>
      <w:r w:rsidRPr="000A1DE4">
        <w:rPr>
          <w:rFonts w:cs="Simplified Arabic"/>
          <w:sz w:val="28"/>
          <w:szCs w:val="28"/>
          <w:rtl/>
        </w:rPr>
        <w:t xml:space="preserve">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ind w:left="360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 </w:t>
      </w:r>
      <w:r w:rsidRPr="000A1DE4">
        <w:rPr>
          <w:rFonts w:cs="Simplified Arabic" w:hint="eastAsia"/>
          <w:sz w:val="28"/>
          <w:szCs w:val="28"/>
          <w:rtl/>
        </w:rPr>
        <w:t>إن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اللفظ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حيث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دلالته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المعنوية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يوحي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معنى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مشترك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سواء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الزمان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المكان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اوالقدرة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يعني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قرب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المكان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قرب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الزمان</w:t>
      </w:r>
      <w:r w:rsidRPr="000A1DE4">
        <w:rPr>
          <w:rFonts w:cs="Simplified Arabic"/>
          <w:sz w:val="28"/>
          <w:szCs w:val="28"/>
          <w:rtl/>
        </w:rPr>
        <w:t xml:space="preserve"> 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ind w:left="360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</w:t>
      </w:r>
      <w:r w:rsidRPr="000A1DE4">
        <w:rPr>
          <w:rFonts w:cs="Simplified Arabic" w:hint="eastAsia"/>
          <w:sz w:val="28"/>
          <w:szCs w:val="28"/>
          <w:rtl/>
        </w:rPr>
        <w:t>وقد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ورد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اللفظ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حيث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كونه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نعتا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القرآن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الكريم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مرة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واحدة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وهو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يشير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قرب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زمان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وقوع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يوم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القيامة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تعالى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إِنَّا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أَنذَرْنَاكُمْ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عَذَاباً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قَرِيباً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يَوْمَ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يَنظُرُ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الْمَرْءُ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قَدَّمَتْ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يَدَاهُ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وَيَقُولُ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الْكَافِرُ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لَيْتَنِي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كُنتُ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تُرَاباً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(138)</w:t>
      </w:r>
      <w:r w:rsidRPr="000A1DE4">
        <w:rPr>
          <w:rFonts w:cs="Simplified Arabic"/>
          <w:sz w:val="28"/>
          <w:szCs w:val="28"/>
          <w:rtl/>
        </w:rPr>
        <w:t xml:space="preserve">0 </w:t>
      </w:r>
      <w:r w:rsidRPr="000A1DE4">
        <w:rPr>
          <w:rFonts w:cs="Simplified Arabic" w:hint="eastAsia"/>
          <w:sz w:val="28"/>
          <w:szCs w:val="28"/>
          <w:rtl/>
        </w:rPr>
        <w:t>فسياق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النص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يشير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جل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وعلا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ينزل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بغتة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سابق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انذار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يكون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الانذار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بالانبياء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،والرسل،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والكتب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السماوية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فكل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تحذير</w:t>
      </w:r>
      <w:r w:rsidRPr="000A1DE4">
        <w:rPr>
          <w:rFonts w:cs="Simplified Arabic"/>
          <w:sz w:val="28"/>
          <w:szCs w:val="28"/>
          <w:rtl/>
        </w:rPr>
        <w:t xml:space="preserve">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وتخويف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وترهيب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اعرضوا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وصدوا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عبادة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وتوحيده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فبعد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إن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جل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وعلا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السورة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احوال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القيامة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واهوالها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منزلة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اهل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الجنة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سينتظرهم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ثم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ختم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السورة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بهذه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الآية،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تنذر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اعرض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وكفر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افتتحت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الآية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بـ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إَنَ</w:t>
      </w:r>
      <w:r w:rsidRPr="000A1DE4">
        <w:rPr>
          <w:rFonts w:cs="Simplified Arabic"/>
          <w:sz w:val="28"/>
          <w:szCs w:val="28"/>
          <w:rtl/>
        </w:rPr>
        <w:t xml:space="preserve">) </w:t>
      </w:r>
      <w:r w:rsidRPr="000A1DE4">
        <w:rPr>
          <w:rFonts w:cs="Simplified Arabic" w:hint="eastAsia"/>
          <w:sz w:val="28"/>
          <w:szCs w:val="28"/>
          <w:rtl/>
        </w:rPr>
        <w:t>التي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تفيد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التأكيد،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كائن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محالة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قريب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يوم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ينظر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المرء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بعينه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اعماله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فعلها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الدنيا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يستطيع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فعل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شيء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يغير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شيئا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اذ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يتمنى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 </w:t>
      </w:r>
      <w:r w:rsidRPr="000A1DE4">
        <w:rPr>
          <w:rFonts w:cs="Simplified Arabic" w:hint="eastAsia"/>
          <w:sz w:val="28"/>
          <w:szCs w:val="28"/>
          <w:rtl/>
        </w:rPr>
        <w:t>يكون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ترابا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يرى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المشهد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يتذكر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هذه</w:t>
      </w:r>
      <w:r w:rsidRPr="000A1DE4">
        <w:rPr>
          <w:rFonts w:cs="Simplified Arabic"/>
          <w:sz w:val="28"/>
          <w:szCs w:val="28"/>
          <w:rtl/>
        </w:rPr>
        <w:t xml:space="preserve">    </w:t>
      </w:r>
      <w:r w:rsidRPr="000A1DE4">
        <w:rPr>
          <w:rFonts w:cs="Simplified Arabic" w:hint="eastAsia"/>
          <w:sz w:val="28"/>
          <w:szCs w:val="28"/>
          <w:rtl/>
        </w:rPr>
        <w:t>الاعمال</w:t>
      </w:r>
      <w:r w:rsidRPr="000A1DE4">
        <w:rPr>
          <w:rFonts w:cs="Simplified Arabic"/>
          <w:sz w:val="28"/>
          <w:szCs w:val="28"/>
          <w:rtl/>
        </w:rPr>
        <w:t xml:space="preserve">0 </w:t>
      </w:r>
      <w:r w:rsidRPr="000A1DE4">
        <w:rPr>
          <w:rFonts w:cs="Simplified Arabic" w:hint="eastAsia"/>
          <w:sz w:val="28"/>
          <w:szCs w:val="28"/>
          <w:rtl/>
        </w:rPr>
        <w:t>وقد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التعبير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بالفعل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الماضي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انذرناكم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دون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المضارع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لأنه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انذرهم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بأمر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واحد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اخبرهم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جهة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الفرق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الانذار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سورة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النبأ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والإنذار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سورة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الليل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فانه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يؤكد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الإنذار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سورة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الليل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أكده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سورة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النبأ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فقال</w:t>
      </w:r>
      <w:r w:rsidRPr="000A1DE4">
        <w:rPr>
          <w:rFonts w:cs="Simplified Arabic"/>
          <w:sz w:val="28"/>
          <w:szCs w:val="28"/>
          <w:rtl/>
        </w:rPr>
        <w:t xml:space="preserve"> :( </w:t>
      </w:r>
      <w:r w:rsidRPr="000A1DE4">
        <w:rPr>
          <w:rFonts w:cs="Simplified Arabic" w:hint="eastAsia"/>
          <w:sz w:val="28"/>
          <w:szCs w:val="28"/>
          <w:rtl/>
        </w:rPr>
        <w:t>إنا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أنذرناكم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بتوكيده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بـ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إن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الانذار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سورة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الليل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يرد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إلا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الآيات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فَأَنذَرْتُكُمْ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نَاراً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تَلَظَّى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يَصْلَاهَا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إِلَّا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الْأَشْقَى</w:t>
      </w:r>
      <w:r w:rsidRPr="000A1DE4">
        <w:rPr>
          <w:rFonts w:cs="Simplified Arabic"/>
          <w:sz w:val="28"/>
          <w:szCs w:val="28"/>
          <w:rtl/>
        </w:rPr>
        <w:t xml:space="preserve"> 000</w:t>
      </w:r>
      <w:r w:rsidRPr="000A1DE4">
        <w:rPr>
          <w:rFonts w:cs="Simplified Arabic" w:hint="eastAsia"/>
          <w:sz w:val="28"/>
          <w:szCs w:val="28"/>
          <w:rtl/>
        </w:rPr>
        <w:t>الاية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اما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سورة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النبأ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اتسع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الانذار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وتكرر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بدأ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بقوله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كَلَّا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سَيَعْلَمُونَ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ثُمَّ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كَلَّا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سَيَعْلَمُونَ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وهو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انذار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مؤكد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بالتكرار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ثم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اعاد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الانذار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بقوله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إِنَّ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جَهَنَّمَ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كَانَتْ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مِرْصَاداً</w:t>
      </w:r>
      <w:r w:rsidRPr="000A1DE4">
        <w:rPr>
          <w:rFonts w:cs="Simplified Arabic"/>
          <w:sz w:val="28"/>
          <w:szCs w:val="28"/>
          <w:rtl/>
        </w:rPr>
        <w:t xml:space="preserve">  000 </w:t>
      </w:r>
      <w:r w:rsidRPr="000A1DE4">
        <w:rPr>
          <w:rFonts w:cs="Simplified Arabic" w:hint="eastAsia"/>
          <w:sz w:val="28"/>
          <w:szCs w:val="28"/>
          <w:rtl/>
        </w:rPr>
        <w:t>الايات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ثم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كرر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الانذار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اخر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السورة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بقوله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إِنَّا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أَنذَرْنَاكُمْ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عَذَاباً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قَرِيباً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فكان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الانذار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السورة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ووسطها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وآخرها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فناسب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التوكيد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سورة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النبأ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سورة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الليل</w:t>
      </w:r>
      <w:r w:rsidRPr="000A1DE4">
        <w:rPr>
          <w:rFonts w:cs="Simplified Arabic"/>
          <w:sz w:val="28"/>
          <w:szCs w:val="28"/>
          <w:rtl/>
        </w:rPr>
        <w:t xml:space="preserve"> 0)</w:t>
      </w:r>
      <w:r w:rsidRPr="000A1DE4">
        <w:rPr>
          <w:rFonts w:cs="Simplified Arabic"/>
          <w:sz w:val="28"/>
          <w:szCs w:val="28"/>
          <w:vertAlign w:val="superscript"/>
          <w:rtl/>
        </w:rPr>
        <w:t>(139 )</w:t>
      </w:r>
      <w:r w:rsidRPr="000A1DE4">
        <w:rPr>
          <w:rFonts w:cs="Simplified Arabic"/>
          <w:sz w:val="28"/>
          <w:szCs w:val="28"/>
          <w:rtl/>
        </w:rPr>
        <w:t>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 </w:t>
      </w:r>
      <w:r w:rsidRPr="000A1DE4">
        <w:rPr>
          <w:rFonts w:cs="Simplified Arabic" w:hint="eastAsia"/>
          <w:sz w:val="28"/>
          <w:szCs w:val="28"/>
          <w:rtl/>
        </w:rPr>
        <w:t>جاء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الكشاف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المعنى</w:t>
      </w:r>
      <w:r w:rsidRPr="000A1DE4">
        <w:rPr>
          <w:rFonts w:cs="Simplified Arabic"/>
          <w:sz w:val="28"/>
          <w:szCs w:val="28"/>
          <w:rtl/>
        </w:rPr>
        <w:t xml:space="preserve"> : ( ( </w:t>
      </w:r>
      <w:r w:rsidRPr="000A1DE4">
        <w:rPr>
          <w:rFonts w:cs="Simplified Arabic" w:hint="eastAsia"/>
          <w:sz w:val="28"/>
          <w:szCs w:val="28"/>
          <w:rtl/>
        </w:rPr>
        <w:t>المرء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الكافر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لقوله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تعالى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إِنَّا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أَنذَرْنَاكُمْ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عَذَاباً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قَرِيباً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والكافر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ظاهر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وضع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موضع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المضر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لزيادة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ويعني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قدمت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يداه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الشر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كقوله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ذوقوا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الحريق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قدمت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ايديكم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</w:t>
      </w:r>
      <w:r w:rsidRPr="000A1DE4">
        <w:rPr>
          <w:rFonts w:cs="Simplified Arabic"/>
          <w:sz w:val="28"/>
          <w:szCs w:val="28"/>
          <w:rtl/>
        </w:rPr>
        <w:t xml:space="preserve">(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يجوز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تكون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استفهامية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منصوبة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بـ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قدمت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ينظر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شيء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قدمت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يداه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وموصولة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منصوبة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بـ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ينظر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ويقال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نظرته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ونظرت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والراجع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الصلة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محذوف</w:t>
      </w:r>
      <w:r w:rsidRPr="000A1DE4">
        <w:rPr>
          <w:rFonts w:cs="Simplified Arabic"/>
          <w:sz w:val="28"/>
          <w:szCs w:val="28"/>
          <w:rtl/>
        </w:rPr>
        <w:t xml:space="preserve"> ..) </w:t>
      </w:r>
      <w:r w:rsidRPr="000A1DE4">
        <w:rPr>
          <w:rFonts w:cs="Simplified Arabic" w:hint="eastAsia"/>
          <w:sz w:val="28"/>
          <w:szCs w:val="28"/>
          <w:vertAlign w:val="superscript"/>
          <w:rtl/>
        </w:rPr>
        <w:t>،</w:t>
      </w:r>
      <w:r w:rsidRPr="000A1DE4">
        <w:rPr>
          <w:rFonts w:cs="Simplified Arabic"/>
          <w:sz w:val="28"/>
          <w:szCs w:val="28"/>
          <w:vertAlign w:val="superscript"/>
          <w:rtl/>
        </w:rPr>
        <w:t>(140 )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ind w:left="360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 </w:t>
      </w:r>
      <w:r w:rsidRPr="000A1DE4">
        <w:rPr>
          <w:rFonts w:cs="Simplified Arabic" w:hint="eastAsia"/>
          <w:sz w:val="28"/>
          <w:szCs w:val="28"/>
          <w:rtl/>
        </w:rPr>
        <w:t>وجاء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انوار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التنزيل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يعني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الاخرة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وقربه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لتحققه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فإن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آت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قريب،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ولأن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مبدأه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الموت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يوم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ينظر</w:t>
      </w:r>
      <w:r w:rsidRPr="000A1DE4">
        <w:rPr>
          <w:rFonts w:cs="Simplified Arabic"/>
          <w:sz w:val="28"/>
          <w:szCs w:val="28"/>
          <w:rtl/>
        </w:rPr>
        <w:t xml:space="preserve"> 000 ) </w:t>
      </w:r>
      <w:r w:rsidRPr="000A1DE4">
        <w:rPr>
          <w:rFonts w:cs="Simplified Arabic" w:hint="eastAsia"/>
          <w:sz w:val="28"/>
          <w:szCs w:val="28"/>
          <w:rtl/>
        </w:rPr>
        <w:t>يرى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قدمه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خير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وشر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والمرء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عام</w:t>
      </w:r>
      <w:r w:rsidRPr="000A1DE4">
        <w:rPr>
          <w:rFonts w:cs="Simplified Arabic"/>
          <w:sz w:val="28"/>
          <w:szCs w:val="28"/>
          <w:rtl/>
        </w:rPr>
        <w:t xml:space="preserve"> 000 ) </w:t>
      </w:r>
      <w:r w:rsidRPr="000A1DE4">
        <w:rPr>
          <w:rFonts w:cs="Simplified Arabic"/>
          <w:sz w:val="28"/>
          <w:szCs w:val="28"/>
          <w:vertAlign w:val="superscript"/>
          <w:rtl/>
        </w:rPr>
        <w:t xml:space="preserve">(141) </w:t>
      </w:r>
      <w:r w:rsidRPr="000A1DE4">
        <w:rPr>
          <w:rFonts w:cs="Simplified Arabic"/>
          <w:sz w:val="28"/>
          <w:szCs w:val="28"/>
          <w:rtl/>
        </w:rPr>
        <w:t>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</w:rPr>
      </w:pPr>
      <w:r w:rsidRPr="000A1DE4">
        <w:rPr>
          <w:rFonts w:cs="Simplified Arabic" w:hint="eastAsia"/>
          <w:sz w:val="28"/>
          <w:szCs w:val="28"/>
          <w:rtl/>
        </w:rPr>
        <w:t>كبيرا</w:t>
      </w:r>
      <w:r w:rsidRPr="000A1DE4">
        <w:rPr>
          <w:rFonts w:cs="Simplified Arabic"/>
          <w:sz w:val="28"/>
          <w:szCs w:val="28"/>
          <w:rtl/>
        </w:rPr>
        <w:t xml:space="preserve"> :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لغة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جاء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لسان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العرب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الكبير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صفة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تعالى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العظيم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الجليل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والمتكبر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تكبر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ظلم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عباده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والكبرياء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العظمة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جاءت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فعلياء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قال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ابن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الاثير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اسماء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المتكبر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والكبير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العظيم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الكبرياء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قال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ابن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سيده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الكبر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نقيض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الصغر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كبُر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كبرا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وكُبرا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كبير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وكبار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وكبّار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بالتشديد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افرط</w:t>
      </w:r>
      <w:r w:rsidRPr="000A1DE4">
        <w:rPr>
          <w:rFonts w:cs="Simplified Arabic"/>
          <w:sz w:val="28"/>
          <w:szCs w:val="28"/>
          <w:rtl/>
        </w:rPr>
        <w:t xml:space="preserve"> 0</w:t>
      </w:r>
      <w:r w:rsidRPr="000A1DE4">
        <w:rPr>
          <w:rFonts w:cs="Simplified Arabic" w:hint="eastAsia"/>
          <w:sz w:val="28"/>
          <w:szCs w:val="28"/>
          <w:rtl/>
        </w:rPr>
        <w:t>والانثى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بالهاء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والجمع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كبار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وكبّارون</w:t>
      </w:r>
      <w:r w:rsidRPr="000A1DE4">
        <w:rPr>
          <w:rFonts w:cs="Simplified Arabic"/>
          <w:sz w:val="28"/>
          <w:szCs w:val="28"/>
          <w:rtl/>
        </w:rPr>
        <w:t xml:space="preserve"> 000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وكبر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بالضم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يكبر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عظم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واستكبر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الشيء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رآه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كبيرا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وعظم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عنده</w:t>
      </w:r>
      <w:r w:rsidRPr="000A1DE4">
        <w:rPr>
          <w:rFonts w:cs="Simplified Arabic"/>
          <w:sz w:val="28"/>
          <w:szCs w:val="28"/>
          <w:rtl/>
        </w:rPr>
        <w:t xml:space="preserve"> 0) </w:t>
      </w:r>
      <w:r w:rsidRPr="000A1DE4">
        <w:rPr>
          <w:rFonts w:cs="Simplified Arabic"/>
          <w:sz w:val="28"/>
          <w:szCs w:val="28"/>
          <w:vertAlign w:val="superscript"/>
          <w:rtl/>
        </w:rPr>
        <w:t xml:space="preserve">(142) </w:t>
      </w:r>
      <w:r w:rsidRPr="000A1DE4">
        <w:rPr>
          <w:rFonts w:cs="Simplified Arabic"/>
          <w:sz w:val="28"/>
          <w:szCs w:val="28"/>
          <w:rtl/>
        </w:rPr>
        <w:t xml:space="preserve">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اصطلاحا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فإن</w:t>
      </w:r>
      <w:r w:rsidRPr="000A1DE4">
        <w:rPr>
          <w:rFonts w:cs="Simplified Arabic"/>
          <w:sz w:val="28"/>
          <w:szCs w:val="28"/>
          <w:rtl/>
        </w:rPr>
        <w:t xml:space="preserve">: ( </w:t>
      </w:r>
      <w:r w:rsidRPr="000A1DE4">
        <w:rPr>
          <w:rFonts w:cs="Simplified Arabic" w:hint="eastAsia"/>
          <w:sz w:val="28"/>
          <w:szCs w:val="28"/>
          <w:rtl/>
        </w:rPr>
        <w:t>الكبير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والصغير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الاسماء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المتضايفة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تقال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اعتبار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بعضها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ببعض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فالشيء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يكون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صغيرا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جنب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شيء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وكبيرا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جنب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غيره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ويستعملان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الكمية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المتصلة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كالاجسام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كالكثير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والقليل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الكمية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المنفصلة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كالعدد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وربما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يتعاقب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الكثير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والكبير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شيء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واحد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بنظيرين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مختلفين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كقوله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قُلْ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فِيهِمَا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إِثْمٌ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كَبِيرٌ</w:t>
      </w:r>
      <w:r w:rsidRPr="000A1DE4">
        <w:rPr>
          <w:rFonts w:cs="Simplified Arabic"/>
          <w:sz w:val="28"/>
          <w:szCs w:val="28"/>
          <w:rtl/>
        </w:rPr>
        <w:t xml:space="preserve"> )</w:t>
      </w:r>
      <w:r w:rsidRPr="000A1DE4">
        <w:rPr>
          <w:rFonts w:cs="Simplified Arabic"/>
          <w:sz w:val="28"/>
          <w:szCs w:val="28"/>
          <w:vertAlign w:val="superscript"/>
          <w:rtl/>
        </w:rPr>
        <w:t xml:space="preserve"> (143)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وكثير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واصل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يستعمل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الاعيان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ثم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استعير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للمعاني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(144)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وكقوله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وَلاَ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أَصْغَرَ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مِن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ذَلِكَ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وَلا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أَكْبَرَ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(145)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وكقوله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يَوْمَ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الْحَجِّ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الأَكْبَرِ</w:t>
      </w:r>
      <w:r w:rsidRPr="000A1DE4">
        <w:rPr>
          <w:rFonts w:cs="Simplified Arabic"/>
          <w:sz w:val="28"/>
          <w:szCs w:val="28"/>
          <w:rtl/>
        </w:rPr>
        <w:t xml:space="preserve">) </w:t>
      </w:r>
      <w:r w:rsidRPr="000A1DE4">
        <w:rPr>
          <w:rFonts w:cs="Simplified Arabic"/>
          <w:sz w:val="28"/>
          <w:szCs w:val="28"/>
          <w:vertAlign w:val="superscript"/>
          <w:rtl/>
        </w:rPr>
        <w:t>(146)</w:t>
      </w:r>
      <w:r w:rsidRPr="000A1DE4">
        <w:rPr>
          <w:rFonts w:cs="Simplified Arabic"/>
          <w:sz w:val="28"/>
          <w:szCs w:val="28"/>
          <w:rtl/>
        </w:rPr>
        <w:t xml:space="preserve"> 000 </w:t>
      </w:r>
      <w:r w:rsidRPr="000A1DE4">
        <w:rPr>
          <w:rFonts w:cs="Simplified Arabic" w:hint="eastAsia"/>
          <w:sz w:val="28"/>
          <w:szCs w:val="28"/>
          <w:rtl/>
        </w:rPr>
        <w:t>الخ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وكقولك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كبر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الامر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وخطب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كبير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وكبر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عليّ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اشق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عليك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كقوله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كَبُرَ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عَلَى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الْمُشْرِكِينَ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تَدْعُوهُمْ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إِلَيْهِ</w:t>
      </w:r>
      <w:r w:rsidRPr="000A1DE4">
        <w:rPr>
          <w:rFonts w:cs="Simplified Arabic"/>
          <w:sz w:val="28"/>
          <w:szCs w:val="28"/>
          <w:rtl/>
        </w:rPr>
        <w:t xml:space="preserve"> )</w:t>
      </w:r>
      <w:r w:rsidRPr="000A1DE4">
        <w:rPr>
          <w:rFonts w:cs="Simplified Arabic"/>
          <w:sz w:val="28"/>
          <w:szCs w:val="28"/>
          <w:vertAlign w:val="superscript"/>
          <w:rtl/>
        </w:rPr>
        <w:t xml:space="preserve"> ( 147)</w:t>
      </w:r>
      <w:r w:rsidRPr="000A1DE4">
        <w:rPr>
          <w:rFonts w:cs="Simplified Arabic"/>
          <w:sz w:val="28"/>
          <w:szCs w:val="28"/>
          <w:rtl/>
        </w:rPr>
        <w:t xml:space="preserve">0 </w:t>
      </w:r>
      <w:r w:rsidRPr="000A1DE4">
        <w:rPr>
          <w:rFonts w:cs="Simplified Arabic" w:hint="eastAsia"/>
          <w:sz w:val="28"/>
          <w:szCs w:val="28"/>
          <w:rtl/>
        </w:rPr>
        <w:t>وكبر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الرجل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قدره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وكبر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وشيخ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كبير</w:t>
      </w:r>
      <w:r w:rsidRPr="000A1DE4">
        <w:rPr>
          <w:rFonts w:cs="Simplified Arabic"/>
          <w:sz w:val="28"/>
          <w:szCs w:val="28"/>
          <w:rtl/>
        </w:rPr>
        <w:t xml:space="preserve"> 000 0</w:t>
      </w:r>
      <w:r w:rsidRPr="000A1DE4">
        <w:rPr>
          <w:rFonts w:cs="Simplified Arabic"/>
          <w:sz w:val="28"/>
          <w:szCs w:val="28"/>
          <w:vertAlign w:val="superscript"/>
          <w:rtl/>
        </w:rPr>
        <w:t>(148)</w:t>
      </w:r>
      <w:r w:rsidRPr="000A1DE4">
        <w:rPr>
          <w:rFonts w:cs="Simplified Arabic"/>
          <w:sz w:val="28"/>
          <w:szCs w:val="28"/>
          <w:rtl/>
        </w:rPr>
        <w:t>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 </w:t>
      </w:r>
      <w:r w:rsidRPr="000A1DE4">
        <w:rPr>
          <w:rFonts w:cs="Simplified Arabic" w:hint="eastAsia"/>
          <w:sz w:val="28"/>
          <w:szCs w:val="28"/>
          <w:rtl/>
        </w:rPr>
        <w:t>ومعنى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تقدم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يشير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لفظة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الكبير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فيها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دلالات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معنوية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كثيرة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اشهرها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العظمة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الشيء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الكبير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العظيم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وهذه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الدلالة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جاءت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مؤكدة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لقوة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وكبره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نعت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ورد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النعت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القرآن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الكريم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مرة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واحدة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وهو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يعطي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معنى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عظم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وكبر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سيعاقب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-</w:t>
      </w:r>
      <w:r w:rsidRPr="000A1DE4">
        <w:rPr>
          <w:rFonts w:cs="Simplified Arabic" w:hint="eastAsia"/>
          <w:sz w:val="28"/>
          <w:szCs w:val="28"/>
          <w:rtl/>
        </w:rPr>
        <w:t>عز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وجل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الامم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الناس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قوله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فقَدْ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كَذَّبُوكُم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بِمَا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تَقُولُونَ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فَمَا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تَسْتَطِيعُونَ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صَرْفاً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وَلَا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نَصْراً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وَمَن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يَظْلِم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مِّنكُمْ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نُذِقْهُ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عَذَاباً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كَبِيراً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(149)</w:t>
      </w:r>
      <w:r w:rsidRPr="000A1DE4">
        <w:rPr>
          <w:rFonts w:cs="Simplified Arabic"/>
          <w:sz w:val="28"/>
          <w:szCs w:val="28"/>
          <w:rtl/>
        </w:rPr>
        <w:t xml:space="preserve">0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</w:t>
      </w:r>
      <w:r w:rsidRPr="000A1DE4">
        <w:rPr>
          <w:rFonts w:cs="Simplified Arabic" w:hint="eastAsia"/>
          <w:sz w:val="28"/>
          <w:szCs w:val="28"/>
          <w:rtl/>
        </w:rPr>
        <w:t>إن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الجو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لهذه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الآية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يتحدث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التكذيب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والظلم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وعاقبة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يعيش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المعذّب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حالة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الذعر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والخوف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صدر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ترهيبا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إذ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بدأت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الآية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بالتكذيب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وختمت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بالذوق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وكلاهما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يكون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اللسان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فناسب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لفظ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الاذاقة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السياق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علاوة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فعل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التكذيب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سبق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بـ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قد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دخلت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الماضي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فإن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معناها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التحقيق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تفيد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التوكيد</w:t>
      </w:r>
      <w:r w:rsidRPr="000A1DE4">
        <w:rPr>
          <w:rFonts w:cs="Simplified Arabic"/>
          <w:sz w:val="28"/>
          <w:szCs w:val="28"/>
          <w:vertAlign w:val="superscript"/>
          <w:rtl/>
        </w:rPr>
        <w:t xml:space="preserve">0 (150) </w:t>
      </w:r>
      <w:r w:rsidRPr="000A1DE4">
        <w:rPr>
          <w:rFonts w:cs="Simplified Arabic"/>
          <w:sz w:val="28"/>
          <w:szCs w:val="28"/>
          <w:rtl/>
        </w:rPr>
        <w:t xml:space="preserve">0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التكذيب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متحقق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صفاتهم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ثم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بعد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توعد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وهدد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الكبير،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يظلم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يكون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الظلم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صفاته</w:t>
      </w:r>
      <w:r w:rsidRPr="000A1DE4">
        <w:rPr>
          <w:rFonts w:cs="Simplified Arabic"/>
          <w:sz w:val="28"/>
          <w:szCs w:val="28"/>
          <w:rtl/>
        </w:rPr>
        <w:t xml:space="preserve"> 0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</w:t>
      </w:r>
      <w:r w:rsidRPr="000A1DE4">
        <w:rPr>
          <w:rFonts w:cs="Simplified Arabic" w:hint="eastAsia"/>
          <w:sz w:val="28"/>
          <w:szCs w:val="28"/>
          <w:rtl/>
        </w:rPr>
        <w:t>جاء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الكشاف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وقرئ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يقولون</w:t>
      </w:r>
      <w:r w:rsidRPr="000A1DE4">
        <w:rPr>
          <w:rFonts w:cs="Simplified Arabic"/>
          <w:sz w:val="28"/>
          <w:szCs w:val="28"/>
          <w:rtl/>
        </w:rPr>
        <w:t xml:space="preserve"> )</w:t>
      </w:r>
      <w:r w:rsidRPr="000A1DE4">
        <w:rPr>
          <w:rFonts w:cs="Simplified Arabic"/>
          <w:sz w:val="28"/>
          <w:szCs w:val="28"/>
          <w:vertAlign w:val="superscript"/>
          <w:rtl/>
        </w:rPr>
        <w:t>(151)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بالتاء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والياء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قرأ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بالتاء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فقد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كذبوكم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بقولكم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انهم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الهة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ومعنى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قرأ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بالياء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كذبوكم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بقولهم</w:t>
      </w:r>
      <w:r w:rsidRPr="000A1DE4">
        <w:rPr>
          <w:rFonts w:cs="Simplified Arabic"/>
          <w:sz w:val="28"/>
          <w:szCs w:val="28"/>
          <w:rtl/>
        </w:rPr>
        <w:t xml:space="preserve"> : (</w:t>
      </w:r>
      <w:r w:rsidRPr="000A1DE4">
        <w:rPr>
          <w:rFonts w:cs="Simplified Arabic" w:hint="eastAsia"/>
          <w:sz w:val="28"/>
          <w:szCs w:val="28"/>
          <w:rtl/>
        </w:rPr>
        <w:t>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سُبْحَانَكَ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كَانَ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يَنبَغِي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لَنَا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أَن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نَّتَّخِذَ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مِن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دُونِكَ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مِنْ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أَوْلِيَاء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(152)</w:t>
      </w:r>
      <w:r w:rsidRPr="000A1DE4">
        <w:rPr>
          <w:rFonts w:cs="Simplified Arabic"/>
          <w:sz w:val="28"/>
          <w:szCs w:val="28"/>
          <w:rtl/>
        </w:rPr>
        <w:t xml:space="preserve">0 </w:t>
      </w:r>
      <w:r w:rsidRPr="000A1DE4">
        <w:rPr>
          <w:rFonts w:cs="Simplified Arabic" w:hint="eastAsia"/>
          <w:sz w:val="28"/>
          <w:szCs w:val="28"/>
          <w:rtl/>
        </w:rPr>
        <w:t>فان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قلت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هل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تختلف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حكم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الباء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والياء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؟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قلت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والله</w:t>
      </w:r>
      <w:r w:rsidRPr="000A1DE4">
        <w:rPr>
          <w:rFonts w:cs="Simplified Arabic"/>
          <w:sz w:val="28"/>
          <w:szCs w:val="28"/>
          <w:rtl/>
        </w:rPr>
        <w:t xml:space="preserve">  </w:t>
      </w:r>
      <w:r w:rsidRPr="000A1DE4">
        <w:rPr>
          <w:rFonts w:cs="Simplified Arabic" w:hint="eastAsia"/>
          <w:sz w:val="28"/>
          <w:szCs w:val="28"/>
          <w:rtl/>
        </w:rPr>
        <w:t>هي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كقوله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بل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كذبوا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بالحق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والجار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والمجرور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بدل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الضمير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كأنه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قيل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فقد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كذبوا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تقولون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الياء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كقولك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كتبت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بالقلم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وقريء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يستطيعون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بالتاء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والياء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ايضا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يعني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فما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تستطيعون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انتم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كفار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صرف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عنكم</w:t>
      </w:r>
      <w:r w:rsidRPr="000A1DE4">
        <w:rPr>
          <w:rFonts w:cs="Simplified Arabic"/>
          <w:sz w:val="28"/>
          <w:szCs w:val="28"/>
          <w:rtl/>
        </w:rPr>
        <w:t xml:space="preserve"> 000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يستطيع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الهتكم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يصرفوا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عنكم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يحتالوا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لكم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والخطاب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العموم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للمكلفين،والعذاب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الكبير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لاحق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بكل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ظلم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والكافر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ظالم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لقوله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إِنَّ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الشِّرْكَ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لَظُلْمٌ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عَظِيمٌ</w:t>
      </w:r>
      <w:r w:rsidRPr="000A1DE4">
        <w:rPr>
          <w:rFonts w:cs="Simplified Arabic"/>
          <w:sz w:val="28"/>
          <w:szCs w:val="28"/>
          <w:rtl/>
        </w:rPr>
        <w:t xml:space="preserve"> )</w:t>
      </w:r>
      <w:r w:rsidRPr="000A1DE4">
        <w:rPr>
          <w:rFonts w:cs="Simplified Arabic"/>
          <w:sz w:val="28"/>
          <w:szCs w:val="28"/>
          <w:vertAlign w:val="superscript"/>
          <w:rtl/>
        </w:rPr>
        <w:t xml:space="preserve"> (153)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والفاسق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ظالم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لقوله</w:t>
      </w:r>
      <w:r w:rsidRPr="000A1DE4">
        <w:rPr>
          <w:rFonts w:cs="Simplified Arabic"/>
          <w:sz w:val="28"/>
          <w:szCs w:val="28"/>
          <w:rtl/>
        </w:rPr>
        <w:t xml:space="preserve"> : (  </w:t>
      </w:r>
      <w:r w:rsidRPr="000A1DE4">
        <w:rPr>
          <w:rFonts w:cs="Simplified Arabic" w:hint="eastAsia"/>
          <w:sz w:val="28"/>
          <w:szCs w:val="28"/>
          <w:rtl/>
        </w:rPr>
        <w:t>وَمَن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لَّمْ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يَتُبْ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فَأُوْلَئِكَ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هُمُ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الظَّالِمُونَ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(154)</w:t>
      </w:r>
      <w:r w:rsidRPr="000A1DE4">
        <w:rPr>
          <w:rFonts w:cs="Simplified Arabic"/>
          <w:sz w:val="28"/>
          <w:szCs w:val="28"/>
          <w:rtl/>
        </w:rPr>
        <w:t xml:space="preserve">0 ) </w:t>
      </w:r>
      <w:r w:rsidRPr="000A1DE4">
        <w:rPr>
          <w:rFonts w:cs="Simplified Arabic"/>
          <w:sz w:val="28"/>
          <w:szCs w:val="28"/>
          <w:vertAlign w:val="superscript"/>
          <w:rtl/>
        </w:rPr>
        <w:t>(155)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وقيل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الكبير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الشديد</w:t>
      </w:r>
      <w:r w:rsidRPr="000A1DE4">
        <w:rPr>
          <w:rFonts w:cs="Simplified Arabic"/>
          <w:sz w:val="28"/>
          <w:szCs w:val="28"/>
          <w:rtl/>
        </w:rPr>
        <w:t xml:space="preserve"> 0</w:t>
      </w:r>
      <w:r w:rsidRPr="000A1DE4">
        <w:rPr>
          <w:rFonts w:cs="Simplified Arabic"/>
          <w:sz w:val="28"/>
          <w:szCs w:val="28"/>
          <w:vertAlign w:val="superscript"/>
          <w:rtl/>
        </w:rPr>
        <w:t>(156)</w:t>
      </w:r>
      <w:r w:rsidRPr="000A1DE4">
        <w:rPr>
          <w:rFonts w:cs="Simplified Arabic"/>
          <w:sz w:val="28"/>
          <w:szCs w:val="28"/>
          <w:rtl/>
        </w:rPr>
        <w:t xml:space="preserve">0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وهذا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النعت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يبين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نوع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جنسه،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وزيادة،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وشدة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تضاف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يصيب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الكافر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يعني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حجم،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وعظم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اعلم</w:t>
      </w:r>
      <w:r w:rsidRPr="000A1DE4">
        <w:rPr>
          <w:rFonts w:cs="Simplified Arabic"/>
          <w:sz w:val="28"/>
          <w:szCs w:val="28"/>
          <w:rtl/>
        </w:rPr>
        <w:t xml:space="preserve"> 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</w:rPr>
      </w:pPr>
      <w:r w:rsidRPr="000A1DE4">
        <w:rPr>
          <w:rFonts w:cs="Simplified Arabic" w:hint="eastAsia"/>
          <w:sz w:val="28"/>
          <w:szCs w:val="28"/>
          <w:rtl/>
        </w:rPr>
        <w:t>مستقر</w:t>
      </w:r>
      <w:r w:rsidRPr="000A1DE4">
        <w:rPr>
          <w:rFonts w:cs="Simplified Arabic"/>
          <w:sz w:val="28"/>
          <w:szCs w:val="28"/>
          <w:rtl/>
        </w:rPr>
        <w:t xml:space="preserve"> :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لغة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جاء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اللسان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القُرّ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البرد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عامة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بالضم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وقال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بعضهم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القُرّ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الشتاء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والبرد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الشتاء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والصيف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يقال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يوم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قُرٍّ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ذو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برد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والقِرةَ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اصاب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الانسان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وغيره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القُرّ</w:t>
      </w:r>
      <w:r w:rsidRPr="000A1DE4">
        <w:rPr>
          <w:rFonts w:cs="Simplified Arabic"/>
          <w:sz w:val="28"/>
          <w:szCs w:val="28"/>
          <w:rtl/>
        </w:rPr>
        <w:t xml:space="preserve"> 000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والقُرّ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بالضم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القرار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المكان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تقول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قرِرِت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بالمكان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بالكسر،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أقَرّ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قرارا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وقَرَرت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ايضا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بالفتح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أقِرّ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قرارا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قُرورا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قرّ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بالمكان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يَقِر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ويَقَر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والاولى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اعلى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قال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ابن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سيده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اعني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فَعَل</w:t>
      </w:r>
      <w:r w:rsidRPr="000A1DE4">
        <w:rPr>
          <w:rFonts w:cs="Simplified Arabic"/>
          <w:sz w:val="28"/>
          <w:szCs w:val="28"/>
          <w:rtl/>
        </w:rPr>
        <w:t xml:space="preserve">  </w:t>
      </w:r>
      <w:r w:rsidRPr="000A1DE4">
        <w:rPr>
          <w:rFonts w:cs="Simplified Arabic" w:hint="eastAsia"/>
          <w:sz w:val="28"/>
          <w:szCs w:val="28"/>
          <w:rtl/>
        </w:rPr>
        <w:t>يفعِل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ههنا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اكثر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فَعَل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يفعَل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قرارا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وقرورا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وقرا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وتقرارة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تَقِرة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والاخيرة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شاذة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واستَقَرّ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وتقارّ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واقترّه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وعليه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وقررّة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واقرّه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مكان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فاستقر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وفلان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يتقارّ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مكانه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يستقر</w:t>
      </w:r>
      <w:r w:rsidRPr="000A1DE4">
        <w:rPr>
          <w:rFonts w:cs="Simplified Arabic"/>
          <w:sz w:val="28"/>
          <w:szCs w:val="28"/>
          <w:rtl/>
        </w:rPr>
        <w:t xml:space="preserve"> 000 ) </w:t>
      </w:r>
      <w:r w:rsidRPr="000A1DE4">
        <w:rPr>
          <w:rFonts w:cs="Simplified Arabic"/>
          <w:sz w:val="28"/>
          <w:szCs w:val="28"/>
          <w:vertAlign w:val="superscript"/>
          <w:rtl/>
        </w:rPr>
        <w:t>(157)</w:t>
      </w:r>
      <w:r w:rsidRPr="000A1DE4">
        <w:rPr>
          <w:rFonts w:cs="Simplified Arabic"/>
          <w:sz w:val="28"/>
          <w:szCs w:val="28"/>
          <w:rtl/>
        </w:rPr>
        <w:t>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اصطلاحا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يقال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إن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قَرّ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مكان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يقر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قرارا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ثبت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ثبوتا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جامدا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واصله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القُرّ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البرد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يقتضي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السكون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والحر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يقتضي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الحركة</w:t>
      </w:r>
      <w:r w:rsidRPr="000A1DE4">
        <w:rPr>
          <w:rFonts w:cs="Simplified Arabic"/>
          <w:sz w:val="28"/>
          <w:szCs w:val="28"/>
          <w:rtl/>
        </w:rPr>
        <w:t xml:space="preserve"> 000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تعالى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أَمَّن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جَعَلَ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الْأَرْضَ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قَرَاراً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 xml:space="preserve">(158) 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مُستقرا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قال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صفة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الجنة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ذَاتِ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قَرَارٍ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وَمَعِينٍ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(159)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صفة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النار</w:t>
      </w:r>
      <w:r w:rsidRPr="000A1DE4">
        <w:rPr>
          <w:rFonts w:cs="Simplified Arabic"/>
          <w:sz w:val="28"/>
          <w:szCs w:val="28"/>
          <w:rtl/>
        </w:rPr>
        <w:t xml:space="preserve"> (</w:t>
      </w:r>
      <w:r w:rsidRPr="000A1DE4">
        <w:rPr>
          <w:rFonts w:cs="Simplified Arabic" w:hint="eastAsia"/>
          <w:sz w:val="28"/>
          <w:szCs w:val="28"/>
          <w:rtl/>
        </w:rPr>
        <w:t>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بِئْسَ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الْقَرَارُ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(160)</w:t>
      </w:r>
      <w:r w:rsidRPr="000A1DE4">
        <w:rPr>
          <w:rFonts w:cs="Simplified Arabic"/>
          <w:sz w:val="28"/>
          <w:szCs w:val="28"/>
          <w:rtl/>
        </w:rPr>
        <w:t xml:space="preserve">0 00 </w:t>
      </w:r>
      <w:r w:rsidRPr="000A1DE4">
        <w:rPr>
          <w:rFonts w:cs="Simplified Arabic" w:hint="eastAsia"/>
          <w:sz w:val="28"/>
          <w:szCs w:val="28"/>
          <w:rtl/>
        </w:rPr>
        <w:t>ويوم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القَرّ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بعد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يوم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النحر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ستقرار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الناس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بمنى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واستقرّ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فلان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تحرى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يستعمل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معنى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قرّ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كاستجاب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اجاب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الجنة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خَيْرٌ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مُّسْتَقَرّاً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وَأَحْسَنُ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مَقِيلاً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(161)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النار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سَاءتْ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مُسْتَقَرّاً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(162)</w:t>
      </w:r>
      <w:r w:rsidRPr="000A1DE4">
        <w:rPr>
          <w:rFonts w:cs="Simplified Arabic"/>
          <w:sz w:val="28"/>
          <w:szCs w:val="28"/>
          <w:rtl/>
        </w:rPr>
        <w:t>000 )</w:t>
      </w:r>
      <w:r w:rsidRPr="000A1DE4">
        <w:rPr>
          <w:rFonts w:cs="Simplified Arabic"/>
          <w:sz w:val="28"/>
          <w:szCs w:val="28"/>
          <w:vertAlign w:val="superscript"/>
          <w:rtl/>
        </w:rPr>
        <w:t xml:space="preserve"> (163)</w:t>
      </w:r>
      <w:r w:rsidRPr="000A1DE4">
        <w:rPr>
          <w:rFonts w:cs="Simplified Arabic"/>
          <w:sz w:val="28"/>
          <w:szCs w:val="28"/>
          <w:rtl/>
        </w:rPr>
        <w:t xml:space="preserve"> 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</w:t>
      </w:r>
      <w:r w:rsidRPr="000A1DE4">
        <w:rPr>
          <w:rFonts w:cs="Simplified Arabic" w:hint="eastAsia"/>
          <w:sz w:val="28"/>
          <w:szCs w:val="28"/>
          <w:rtl/>
        </w:rPr>
        <w:t>فلفظة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قر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معناها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الاكثر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شيوعا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الثبات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المكان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مناسب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يكون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نعتا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اذ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يدل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ثابت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مستقر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يتغير،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لهؤلاء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الصنف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الناس</w:t>
      </w:r>
      <w:r w:rsidRPr="000A1DE4">
        <w:rPr>
          <w:rFonts w:cs="Simplified Arabic"/>
          <w:sz w:val="28"/>
          <w:szCs w:val="28"/>
          <w:rtl/>
        </w:rPr>
        <w:t xml:space="preserve"> 0</w:t>
      </w:r>
      <w:r w:rsidRPr="000A1DE4">
        <w:rPr>
          <w:rFonts w:cs="Simplified Arabic" w:hint="eastAsia"/>
          <w:sz w:val="28"/>
          <w:szCs w:val="28"/>
          <w:rtl/>
        </w:rPr>
        <w:t>وقد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ورد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النعت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القرآن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الكريم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مرة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واحدة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وذلك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قوله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وَلَقَدْ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صَبَّحَهُم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بُكْرَةً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عَذَابٌ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مُّسْتَقِرٌّ</w:t>
      </w:r>
      <w:r w:rsidRPr="000A1DE4">
        <w:rPr>
          <w:rFonts w:cs="Simplified Arabic"/>
          <w:sz w:val="28"/>
          <w:szCs w:val="28"/>
          <w:rtl/>
        </w:rPr>
        <w:t xml:space="preserve"> ) ) </w:t>
      </w:r>
      <w:r w:rsidRPr="000A1DE4">
        <w:rPr>
          <w:rFonts w:cs="Simplified Arabic"/>
          <w:sz w:val="28"/>
          <w:szCs w:val="28"/>
          <w:vertAlign w:val="superscript"/>
          <w:rtl/>
        </w:rPr>
        <w:t>(164)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نلاحظ</w:t>
      </w:r>
      <w:r w:rsidRPr="000A1DE4">
        <w:rPr>
          <w:rFonts w:cs="Simplified Arabic"/>
          <w:sz w:val="28"/>
          <w:szCs w:val="28"/>
          <w:rtl/>
        </w:rPr>
        <w:t xml:space="preserve"> 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النص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القرآني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أنه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عز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وجل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صدّره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بحرف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القسم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ثم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تلاه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حرف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التحقيق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يفيد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وقوع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الفعل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سيما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الماضي</w:t>
      </w:r>
      <w:r w:rsidRPr="000A1DE4">
        <w:rPr>
          <w:rFonts w:cs="Simplified Arabic"/>
          <w:sz w:val="28"/>
          <w:szCs w:val="28"/>
          <w:rtl/>
        </w:rPr>
        <w:t xml:space="preserve"> 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</w:t>
      </w:r>
      <w:r w:rsidRPr="000A1DE4">
        <w:rPr>
          <w:rFonts w:cs="Simplified Arabic" w:hint="eastAsia"/>
          <w:sz w:val="28"/>
          <w:szCs w:val="28"/>
          <w:rtl/>
        </w:rPr>
        <w:t>جاء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التفسير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البياني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هذه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واقعة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جواب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قسم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النحاة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سواء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القسم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مذكورا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مقدرا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قد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حرف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تحقيق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دخلت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الفعل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الماضي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ومعنى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اخبر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حصل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وتحقق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فعلا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(165)</w:t>
      </w:r>
      <w:r w:rsidRPr="000A1DE4">
        <w:rPr>
          <w:rFonts w:cs="Simplified Arabic"/>
          <w:sz w:val="28"/>
          <w:szCs w:val="28"/>
          <w:rtl/>
        </w:rPr>
        <w:t xml:space="preserve">0 </w:t>
      </w:r>
      <w:r w:rsidRPr="000A1DE4">
        <w:rPr>
          <w:rFonts w:cs="Simplified Arabic" w:hint="eastAsia"/>
          <w:sz w:val="28"/>
          <w:szCs w:val="28"/>
          <w:rtl/>
        </w:rPr>
        <w:t>ثم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التعبير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بصيغة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فعّل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بعد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حرف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التحقيق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فقال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صبحّهم</w:t>
      </w:r>
      <w:r w:rsidRPr="000A1DE4">
        <w:rPr>
          <w:rFonts w:cs="Simplified Arabic"/>
          <w:sz w:val="28"/>
          <w:szCs w:val="28"/>
          <w:rtl/>
        </w:rPr>
        <w:t xml:space="preserve"> )  </w:t>
      </w:r>
      <w:r w:rsidRPr="000A1DE4">
        <w:rPr>
          <w:rFonts w:cs="Simplified Arabic" w:hint="eastAsia"/>
          <w:sz w:val="28"/>
          <w:szCs w:val="28"/>
          <w:rtl/>
        </w:rPr>
        <w:t>بالتشديد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يفيد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التأكيد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والمبالغة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/>
          <w:sz w:val="28"/>
          <w:szCs w:val="28"/>
          <w:vertAlign w:val="superscript"/>
          <w:rtl/>
        </w:rPr>
        <w:t>(166)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مفاجأة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الصباح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ثم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أكده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بلفظة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الابكار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النهار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اذ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وصف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يأنه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مستقر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ثابت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يحول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يوم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قيام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الساعة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كرر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جل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وعلا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عليهم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لقبح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فعلهم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والتشنيع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بصنيعهم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فجازاهم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بهذه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العقوبة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بتكرار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لهم</w:t>
      </w:r>
      <w:r w:rsidRPr="000A1DE4">
        <w:rPr>
          <w:rFonts w:cs="Simplified Arabic"/>
          <w:sz w:val="28"/>
          <w:szCs w:val="28"/>
          <w:rtl/>
        </w:rPr>
        <w:t xml:space="preserve"> 0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</w:t>
      </w:r>
      <w:r w:rsidRPr="000A1DE4">
        <w:rPr>
          <w:rFonts w:cs="Simplified Arabic" w:hint="eastAsia"/>
          <w:sz w:val="28"/>
          <w:szCs w:val="28"/>
          <w:rtl/>
        </w:rPr>
        <w:t>فقال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فَذُوقُوا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عَذَابِي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وَنُذُر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ثم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اردفه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بقوله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ولقد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صبحهم</w:t>
      </w:r>
      <w:r w:rsidRPr="000A1DE4">
        <w:rPr>
          <w:rFonts w:cs="Simplified Arabic"/>
          <w:sz w:val="28"/>
          <w:szCs w:val="28"/>
          <w:rtl/>
        </w:rPr>
        <w:t xml:space="preserve"> 000 </w:t>
      </w:r>
      <w:r w:rsidRPr="000A1DE4">
        <w:rPr>
          <w:rFonts w:cs="Simplified Arabic" w:hint="eastAsia"/>
          <w:sz w:val="28"/>
          <w:szCs w:val="28"/>
          <w:rtl/>
        </w:rPr>
        <w:t>الاية</w:t>
      </w:r>
      <w:r w:rsidRPr="000A1DE4">
        <w:rPr>
          <w:rFonts w:cs="Simplified Arabic"/>
          <w:sz w:val="28"/>
          <w:szCs w:val="28"/>
          <w:rtl/>
        </w:rPr>
        <w:t xml:space="preserve"> ) 0 </w:t>
      </w:r>
      <w:r w:rsidRPr="000A1DE4">
        <w:rPr>
          <w:rFonts w:cs="Simplified Arabic" w:hint="eastAsia"/>
          <w:sz w:val="28"/>
          <w:szCs w:val="28"/>
          <w:rtl/>
        </w:rPr>
        <w:t>وهو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خطاب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الترهيب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والتهويل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يعرفه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احد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لقوم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لوط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وفيه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تحذير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يجيء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بعدهم</w:t>
      </w:r>
      <w:r w:rsidRPr="000A1DE4">
        <w:rPr>
          <w:rFonts w:cs="Simplified Arabic"/>
          <w:sz w:val="28"/>
          <w:szCs w:val="28"/>
          <w:rtl/>
        </w:rPr>
        <w:t xml:space="preserve">0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</w:t>
      </w:r>
      <w:r w:rsidRPr="000A1DE4">
        <w:rPr>
          <w:rFonts w:cs="Simplified Arabic" w:hint="eastAsia"/>
          <w:sz w:val="28"/>
          <w:szCs w:val="28"/>
          <w:rtl/>
        </w:rPr>
        <w:t>جاء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تفسير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القرطبي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عذاب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دائم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استقر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حتى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يفضي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الاخرة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قلب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قريتهم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عليهم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وجعل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اعلاها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اسفلها</w:t>
      </w:r>
      <w:r w:rsidRPr="000A1DE4">
        <w:rPr>
          <w:rFonts w:cs="Simplified Arabic"/>
          <w:sz w:val="28"/>
          <w:szCs w:val="28"/>
          <w:rtl/>
        </w:rPr>
        <w:t xml:space="preserve"> 00 </w:t>
      </w:r>
      <w:r w:rsidRPr="000A1DE4">
        <w:rPr>
          <w:rFonts w:cs="Simplified Arabic" w:hint="eastAsia"/>
          <w:sz w:val="28"/>
          <w:szCs w:val="28"/>
          <w:rtl/>
        </w:rPr>
        <w:t>والعذاب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نزل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طمس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الاعين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اهلكوا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فلذلك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حسن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التكرار</w:t>
      </w:r>
      <w:r w:rsidRPr="000A1DE4">
        <w:rPr>
          <w:rFonts w:cs="Simplified Arabic"/>
          <w:sz w:val="28"/>
          <w:szCs w:val="28"/>
          <w:rtl/>
        </w:rPr>
        <w:t xml:space="preserve"> 0 ) </w:t>
      </w:r>
      <w:r w:rsidRPr="000A1DE4">
        <w:rPr>
          <w:rFonts w:cs="Simplified Arabic"/>
          <w:sz w:val="28"/>
          <w:szCs w:val="28"/>
          <w:vertAlign w:val="superscript"/>
          <w:rtl/>
        </w:rPr>
        <w:t>(167)</w:t>
      </w:r>
      <w:r w:rsidRPr="000A1DE4">
        <w:rPr>
          <w:rFonts w:cs="Simplified Arabic"/>
          <w:sz w:val="28"/>
          <w:szCs w:val="28"/>
          <w:rtl/>
        </w:rPr>
        <w:t xml:space="preserve"> 0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</w:t>
      </w:r>
      <w:r w:rsidRPr="000A1DE4">
        <w:rPr>
          <w:rFonts w:cs="Simplified Arabic" w:hint="eastAsia"/>
          <w:sz w:val="28"/>
          <w:szCs w:val="28"/>
          <w:rtl/>
        </w:rPr>
        <w:t>فهذا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النعت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يوضح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جنس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نوعه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وانما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اعطى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صفة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الثبوت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والدوام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اعلم</w:t>
      </w:r>
      <w:r w:rsidRPr="000A1DE4">
        <w:rPr>
          <w:rFonts w:cs="Simplified Arabic"/>
          <w:sz w:val="28"/>
          <w:szCs w:val="28"/>
          <w:rtl/>
        </w:rPr>
        <w:t xml:space="preserve">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</w:rPr>
      </w:pPr>
      <w:r w:rsidRPr="000A1DE4">
        <w:rPr>
          <w:rFonts w:cs="Simplified Arabic" w:hint="eastAsia"/>
          <w:sz w:val="28"/>
          <w:szCs w:val="28"/>
          <w:rtl/>
        </w:rPr>
        <w:t>واصب</w:t>
      </w:r>
      <w:r w:rsidRPr="000A1DE4">
        <w:rPr>
          <w:rFonts w:cs="Simplified Arabic"/>
          <w:sz w:val="28"/>
          <w:szCs w:val="28"/>
          <w:rtl/>
        </w:rPr>
        <w:t xml:space="preserve"> :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لغة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جاء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اللسان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الوصب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الوجع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والمرض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والجمع</w:t>
      </w:r>
      <w:r w:rsidRPr="000A1DE4">
        <w:rPr>
          <w:rFonts w:cs="Simplified Arabic"/>
          <w:sz w:val="28"/>
          <w:szCs w:val="28"/>
          <w:rtl/>
        </w:rPr>
        <w:t xml:space="preserve">  </w:t>
      </w:r>
      <w:r w:rsidRPr="000A1DE4">
        <w:rPr>
          <w:rFonts w:cs="Simplified Arabic" w:hint="eastAsia"/>
          <w:sz w:val="28"/>
          <w:szCs w:val="28"/>
          <w:rtl/>
        </w:rPr>
        <w:t>أوصاب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ووصب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يوصب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وصبا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واصب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وتوصّب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ووصّب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واوصب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اوصبه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موصب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والموصّب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بالتشديد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الكثير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الاوجاع</w:t>
      </w:r>
      <w:r w:rsidRPr="000A1DE4">
        <w:rPr>
          <w:rFonts w:cs="Simplified Arabic"/>
          <w:sz w:val="28"/>
          <w:szCs w:val="28"/>
          <w:rtl/>
        </w:rPr>
        <w:t xml:space="preserve"> 000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والوصب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دوام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الوجع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ولزومه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كمرّضه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مرض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دبرّته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مرضه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يطلق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الوصب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التعب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والفتور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البدن</w:t>
      </w:r>
      <w:r w:rsidRPr="000A1DE4">
        <w:rPr>
          <w:rFonts w:cs="Simplified Arabic"/>
          <w:sz w:val="28"/>
          <w:szCs w:val="28"/>
          <w:rtl/>
        </w:rPr>
        <w:t xml:space="preserve"> 000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والاوصاب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الاسقام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الواحد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وصب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ورجل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وصب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وصابي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ووصاب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والوصب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التعب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وفيه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واصب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دائم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ثابت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وقيل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موجع</w:t>
      </w:r>
      <w:r w:rsidRPr="000A1DE4">
        <w:rPr>
          <w:rFonts w:cs="Simplified Arabic"/>
          <w:sz w:val="28"/>
          <w:szCs w:val="28"/>
          <w:rtl/>
        </w:rPr>
        <w:t xml:space="preserve"> 000 ) </w:t>
      </w:r>
      <w:r w:rsidRPr="000A1DE4">
        <w:rPr>
          <w:rFonts w:cs="Simplified Arabic"/>
          <w:sz w:val="28"/>
          <w:szCs w:val="28"/>
          <w:vertAlign w:val="superscript"/>
          <w:rtl/>
        </w:rPr>
        <w:t>(168)</w:t>
      </w:r>
      <w:r w:rsidRPr="000A1DE4">
        <w:rPr>
          <w:rFonts w:cs="Simplified Arabic"/>
          <w:sz w:val="28"/>
          <w:szCs w:val="28"/>
          <w:rtl/>
        </w:rPr>
        <w:t>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اصطلاحا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يقال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الوصب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السقم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اللازم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وصبه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فلان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وصب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واوصبه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يتوصب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نحو</w:t>
      </w:r>
      <w:r w:rsidRPr="000A1DE4">
        <w:rPr>
          <w:rFonts w:cs="Simplified Arabic"/>
          <w:sz w:val="28"/>
          <w:szCs w:val="28"/>
          <w:rtl/>
        </w:rPr>
        <w:t xml:space="preserve">: </w:t>
      </w:r>
      <w:r w:rsidRPr="000A1DE4">
        <w:rPr>
          <w:rFonts w:cs="Simplified Arabic" w:hint="eastAsia"/>
          <w:sz w:val="28"/>
          <w:szCs w:val="28"/>
          <w:rtl/>
        </w:rPr>
        <w:t>يتوجع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قال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تعالى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وَلَهُمْ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عَذَابٌ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وَاصِبٌ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وقوله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وَلَهُ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الدِّينُ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وَاصِباً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 xml:space="preserve">(169)  </w:t>
      </w:r>
      <w:r w:rsidRPr="000A1DE4">
        <w:rPr>
          <w:rFonts w:cs="Simplified Arabic"/>
          <w:sz w:val="28"/>
          <w:szCs w:val="28"/>
          <w:rtl/>
        </w:rPr>
        <w:t xml:space="preserve">0 </w:t>
      </w:r>
      <w:r w:rsidRPr="000A1DE4">
        <w:rPr>
          <w:rFonts w:cs="Simplified Arabic" w:hint="eastAsia"/>
          <w:sz w:val="28"/>
          <w:szCs w:val="28"/>
          <w:rtl/>
        </w:rPr>
        <w:t>فتوعد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اتخذ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الاهين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وتنبيه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جزاء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فعل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لازم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شديد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ويكون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الدين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ههنا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الطاعة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ومعنى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الواصب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الدائم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حق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الانسان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يعطيه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دائما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جميع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احواله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كما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وصف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الملائكة</w:t>
      </w:r>
      <w:r w:rsidRPr="000A1DE4">
        <w:rPr>
          <w:rFonts w:cs="Simplified Arabic"/>
          <w:sz w:val="28"/>
          <w:szCs w:val="28"/>
          <w:rtl/>
        </w:rPr>
        <w:t xml:space="preserve"> 000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ويقال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وصب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وصوبا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دام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ووصب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الدين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وجب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ومفازة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واصبه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بعيدة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غاية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لها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(170)</w:t>
      </w:r>
      <w:r w:rsidRPr="000A1DE4">
        <w:rPr>
          <w:rFonts w:cs="Simplified Arabic"/>
          <w:sz w:val="28"/>
          <w:szCs w:val="28"/>
          <w:rtl/>
        </w:rPr>
        <w:t>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</w:t>
      </w:r>
      <w:r w:rsidRPr="000A1DE4">
        <w:rPr>
          <w:rFonts w:cs="Simplified Arabic" w:hint="eastAsia"/>
          <w:sz w:val="28"/>
          <w:szCs w:val="28"/>
          <w:rtl/>
        </w:rPr>
        <w:t>وما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تقدم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يعني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النعت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معناه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التعب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والوجع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والمرض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والدوام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دلالات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معنوية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كثيرة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تزيد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وقوته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فهي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مناسبة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لسياق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وفيها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البلاغة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وحسن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النظم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البياني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للقرآن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الكريم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ورد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النعت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وصفا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للعذاب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مرة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واحدة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وذلك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تعالى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إِنَّا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زَيَّنَّا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السَّمَاء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الدُّنْيَا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بِزِينَةٍ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الْكَوَاكِبِ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وَحِفْظاً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مِّن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كُلِّ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شَيْطَانٍ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مَّارِدٍ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يَسَّمَّعُونَ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إِلَى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الْمَلَإِ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الْأَعْلَى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وَيُقْذَفُونَ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مِن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كُلِّ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جَانِبٍ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دُحُوراً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وَلَهُمْ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عَذَابٌ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وَاصِبٌ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(171)</w:t>
      </w:r>
      <w:r w:rsidRPr="000A1DE4">
        <w:rPr>
          <w:rFonts w:cs="Simplified Arabic"/>
          <w:sz w:val="28"/>
          <w:szCs w:val="28"/>
          <w:rtl/>
        </w:rPr>
        <w:t xml:space="preserve">0 </w:t>
      </w:r>
      <w:r w:rsidRPr="000A1DE4">
        <w:rPr>
          <w:rFonts w:cs="Simplified Arabic" w:hint="eastAsia"/>
          <w:sz w:val="28"/>
          <w:szCs w:val="28"/>
          <w:rtl/>
        </w:rPr>
        <w:t>بدأ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الخالق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جل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وعلا</w:t>
      </w:r>
      <w:r w:rsidRPr="000A1DE4">
        <w:rPr>
          <w:rFonts w:cs="Simplified Arabic"/>
          <w:sz w:val="28"/>
          <w:szCs w:val="28"/>
          <w:rtl/>
        </w:rPr>
        <w:t xml:space="preserve"> - 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النص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القرآني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بفعل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الزينة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بعد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حرف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التوكيد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النجوم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والأقمار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والكواكب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لتزيين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السماء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وجماليتها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فضلا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كونها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صنع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الخالق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عز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وجل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اذ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تبهر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الناظر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اليها</w:t>
      </w:r>
      <w:r w:rsidRPr="000A1DE4">
        <w:rPr>
          <w:rFonts w:cs="Simplified Arabic"/>
          <w:sz w:val="28"/>
          <w:szCs w:val="28"/>
          <w:rtl/>
        </w:rPr>
        <w:t xml:space="preserve">  </w:t>
      </w:r>
      <w:r w:rsidRPr="000A1DE4">
        <w:rPr>
          <w:rFonts w:cs="Simplified Arabic" w:hint="eastAsia"/>
          <w:sz w:val="28"/>
          <w:szCs w:val="28"/>
          <w:rtl/>
        </w:rPr>
        <w:t>وهي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تتلألأ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السماء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وكأنها</w:t>
      </w:r>
      <w:r w:rsidRPr="000A1DE4">
        <w:rPr>
          <w:rFonts w:cs="Simplified Arabic"/>
          <w:sz w:val="28"/>
          <w:szCs w:val="28"/>
          <w:rtl/>
        </w:rPr>
        <w:t xml:space="preserve">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قناديل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معلقة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يمسكها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شيء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تضيء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بعيدة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جدا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اذ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يقدّر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بعدها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بالسنة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الضوئية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لبعدها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اسند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الامر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نفسه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سبحانه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وتأكيده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بـ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إن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دال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استحكام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الامر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وأنه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ليس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هناك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يصنع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كصنعه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فهو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زين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السماء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ثم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حدد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الزينة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بقوله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السماء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الدنيا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اذ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إن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التزيين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انحصر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السماء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الدنيا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فمن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المعروف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هناك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سبع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سماوات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بينها</w:t>
      </w:r>
      <w:r w:rsidRPr="000A1DE4">
        <w:rPr>
          <w:rFonts w:cs="Simplified Arabic"/>
          <w:sz w:val="28"/>
          <w:szCs w:val="28"/>
          <w:rtl/>
        </w:rPr>
        <w:t xml:space="preserve"> –</w:t>
      </w:r>
      <w:r w:rsidRPr="000A1DE4">
        <w:rPr>
          <w:rFonts w:cs="Simplified Arabic" w:hint="eastAsia"/>
          <w:sz w:val="28"/>
          <w:szCs w:val="28"/>
          <w:rtl/>
        </w:rPr>
        <w:t>جل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وعلا</w:t>
      </w:r>
      <w:r w:rsidRPr="000A1DE4">
        <w:rPr>
          <w:rFonts w:cs="Simplified Arabic"/>
          <w:sz w:val="28"/>
          <w:szCs w:val="28"/>
          <w:rtl/>
        </w:rPr>
        <w:t xml:space="preserve"> - 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كتابه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الكريم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لينظر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اليها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المخلوق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لاسيما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الانسان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المقصود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ويتخذها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عبرة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توحيده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وعبادته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وعدم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الاشراك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ثم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اكد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الزينة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بحرف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الجر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يفيد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الكواكب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والاقمار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والشهب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للتزيين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اذ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أكده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بالتزيين</w:t>
      </w:r>
      <w:r w:rsidRPr="000A1DE4">
        <w:rPr>
          <w:rFonts w:cs="Simplified Arabic"/>
          <w:sz w:val="28"/>
          <w:szCs w:val="28"/>
          <w:rtl/>
        </w:rPr>
        <w:t xml:space="preserve">  </w:t>
      </w:r>
      <w:r w:rsidRPr="000A1DE4">
        <w:rPr>
          <w:rFonts w:cs="Simplified Arabic" w:hint="eastAsia"/>
          <w:sz w:val="28"/>
          <w:szCs w:val="28"/>
          <w:rtl/>
        </w:rPr>
        <w:t>الثاني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وبالجملة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الظرفية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الاسمية</w:t>
      </w:r>
      <w:r w:rsidRPr="000A1DE4">
        <w:rPr>
          <w:rFonts w:cs="Simplified Arabic"/>
          <w:sz w:val="28"/>
          <w:szCs w:val="28"/>
          <w:rtl/>
        </w:rPr>
        <w:t xml:space="preserve"> )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الجار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والمجرور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بقوله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بزينة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لثبات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جماليتها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حسنها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ثم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اضاف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الزينة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للكواكب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اضافة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المصدر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عامله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تقوية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اضاف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الحسن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الكواكب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فضلا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لهذه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الكواكب</w:t>
      </w:r>
      <w:r w:rsidRPr="000A1DE4">
        <w:rPr>
          <w:rFonts w:cs="Simplified Arabic"/>
          <w:sz w:val="28"/>
          <w:szCs w:val="28"/>
          <w:rtl/>
        </w:rPr>
        <w:t xml:space="preserve">  </w:t>
      </w:r>
      <w:r w:rsidRPr="000A1DE4">
        <w:rPr>
          <w:rFonts w:cs="Simplified Arabic" w:hint="eastAsia"/>
          <w:sz w:val="28"/>
          <w:szCs w:val="28"/>
          <w:rtl/>
        </w:rPr>
        <w:t>والشهب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وظيفة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اخرى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اكثر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اهمية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قذف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مردة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الشياطين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واحراقهم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ومنعهم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الاقتراب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الصعود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السماء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لأنهم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يريدون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يحاولون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استراق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السمع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لينقلوه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السحرة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فأوعدهم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الموجع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الدائم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الشديد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وصفه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بأنه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واصب</w:t>
      </w:r>
      <w:r w:rsidRPr="000A1DE4">
        <w:rPr>
          <w:rFonts w:cs="Simplified Arabic"/>
          <w:sz w:val="28"/>
          <w:szCs w:val="28"/>
          <w:rtl/>
        </w:rPr>
        <w:t xml:space="preserve"> 0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</w:t>
      </w:r>
      <w:r w:rsidRPr="000A1DE4">
        <w:rPr>
          <w:rFonts w:cs="Simplified Arabic" w:hint="eastAsia"/>
          <w:sz w:val="28"/>
          <w:szCs w:val="28"/>
          <w:rtl/>
        </w:rPr>
        <w:t>ولو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عدنا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سياق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الآية،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لوجدنا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بلاغة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التعبير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يندهش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عنده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السامع،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قوله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يسّمعون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بالتشديد،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البلاغة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والتأكيد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طلب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السمع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ولكنهم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يقدرون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حتى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الاقتراب،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لانهم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لعنوا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وطردوا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رحمة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0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</w:t>
      </w:r>
      <w:r w:rsidRPr="000A1DE4">
        <w:rPr>
          <w:rFonts w:cs="Simplified Arabic" w:hint="eastAsia"/>
          <w:sz w:val="28"/>
          <w:szCs w:val="28"/>
          <w:rtl/>
        </w:rPr>
        <w:t>جاء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االكشاف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معنى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التشديد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هو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طلب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السماع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اصله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يتسمعون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يقال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تسمع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فسمع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يسمع</w:t>
      </w:r>
      <w:r w:rsidRPr="000A1DE4">
        <w:rPr>
          <w:rFonts w:cs="Simplified Arabic"/>
          <w:sz w:val="28"/>
          <w:szCs w:val="28"/>
          <w:rtl/>
        </w:rPr>
        <w:t xml:space="preserve"> 000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وقيل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يتسمعون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يسمعون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وبهذا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ينصرف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التخفيف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التشديد</w:t>
      </w:r>
      <w:r w:rsidRPr="000A1DE4">
        <w:rPr>
          <w:rFonts w:cs="Simplified Arabic"/>
          <w:sz w:val="28"/>
          <w:szCs w:val="28"/>
          <w:rtl/>
        </w:rPr>
        <w:t xml:space="preserve"> )</w:t>
      </w:r>
      <w:r w:rsidRPr="000A1DE4">
        <w:rPr>
          <w:rFonts w:cs="Simplified Arabic"/>
          <w:sz w:val="28"/>
          <w:szCs w:val="28"/>
          <w:vertAlign w:val="superscript"/>
          <w:rtl/>
        </w:rPr>
        <w:t>(172)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اما</w:t>
      </w:r>
      <w:r w:rsidRPr="000A1DE4">
        <w:rPr>
          <w:rFonts w:cs="Simplified Arabic"/>
          <w:sz w:val="28"/>
          <w:szCs w:val="28"/>
          <w:rtl/>
        </w:rPr>
        <w:t xml:space="preserve"> 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جهة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تعدي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الفعل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سمع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بحرف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الجر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ففيه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تحقير،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وتصغير،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واذلال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يحاول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الاقتراب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ليسترق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شيئا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طريق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السماع</w:t>
      </w:r>
      <w:r w:rsidRPr="000A1DE4">
        <w:rPr>
          <w:rFonts w:cs="Simplified Arabic"/>
          <w:sz w:val="28"/>
          <w:szCs w:val="28"/>
          <w:rtl/>
        </w:rPr>
        <w:t xml:space="preserve"> 0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</w:t>
      </w:r>
      <w:r w:rsidRPr="000A1DE4">
        <w:rPr>
          <w:rFonts w:cs="Simplified Arabic" w:hint="eastAsia"/>
          <w:sz w:val="28"/>
          <w:szCs w:val="28"/>
          <w:rtl/>
        </w:rPr>
        <w:t>قال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الزمخشري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فان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قلت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فرق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سمعت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فلانا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يتحدث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وسمعت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يتحدث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وسمعت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حديثه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حديثه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قلت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المعدى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بنفسه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يفيد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الإدراك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والمعدى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يفيد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الإصغاء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الادرااك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 xml:space="preserve">(163) </w:t>
      </w:r>
      <w:r w:rsidRPr="000A1DE4">
        <w:rPr>
          <w:rFonts w:cs="Simplified Arabic"/>
          <w:sz w:val="28"/>
          <w:szCs w:val="28"/>
          <w:rtl/>
        </w:rPr>
        <w:t xml:space="preserve">0 </w:t>
      </w:r>
      <w:r w:rsidRPr="000A1DE4">
        <w:rPr>
          <w:rFonts w:cs="Simplified Arabic" w:hint="eastAsia"/>
          <w:sz w:val="28"/>
          <w:szCs w:val="28"/>
          <w:rtl/>
        </w:rPr>
        <w:t>مبالغة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لنفيه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وتهويلا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يمنعهم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/>
          <w:sz w:val="28"/>
          <w:szCs w:val="28"/>
          <w:vertAlign w:val="superscript"/>
          <w:rtl/>
        </w:rPr>
        <w:t xml:space="preserve">(174) </w:t>
      </w:r>
      <w:r w:rsidRPr="000A1DE4">
        <w:rPr>
          <w:rFonts w:cs="Simplified Arabic"/>
          <w:sz w:val="28"/>
          <w:szCs w:val="28"/>
          <w:rtl/>
        </w:rPr>
        <w:t xml:space="preserve">0 </w:t>
      </w:r>
      <w:r w:rsidRPr="000A1DE4">
        <w:rPr>
          <w:rFonts w:cs="Simplified Arabic" w:hint="eastAsia"/>
          <w:sz w:val="28"/>
          <w:szCs w:val="28"/>
          <w:rtl/>
        </w:rPr>
        <w:t>وهذا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المعنى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تدل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قراءة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المصحف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قراءة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الجمهور</w:t>
      </w:r>
      <w:r w:rsidRPr="000A1DE4">
        <w:rPr>
          <w:rFonts w:cs="Simplified Arabic"/>
          <w:sz w:val="28"/>
          <w:szCs w:val="28"/>
          <w:rtl/>
        </w:rPr>
        <w:t xml:space="preserve"> 0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</w:t>
      </w:r>
      <w:r w:rsidRPr="000A1DE4">
        <w:rPr>
          <w:rFonts w:cs="Simplified Arabic" w:hint="eastAsia"/>
          <w:sz w:val="28"/>
          <w:szCs w:val="28"/>
          <w:rtl/>
        </w:rPr>
        <w:t>وجاء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مجمع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االبيان</w:t>
      </w:r>
      <w:r w:rsidRPr="000A1DE4">
        <w:rPr>
          <w:rFonts w:cs="Simplified Arabic"/>
          <w:sz w:val="28"/>
          <w:szCs w:val="28"/>
          <w:rtl/>
        </w:rPr>
        <w:t xml:space="preserve"> 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المعنى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وحفظناها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دنوّ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شيطان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للاستماع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فانهم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كانوا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يسترقون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السمع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ويستمعون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الملائكة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ويقولون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ضعف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الجن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وكانوا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يوسوسون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قلوب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الكهنة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ويوهمونهم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انهم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يعرفون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الغيب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فمنعهم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تعالى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لكيلا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يستمعّو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الكتبة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الملائكة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السماء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وقوله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ويقذفون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جانب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يرمون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بالشهب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جانب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جوانب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السماء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ارادوا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الصعود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للاستماع</w:t>
      </w:r>
      <w:r w:rsidRPr="000A1DE4">
        <w:rPr>
          <w:rFonts w:cs="Simplified Arabic"/>
          <w:sz w:val="28"/>
          <w:szCs w:val="28"/>
          <w:rtl/>
        </w:rPr>
        <w:t xml:space="preserve"> 0 ( </w:t>
      </w:r>
      <w:r w:rsidRPr="000A1DE4">
        <w:rPr>
          <w:rFonts w:cs="Simplified Arabic" w:hint="eastAsia"/>
          <w:sz w:val="28"/>
          <w:szCs w:val="28"/>
          <w:rtl/>
        </w:rPr>
        <w:t>دحورا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أي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دفعا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بالعنف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وطردا</w:t>
      </w:r>
      <w:r w:rsidRPr="000A1DE4">
        <w:rPr>
          <w:rFonts w:cs="Simplified Arabic"/>
          <w:sz w:val="28"/>
          <w:szCs w:val="28"/>
          <w:rtl/>
        </w:rPr>
        <w:t xml:space="preserve"> 0 ( </w:t>
      </w:r>
      <w:r w:rsidRPr="000A1DE4">
        <w:rPr>
          <w:rFonts w:cs="Simplified Arabic" w:hint="eastAsia"/>
          <w:sz w:val="28"/>
          <w:szCs w:val="28"/>
          <w:rtl/>
        </w:rPr>
        <w:t>ولهم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واصب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ولهم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ايضا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دائم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يوم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القيامة</w:t>
      </w:r>
      <w:r w:rsidRPr="000A1DE4">
        <w:rPr>
          <w:rFonts w:cs="Simplified Arabic"/>
          <w:sz w:val="28"/>
          <w:szCs w:val="28"/>
          <w:rtl/>
        </w:rPr>
        <w:t xml:space="preserve"> 0) </w:t>
      </w:r>
      <w:r w:rsidRPr="000A1DE4">
        <w:rPr>
          <w:rFonts w:cs="Simplified Arabic"/>
          <w:sz w:val="28"/>
          <w:szCs w:val="28"/>
          <w:vertAlign w:val="superscript"/>
          <w:rtl/>
        </w:rPr>
        <w:t xml:space="preserve">(175) </w:t>
      </w:r>
      <w:r w:rsidRPr="000A1DE4">
        <w:rPr>
          <w:rFonts w:cs="Simplified Arabic"/>
          <w:sz w:val="28"/>
          <w:szCs w:val="28"/>
          <w:rtl/>
        </w:rPr>
        <w:t xml:space="preserve">0 </w:t>
      </w:r>
      <w:r w:rsidRPr="000A1DE4">
        <w:rPr>
          <w:rFonts w:cs="Simplified Arabic" w:hint="eastAsia"/>
          <w:sz w:val="28"/>
          <w:szCs w:val="28"/>
          <w:rtl/>
        </w:rPr>
        <w:t>وقيل</w:t>
      </w:r>
      <w:r w:rsidRPr="000A1DE4">
        <w:rPr>
          <w:rFonts w:cs="Simplified Arabic"/>
          <w:sz w:val="28"/>
          <w:szCs w:val="28"/>
          <w:rtl/>
        </w:rPr>
        <w:t xml:space="preserve"> : </w:t>
      </w:r>
      <w:r w:rsidRPr="000A1DE4">
        <w:rPr>
          <w:rFonts w:cs="Simplified Arabic" w:hint="eastAsia"/>
          <w:sz w:val="28"/>
          <w:szCs w:val="28"/>
          <w:rtl/>
        </w:rPr>
        <w:t>لهم</w:t>
      </w:r>
      <w:r w:rsidRPr="000A1DE4">
        <w:rPr>
          <w:rFonts w:cs="Simplified Arabic"/>
          <w:sz w:val="28"/>
          <w:szCs w:val="28"/>
          <w:rtl/>
        </w:rPr>
        <w:t xml:space="preserve">  </w:t>
      </w:r>
      <w:r w:rsidRPr="000A1DE4">
        <w:rPr>
          <w:rFonts w:cs="Simplified Arabic" w:hint="eastAsia"/>
          <w:sz w:val="28"/>
          <w:szCs w:val="28"/>
          <w:rtl/>
        </w:rPr>
        <w:t>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شديد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موجع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يصل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وجعه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القلب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/>
          <w:sz w:val="28"/>
          <w:szCs w:val="28"/>
          <w:vertAlign w:val="superscript"/>
          <w:rtl/>
        </w:rPr>
        <w:t>(176)</w:t>
      </w:r>
      <w:r w:rsidRPr="000A1DE4">
        <w:rPr>
          <w:rFonts w:cs="Simplified Arabic"/>
          <w:sz w:val="28"/>
          <w:szCs w:val="28"/>
          <w:rtl/>
        </w:rPr>
        <w:t xml:space="preserve">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</w:t>
      </w:r>
      <w:r w:rsidRPr="000A1DE4">
        <w:rPr>
          <w:rFonts w:cs="Simplified Arabic" w:hint="eastAsia"/>
          <w:sz w:val="28"/>
          <w:szCs w:val="28"/>
          <w:rtl/>
        </w:rPr>
        <w:t>فبما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النوع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وصفه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جل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وعلا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بأنه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واصب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ورد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واحدة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القرآن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الكريم</w:t>
      </w:r>
      <w:r w:rsidRPr="000A1DE4">
        <w:rPr>
          <w:rFonts w:cs="Simplified Arabic"/>
          <w:sz w:val="28"/>
          <w:szCs w:val="28"/>
          <w:rtl/>
        </w:rPr>
        <w:t xml:space="preserve">  </w:t>
      </w:r>
      <w:r w:rsidRPr="000A1DE4">
        <w:rPr>
          <w:rFonts w:cs="Simplified Arabic" w:hint="eastAsia"/>
          <w:sz w:val="28"/>
          <w:szCs w:val="28"/>
          <w:rtl/>
        </w:rPr>
        <w:t>وفي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سياق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التهديد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والوعيد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للشياطين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فقد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يكون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النعت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مخصوصا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لأنه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يعني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دوام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عز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وجل</w:t>
      </w:r>
      <w:r w:rsidRPr="000A1DE4">
        <w:rPr>
          <w:rFonts w:cs="Simplified Arabic"/>
          <w:sz w:val="28"/>
          <w:szCs w:val="28"/>
          <w:rtl/>
        </w:rPr>
        <w:t xml:space="preserve"> – </w:t>
      </w:r>
      <w:r w:rsidRPr="000A1DE4">
        <w:rPr>
          <w:rFonts w:cs="Simplified Arabic" w:hint="eastAsia"/>
          <w:sz w:val="28"/>
          <w:szCs w:val="28"/>
          <w:rtl/>
        </w:rPr>
        <w:t>طردهم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رحمته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وعفوه</w:t>
      </w:r>
      <w:r w:rsidRPr="000A1DE4">
        <w:rPr>
          <w:rFonts w:cs="Simplified Arabic"/>
          <w:sz w:val="28"/>
          <w:szCs w:val="28"/>
          <w:rtl/>
        </w:rPr>
        <w:t>.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rPr>
          <w:rFonts w:cs="Simplified Arabic"/>
          <w:sz w:val="28"/>
          <w:szCs w:val="28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    </w:t>
      </w:r>
      <w:r w:rsidRPr="000A1DE4">
        <w:rPr>
          <w:rFonts w:cs="Simplified Arabic" w:hint="eastAsia"/>
          <w:sz w:val="28"/>
          <w:szCs w:val="28"/>
          <w:rtl/>
        </w:rPr>
        <w:t>فقال</w:t>
      </w:r>
      <w:r w:rsidRPr="000A1DE4">
        <w:rPr>
          <w:rFonts w:cs="Simplified Arabic"/>
          <w:sz w:val="28"/>
          <w:szCs w:val="28"/>
          <w:rtl/>
        </w:rPr>
        <w:t xml:space="preserve"> : ( </w:t>
      </w:r>
      <w:r w:rsidRPr="000A1DE4">
        <w:rPr>
          <w:rFonts w:cs="Simplified Arabic" w:hint="eastAsia"/>
          <w:sz w:val="28"/>
          <w:szCs w:val="28"/>
          <w:rtl/>
        </w:rPr>
        <w:t>اخْرُجْ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مِنْهَا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مَذْؤُوماً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مَّدْحُوراً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لَّمَن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تَبِعَكَ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مِنْهُمْ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لأَمْلأنَّ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جَهَنَّمَ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مِنكُمْ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أَجْمَعِينَ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/>
          <w:sz w:val="28"/>
          <w:szCs w:val="28"/>
          <w:vertAlign w:val="superscript"/>
          <w:rtl/>
        </w:rPr>
        <w:t>(177)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فجعل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مثواهم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جهنم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دارهم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اعلم</w:t>
      </w:r>
      <w:r w:rsidRPr="000A1DE4">
        <w:rPr>
          <w:rFonts w:cs="Simplified Arabic"/>
          <w:sz w:val="28"/>
          <w:szCs w:val="28"/>
          <w:rtl/>
        </w:rPr>
        <w:t xml:space="preserve"> 0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center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الخاتمة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  <w:r w:rsidRPr="000A1DE4">
        <w:rPr>
          <w:rFonts w:cs="Simplified Arabic" w:hint="eastAsia"/>
          <w:sz w:val="28"/>
          <w:szCs w:val="28"/>
          <w:rtl/>
        </w:rPr>
        <w:t>توصل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البحث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نتائج،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الباعث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الحرص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توضيح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وبيان،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يستعمل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نعوت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وبيان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معناها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اللغوي،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والاصطلاحي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للوصول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دلالاتها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القرآنية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خلال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السياق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وفيما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يأتي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أهمها</w:t>
      </w:r>
      <w:r w:rsidRPr="000A1DE4">
        <w:rPr>
          <w:rFonts w:cs="Simplified Arabic"/>
          <w:sz w:val="28"/>
          <w:szCs w:val="28"/>
          <w:rtl/>
        </w:rPr>
        <w:t xml:space="preserve"> : </w:t>
      </w:r>
    </w:p>
    <w:p w:rsidR="00FC7465" w:rsidRPr="000A1DE4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ind w:left="360"/>
        <w:jc w:val="both"/>
        <w:rPr>
          <w:rFonts w:cs="Simplified Arabic"/>
          <w:sz w:val="28"/>
          <w:szCs w:val="28"/>
        </w:rPr>
      </w:pPr>
      <w:r w:rsidRPr="000A1DE4">
        <w:rPr>
          <w:rFonts w:cs="Simplified Arabic"/>
          <w:sz w:val="28"/>
          <w:szCs w:val="28"/>
          <w:rtl/>
        </w:rPr>
        <w:t>1.</w:t>
      </w:r>
      <w:r w:rsidRPr="000A1DE4">
        <w:rPr>
          <w:rFonts w:cs="Simplified Arabic" w:hint="eastAsia"/>
          <w:sz w:val="28"/>
          <w:szCs w:val="28"/>
          <w:rtl/>
        </w:rPr>
        <w:t>إن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جهنم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دركات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ولكل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درك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درجات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لطائفة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فرقة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لأمة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الناس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بنا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كعذاب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الواصب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للشياطين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النكر،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لقوم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كفروا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عهد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القرنين</w:t>
      </w:r>
      <w:r w:rsidRPr="000A1DE4">
        <w:rPr>
          <w:rFonts w:cs="Simplified Arabic"/>
          <w:sz w:val="28"/>
          <w:szCs w:val="28"/>
          <w:rtl/>
        </w:rPr>
        <w:t xml:space="preserve"> </w:t>
      </w:r>
    </w:p>
    <w:p w:rsidR="00FC7465" w:rsidRPr="000A1DE4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ind w:left="360"/>
        <w:jc w:val="both"/>
        <w:rPr>
          <w:rFonts w:cs="Simplified Arabic"/>
          <w:sz w:val="28"/>
          <w:szCs w:val="28"/>
        </w:rPr>
      </w:pPr>
      <w:r w:rsidRPr="000A1DE4">
        <w:rPr>
          <w:rFonts w:cs="Simplified Arabic"/>
          <w:sz w:val="28"/>
          <w:szCs w:val="28"/>
          <w:rtl/>
        </w:rPr>
        <w:t>2.</w:t>
      </w:r>
      <w:r w:rsidRPr="000A1DE4">
        <w:rPr>
          <w:rFonts w:cs="Simplified Arabic" w:hint="eastAsia"/>
          <w:sz w:val="28"/>
          <w:szCs w:val="28"/>
          <w:rtl/>
        </w:rPr>
        <w:t>إن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اغلب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النعوت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تبين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نوعية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كيفية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انما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توضح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حجم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اوشدة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الأكبر،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الكبير،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وكذلك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المقيم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فانها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نعوت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توضح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ترسم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صورة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ذهن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السامع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الحال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الغليظ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صعد</w:t>
      </w:r>
      <w:r w:rsidRPr="000A1DE4">
        <w:rPr>
          <w:rFonts w:cs="Simplified Arabic"/>
          <w:sz w:val="28"/>
          <w:szCs w:val="28"/>
          <w:rtl/>
        </w:rPr>
        <w:t xml:space="preserve"> 0 </w:t>
      </w:r>
    </w:p>
    <w:p w:rsidR="00FC7465" w:rsidRPr="000A1DE4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ind w:left="360"/>
        <w:jc w:val="both"/>
        <w:rPr>
          <w:rFonts w:cs="Simplified Arabic"/>
          <w:sz w:val="28"/>
          <w:szCs w:val="28"/>
        </w:rPr>
      </w:pPr>
      <w:r w:rsidRPr="000A1DE4">
        <w:rPr>
          <w:rFonts w:cs="Simplified Arabic"/>
          <w:sz w:val="28"/>
          <w:szCs w:val="28"/>
          <w:rtl/>
        </w:rPr>
        <w:t>3.</w:t>
      </w:r>
      <w:r w:rsidRPr="000A1DE4">
        <w:rPr>
          <w:rFonts w:cs="Simplified Arabic" w:hint="eastAsia"/>
          <w:sz w:val="28"/>
          <w:szCs w:val="28"/>
          <w:rtl/>
        </w:rPr>
        <w:t>وهناك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نعوت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تأكيد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لايعرف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مدى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قوتها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إلا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فهي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مجهولة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المصير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الشديد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والعظيم</w:t>
      </w:r>
      <w:r w:rsidRPr="000A1DE4">
        <w:rPr>
          <w:rFonts w:cs="Simplified Arabic"/>
          <w:sz w:val="28"/>
          <w:szCs w:val="28"/>
          <w:rtl/>
        </w:rPr>
        <w:t xml:space="preserve">  </w:t>
      </w:r>
      <w:r w:rsidRPr="000A1DE4">
        <w:rPr>
          <w:rFonts w:cs="Simplified Arabic" w:hint="eastAsia"/>
          <w:sz w:val="28"/>
          <w:szCs w:val="28"/>
          <w:rtl/>
        </w:rPr>
        <w:t>والقريب</w:t>
      </w:r>
      <w:r w:rsidRPr="000A1DE4">
        <w:rPr>
          <w:rFonts w:cs="Simplified Arabic"/>
          <w:sz w:val="28"/>
          <w:szCs w:val="28"/>
          <w:rtl/>
        </w:rPr>
        <w:t xml:space="preserve">  0</w:t>
      </w:r>
    </w:p>
    <w:p w:rsidR="00FC7465" w:rsidRPr="000A1DE4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ind w:left="360"/>
        <w:jc w:val="both"/>
        <w:rPr>
          <w:rFonts w:cs="Simplified Arabic"/>
          <w:sz w:val="28"/>
          <w:szCs w:val="28"/>
        </w:rPr>
      </w:pPr>
      <w:r w:rsidRPr="000A1DE4">
        <w:rPr>
          <w:rFonts w:cs="Simplified Arabic"/>
          <w:sz w:val="28"/>
          <w:szCs w:val="28"/>
          <w:rtl/>
        </w:rPr>
        <w:t>4.</w:t>
      </w:r>
      <w:r w:rsidRPr="000A1DE4">
        <w:rPr>
          <w:rFonts w:cs="Simplified Arabic" w:hint="eastAsia"/>
          <w:sz w:val="28"/>
          <w:szCs w:val="28"/>
          <w:rtl/>
        </w:rPr>
        <w:t>وفي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بعض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االنعوت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اوجه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تشابه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بينها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فرق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فيها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إلا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حيث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القوة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كالكبير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والاكبر</w:t>
      </w:r>
      <w:r w:rsidRPr="000A1DE4">
        <w:rPr>
          <w:rFonts w:cs="Simplified Arabic"/>
          <w:sz w:val="28"/>
          <w:szCs w:val="28"/>
          <w:rtl/>
        </w:rPr>
        <w:t xml:space="preserve"> 0 </w:t>
      </w:r>
    </w:p>
    <w:p w:rsidR="00FC7465" w:rsidRPr="000A1DE4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ind w:left="360"/>
        <w:jc w:val="both"/>
        <w:rPr>
          <w:rFonts w:cs="Simplified Arabic"/>
          <w:sz w:val="28"/>
          <w:szCs w:val="28"/>
        </w:rPr>
      </w:pPr>
      <w:r w:rsidRPr="000A1DE4">
        <w:rPr>
          <w:rFonts w:cs="Simplified Arabic"/>
          <w:sz w:val="28"/>
          <w:szCs w:val="28"/>
          <w:rtl/>
        </w:rPr>
        <w:t>5.</w:t>
      </w:r>
      <w:r w:rsidRPr="000A1DE4">
        <w:rPr>
          <w:rFonts w:cs="Simplified Arabic" w:hint="eastAsia"/>
          <w:sz w:val="28"/>
          <w:szCs w:val="28"/>
          <w:rtl/>
        </w:rPr>
        <w:t>ومن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النعوت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يعطي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معنى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الثبات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وليس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مضاعفة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له</w:t>
      </w:r>
      <w:r w:rsidRPr="000A1DE4">
        <w:rPr>
          <w:rFonts w:cs="Simplified Arabic"/>
          <w:sz w:val="28"/>
          <w:szCs w:val="28"/>
          <w:rtl/>
        </w:rPr>
        <w:t xml:space="preserve"> 0 </w:t>
      </w:r>
      <w:r w:rsidRPr="000A1DE4">
        <w:rPr>
          <w:rFonts w:cs="Simplified Arabic" w:hint="eastAsia"/>
          <w:sz w:val="28"/>
          <w:szCs w:val="28"/>
          <w:rtl/>
        </w:rPr>
        <w:t>مثل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قوله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مستقر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فهو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ليس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يحدده</w:t>
      </w:r>
      <w:r w:rsidRPr="000A1DE4">
        <w:rPr>
          <w:rFonts w:cs="Simplified Arabic"/>
          <w:sz w:val="28"/>
          <w:szCs w:val="28"/>
          <w:rtl/>
        </w:rPr>
        <w:t xml:space="preserve"> 0</w:t>
      </w:r>
    </w:p>
    <w:p w:rsidR="00FC7465" w:rsidRPr="000A1DE4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ind w:left="360"/>
        <w:jc w:val="both"/>
        <w:rPr>
          <w:rFonts w:cs="Simplified Arabic"/>
          <w:sz w:val="28"/>
          <w:szCs w:val="28"/>
        </w:rPr>
      </w:pPr>
      <w:r w:rsidRPr="000A1DE4">
        <w:rPr>
          <w:rFonts w:cs="Simplified Arabic"/>
          <w:sz w:val="28"/>
          <w:szCs w:val="28"/>
          <w:rtl/>
        </w:rPr>
        <w:t>6.</w:t>
      </w:r>
      <w:r w:rsidRPr="000A1DE4">
        <w:rPr>
          <w:rFonts w:cs="Simplified Arabic" w:hint="eastAsia"/>
          <w:sz w:val="28"/>
          <w:szCs w:val="28"/>
          <w:rtl/>
        </w:rPr>
        <w:t>إن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أكثر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نعوت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كثرة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القرآن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الكريم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هو</w:t>
      </w:r>
      <w:r w:rsidRPr="000A1DE4">
        <w:rPr>
          <w:rFonts w:cs="Simplified Arabic"/>
          <w:sz w:val="28"/>
          <w:szCs w:val="28"/>
          <w:rtl/>
        </w:rPr>
        <w:t xml:space="preserve"> ( </w:t>
      </w:r>
      <w:r w:rsidRPr="000A1DE4">
        <w:rPr>
          <w:rFonts w:cs="Simplified Arabic" w:hint="eastAsia"/>
          <w:sz w:val="28"/>
          <w:szCs w:val="28"/>
          <w:rtl/>
        </w:rPr>
        <w:t>الأليم</w:t>
      </w:r>
      <w:r w:rsidRPr="000A1DE4">
        <w:rPr>
          <w:rFonts w:cs="Simplified Arabic"/>
          <w:sz w:val="28"/>
          <w:szCs w:val="28"/>
          <w:rtl/>
        </w:rPr>
        <w:t xml:space="preserve"> ) </w:t>
      </w:r>
      <w:r w:rsidRPr="000A1DE4">
        <w:rPr>
          <w:rFonts w:cs="Simplified Arabic" w:hint="eastAsia"/>
          <w:sz w:val="28"/>
          <w:szCs w:val="28"/>
          <w:rtl/>
        </w:rPr>
        <w:t>وفيه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دلالة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ألم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مستمر،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ولكن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بدرجات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متفاوتة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من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حيث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القوة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والشدة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وذلك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إن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دل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شيء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فيدل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على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هذا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النعت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،هو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أقوى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أنواع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العذاب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نظرا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للكثرة،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والاستمرارية</w:t>
      </w:r>
      <w:r w:rsidRPr="000A1DE4">
        <w:rPr>
          <w:rFonts w:cs="Simplified Arabic"/>
          <w:sz w:val="28"/>
          <w:szCs w:val="28"/>
          <w:rtl/>
        </w:rPr>
        <w:t xml:space="preserve"> 0    </w:t>
      </w:r>
      <w:r w:rsidRPr="000A1DE4">
        <w:rPr>
          <w:rFonts w:cs="Simplified Arabic" w:hint="eastAsia"/>
          <w:sz w:val="28"/>
          <w:szCs w:val="28"/>
          <w:rtl/>
        </w:rPr>
        <w:t>والله</w:t>
      </w:r>
      <w:r w:rsidRPr="000A1DE4">
        <w:rPr>
          <w:rFonts w:cs="Simplified Arabic"/>
          <w:sz w:val="28"/>
          <w:szCs w:val="28"/>
          <w:rtl/>
        </w:rPr>
        <w:t xml:space="preserve"> </w:t>
      </w:r>
      <w:r w:rsidRPr="000A1DE4">
        <w:rPr>
          <w:rFonts w:cs="Simplified Arabic" w:hint="eastAsia"/>
          <w:sz w:val="28"/>
          <w:szCs w:val="28"/>
          <w:rtl/>
        </w:rPr>
        <w:t>اعلم</w:t>
      </w:r>
      <w:r w:rsidRPr="000A1DE4">
        <w:rPr>
          <w:rFonts w:cs="Simplified Arabic"/>
          <w:sz w:val="28"/>
          <w:szCs w:val="28"/>
          <w:rtl/>
        </w:rPr>
        <w:t xml:space="preserve">  0 </w:t>
      </w:r>
    </w:p>
    <w:p w:rsidR="00FC7465" w:rsidRPr="000A1DE4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8"/>
          <w:szCs w:val="28"/>
          <w:rtl/>
        </w:rPr>
      </w:pPr>
    </w:p>
    <w:p w:rsidR="00FC7465" w:rsidRPr="0036657D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4"/>
          <w:szCs w:val="24"/>
          <w:rtl/>
        </w:rPr>
      </w:pPr>
      <w:r w:rsidRPr="000A1DE4">
        <w:rPr>
          <w:rFonts w:cs="Simplified Arabic"/>
          <w:sz w:val="28"/>
          <w:szCs w:val="28"/>
          <w:rtl/>
        </w:rPr>
        <w:t xml:space="preserve">   </w:t>
      </w:r>
    </w:p>
    <w:p w:rsidR="00FC7465" w:rsidRPr="0036657D" w:rsidRDefault="00FC7465" w:rsidP="0036657D">
      <w:pPr>
        <w:tabs>
          <w:tab w:val="center" w:pos="4153"/>
          <w:tab w:val="left" w:pos="5501"/>
        </w:tabs>
        <w:spacing w:line="240" w:lineRule="auto"/>
        <w:rPr>
          <w:rFonts w:cs="Simplified Arabic"/>
          <w:sz w:val="32"/>
          <w:szCs w:val="32"/>
          <w:rtl/>
        </w:rPr>
      </w:pPr>
      <w:r w:rsidRPr="0036657D">
        <w:rPr>
          <w:rFonts w:cs="Simplified Arabic" w:hint="eastAsia"/>
          <w:sz w:val="32"/>
          <w:szCs w:val="32"/>
          <w:rtl/>
        </w:rPr>
        <w:t>الهوامش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ind w:left="284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>1.</w:t>
      </w:r>
      <w:r w:rsidRPr="0036657D">
        <w:rPr>
          <w:rFonts w:cs="Simplified Arabic" w:hint="eastAsia"/>
          <w:sz w:val="24"/>
          <w:szCs w:val="24"/>
          <w:rtl/>
        </w:rPr>
        <w:t>شرح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ابن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عقيل</w:t>
      </w:r>
      <w:r w:rsidRPr="0036657D">
        <w:rPr>
          <w:rFonts w:cs="Simplified Arabic"/>
          <w:sz w:val="24"/>
          <w:szCs w:val="24"/>
          <w:rtl/>
        </w:rPr>
        <w:t xml:space="preserve"> : 3/158 0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ind w:left="284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>2.</w:t>
      </w:r>
      <w:r w:rsidRPr="0036657D">
        <w:rPr>
          <w:rFonts w:cs="Simplified Arabic" w:hint="eastAsia"/>
          <w:sz w:val="24"/>
          <w:szCs w:val="24"/>
          <w:rtl/>
        </w:rPr>
        <w:t>النساء</w:t>
      </w:r>
      <w:r w:rsidRPr="0036657D">
        <w:rPr>
          <w:rFonts w:cs="Simplified Arabic"/>
          <w:sz w:val="24"/>
          <w:szCs w:val="24"/>
          <w:rtl/>
        </w:rPr>
        <w:t xml:space="preserve"> :75 0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ind w:left="284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>3.</w:t>
      </w:r>
      <w:r w:rsidRPr="0036657D">
        <w:rPr>
          <w:rFonts w:cs="Simplified Arabic" w:hint="eastAsia"/>
          <w:sz w:val="24"/>
          <w:szCs w:val="24"/>
          <w:rtl/>
        </w:rPr>
        <w:t>التوابع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في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كتاب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سيبويه</w:t>
      </w:r>
      <w:r w:rsidRPr="0036657D">
        <w:rPr>
          <w:rFonts w:cs="Simplified Arabic"/>
          <w:sz w:val="24"/>
          <w:szCs w:val="24"/>
          <w:rtl/>
        </w:rPr>
        <w:t xml:space="preserve"> :11 0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ind w:left="430" w:firstLine="290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br/>
        <w:t xml:space="preserve">4. ( </w:t>
      </w:r>
      <w:r w:rsidRPr="0036657D">
        <w:rPr>
          <w:rFonts w:cs="Simplified Arabic" w:hint="eastAsia"/>
          <w:sz w:val="24"/>
          <w:szCs w:val="24"/>
          <w:rtl/>
        </w:rPr>
        <w:t>مجمل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اللغة</w:t>
      </w:r>
      <w:r w:rsidRPr="0036657D">
        <w:rPr>
          <w:rFonts w:cs="Simplified Arabic"/>
          <w:sz w:val="24"/>
          <w:szCs w:val="24"/>
          <w:rtl/>
        </w:rPr>
        <w:t xml:space="preserve"> ) : </w:t>
      </w:r>
      <w:r w:rsidRPr="0036657D">
        <w:rPr>
          <w:rFonts w:cs="Simplified Arabic" w:hint="eastAsia"/>
          <w:sz w:val="24"/>
          <w:szCs w:val="24"/>
          <w:rtl/>
        </w:rPr>
        <w:t>مادة</w:t>
      </w:r>
      <w:r w:rsidRPr="0036657D">
        <w:rPr>
          <w:rFonts w:cs="Simplified Arabic"/>
          <w:sz w:val="24"/>
          <w:szCs w:val="24"/>
          <w:rtl/>
        </w:rPr>
        <w:t xml:space="preserve"> ( </w:t>
      </w:r>
      <w:r w:rsidRPr="0036657D">
        <w:rPr>
          <w:rFonts w:cs="Simplified Arabic" w:hint="eastAsia"/>
          <w:sz w:val="24"/>
          <w:szCs w:val="24"/>
          <w:rtl/>
        </w:rPr>
        <w:t>الم</w:t>
      </w:r>
      <w:r w:rsidRPr="0036657D">
        <w:rPr>
          <w:rFonts w:cs="Simplified Arabic"/>
          <w:sz w:val="24"/>
          <w:szCs w:val="24"/>
          <w:rtl/>
        </w:rPr>
        <w:t xml:space="preserve"> ) </w:t>
      </w:r>
      <w:r w:rsidRPr="0036657D">
        <w:rPr>
          <w:rFonts w:cs="Simplified Arabic" w:hint="eastAsia"/>
          <w:sz w:val="24"/>
          <w:szCs w:val="24"/>
          <w:rtl/>
        </w:rPr>
        <w:t>ومختار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االصحاح</w:t>
      </w:r>
      <w:r w:rsidRPr="0036657D">
        <w:rPr>
          <w:rFonts w:cs="Simplified Arabic"/>
          <w:sz w:val="24"/>
          <w:szCs w:val="24"/>
          <w:rtl/>
        </w:rPr>
        <w:t xml:space="preserve"> ( </w:t>
      </w:r>
      <w:r w:rsidRPr="0036657D">
        <w:rPr>
          <w:rFonts w:cs="Simplified Arabic" w:hint="eastAsia"/>
          <w:sz w:val="24"/>
          <w:szCs w:val="24"/>
          <w:rtl/>
        </w:rPr>
        <w:t>الم</w:t>
      </w:r>
      <w:r w:rsidRPr="0036657D">
        <w:rPr>
          <w:rFonts w:cs="Simplified Arabic"/>
          <w:sz w:val="24"/>
          <w:szCs w:val="24"/>
          <w:rtl/>
        </w:rPr>
        <w:t xml:space="preserve"> ) </w:t>
      </w:r>
      <w:r w:rsidRPr="0036657D">
        <w:rPr>
          <w:rFonts w:cs="Simplified Arabic" w:hint="eastAsia"/>
          <w:sz w:val="24"/>
          <w:szCs w:val="24"/>
          <w:rtl/>
        </w:rPr>
        <w:t>،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والمعجم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الوسيط</w:t>
      </w:r>
      <w:r w:rsidRPr="0036657D">
        <w:rPr>
          <w:rFonts w:cs="Simplified Arabic"/>
          <w:sz w:val="24"/>
          <w:szCs w:val="24"/>
          <w:rtl/>
        </w:rPr>
        <w:t xml:space="preserve"> (</w:t>
      </w:r>
      <w:r w:rsidRPr="0036657D">
        <w:rPr>
          <w:rFonts w:cs="Simplified Arabic" w:hint="eastAsia"/>
          <w:sz w:val="24"/>
          <w:szCs w:val="24"/>
          <w:rtl/>
        </w:rPr>
        <w:t>الم</w:t>
      </w:r>
      <w:r w:rsidRPr="0036657D">
        <w:rPr>
          <w:rFonts w:cs="Simplified Arabic"/>
          <w:sz w:val="24"/>
          <w:szCs w:val="24"/>
          <w:rtl/>
        </w:rPr>
        <w:t>)0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ind w:left="284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>5.</w:t>
      </w:r>
      <w:r w:rsidRPr="0036657D">
        <w:rPr>
          <w:rFonts w:cs="Simplified Arabic" w:hint="eastAsia"/>
          <w:sz w:val="24"/>
          <w:szCs w:val="24"/>
          <w:rtl/>
        </w:rPr>
        <w:t>لنساء</w:t>
      </w:r>
      <w:r w:rsidRPr="0036657D">
        <w:rPr>
          <w:rFonts w:cs="Simplified Arabic"/>
          <w:sz w:val="24"/>
          <w:szCs w:val="24"/>
          <w:rtl/>
        </w:rPr>
        <w:t xml:space="preserve"> : 104 0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ind w:left="284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>6.</w:t>
      </w:r>
      <w:r w:rsidRPr="0036657D">
        <w:rPr>
          <w:rFonts w:cs="Simplified Arabic" w:hint="eastAsia"/>
          <w:sz w:val="24"/>
          <w:szCs w:val="24"/>
          <w:rtl/>
        </w:rPr>
        <w:t>ينظر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المفردات</w:t>
      </w:r>
      <w:r w:rsidRPr="0036657D">
        <w:rPr>
          <w:rFonts w:cs="Simplified Arabic"/>
          <w:sz w:val="24"/>
          <w:szCs w:val="24"/>
          <w:rtl/>
        </w:rPr>
        <w:t xml:space="preserve"> : ( </w:t>
      </w:r>
      <w:r w:rsidRPr="0036657D">
        <w:rPr>
          <w:rFonts w:cs="Simplified Arabic" w:hint="eastAsia"/>
          <w:sz w:val="24"/>
          <w:szCs w:val="24"/>
          <w:rtl/>
        </w:rPr>
        <w:t>ألم</w:t>
      </w:r>
      <w:r w:rsidRPr="0036657D">
        <w:rPr>
          <w:rFonts w:cs="Simplified Arabic"/>
          <w:sz w:val="24"/>
          <w:szCs w:val="24"/>
          <w:rtl/>
        </w:rPr>
        <w:t xml:space="preserve"> ) </w:t>
      </w:r>
      <w:r w:rsidRPr="0036657D">
        <w:rPr>
          <w:rFonts w:cs="Simplified Arabic" w:hint="eastAsia"/>
          <w:sz w:val="24"/>
          <w:szCs w:val="24"/>
          <w:rtl/>
        </w:rPr>
        <w:t>،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اساس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البلاغة</w:t>
      </w:r>
      <w:r w:rsidRPr="0036657D">
        <w:rPr>
          <w:rFonts w:cs="Simplified Arabic"/>
          <w:sz w:val="24"/>
          <w:szCs w:val="24"/>
          <w:rtl/>
        </w:rPr>
        <w:t xml:space="preserve"> : ( </w:t>
      </w:r>
      <w:r w:rsidRPr="0036657D">
        <w:rPr>
          <w:rFonts w:cs="Simplified Arabic" w:hint="eastAsia"/>
          <w:sz w:val="24"/>
          <w:szCs w:val="24"/>
          <w:rtl/>
        </w:rPr>
        <w:t>ألم</w:t>
      </w:r>
      <w:r w:rsidRPr="0036657D">
        <w:rPr>
          <w:rFonts w:cs="Simplified Arabic"/>
          <w:sz w:val="24"/>
          <w:szCs w:val="24"/>
          <w:rtl/>
        </w:rPr>
        <w:t xml:space="preserve"> ) 0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ind w:left="284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>7.</w:t>
      </w:r>
      <w:r w:rsidRPr="0036657D">
        <w:rPr>
          <w:rFonts w:cs="Simplified Arabic" w:hint="eastAsia"/>
          <w:sz w:val="24"/>
          <w:szCs w:val="24"/>
          <w:rtl/>
        </w:rPr>
        <w:t>المعجم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الوسيط</w:t>
      </w:r>
      <w:r w:rsidRPr="0036657D">
        <w:rPr>
          <w:rFonts w:cs="Simplified Arabic"/>
          <w:sz w:val="24"/>
          <w:szCs w:val="24"/>
          <w:rtl/>
        </w:rPr>
        <w:t xml:space="preserve"> ( </w:t>
      </w:r>
      <w:r w:rsidRPr="0036657D">
        <w:rPr>
          <w:rFonts w:cs="Simplified Arabic" w:hint="eastAsia"/>
          <w:sz w:val="24"/>
          <w:szCs w:val="24"/>
          <w:rtl/>
        </w:rPr>
        <w:t>الم</w:t>
      </w:r>
      <w:r w:rsidRPr="0036657D">
        <w:rPr>
          <w:rFonts w:cs="Simplified Arabic"/>
          <w:sz w:val="24"/>
          <w:szCs w:val="24"/>
          <w:rtl/>
        </w:rPr>
        <w:t xml:space="preserve"> ) 0 </w:t>
      </w:r>
      <w:r w:rsidRPr="0036657D">
        <w:rPr>
          <w:rFonts w:cs="Simplified Arabic" w:hint="eastAsia"/>
          <w:sz w:val="24"/>
          <w:szCs w:val="24"/>
          <w:rtl/>
        </w:rPr>
        <w:t>والاعلم</w:t>
      </w:r>
      <w:r w:rsidRPr="0036657D">
        <w:rPr>
          <w:rFonts w:cs="Simplified Arabic"/>
          <w:sz w:val="24"/>
          <w:szCs w:val="24"/>
          <w:rtl/>
        </w:rPr>
        <w:t xml:space="preserve"> : ( </w:t>
      </w:r>
      <w:r w:rsidRPr="0036657D">
        <w:rPr>
          <w:rFonts w:cs="Simplified Arabic" w:hint="eastAsia"/>
          <w:sz w:val="24"/>
          <w:szCs w:val="24"/>
          <w:rtl/>
        </w:rPr>
        <w:t>الم</w:t>
      </w:r>
      <w:r w:rsidRPr="0036657D">
        <w:rPr>
          <w:rFonts w:cs="Simplified Arabic"/>
          <w:sz w:val="24"/>
          <w:szCs w:val="24"/>
          <w:rtl/>
        </w:rPr>
        <w:t xml:space="preserve"> ) 0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ind w:left="284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>8.</w:t>
      </w:r>
      <w:r w:rsidRPr="0036657D">
        <w:rPr>
          <w:rFonts w:cs="Simplified Arabic" w:hint="eastAsia"/>
          <w:sz w:val="24"/>
          <w:szCs w:val="24"/>
          <w:rtl/>
        </w:rPr>
        <w:t>لقمان</w:t>
      </w:r>
      <w:r w:rsidRPr="0036657D">
        <w:rPr>
          <w:rFonts w:cs="Simplified Arabic"/>
          <w:sz w:val="24"/>
          <w:szCs w:val="24"/>
          <w:rtl/>
        </w:rPr>
        <w:t xml:space="preserve"> : 7 0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ind w:left="284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>9.</w:t>
      </w:r>
      <w:r w:rsidRPr="0036657D">
        <w:rPr>
          <w:rFonts w:cs="Simplified Arabic" w:hint="eastAsia"/>
          <w:sz w:val="24"/>
          <w:szCs w:val="24"/>
          <w:rtl/>
        </w:rPr>
        <w:t>على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طريق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التفسير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البياني</w:t>
      </w:r>
      <w:r w:rsidRPr="0036657D">
        <w:rPr>
          <w:rFonts w:cs="Simplified Arabic"/>
          <w:sz w:val="24"/>
          <w:szCs w:val="24"/>
          <w:rtl/>
        </w:rPr>
        <w:t xml:space="preserve"> : 2/ 295 0</w:t>
      </w:r>
    </w:p>
    <w:p w:rsidR="00FC7465" w:rsidRPr="0036657D" w:rsidRDefault="00FC7465" w:rsidP="000A1DE4">
      <w:pPr>
        <w:tabs>
          <w:tab w:val="center" w:pos="4153"/>
          <w:tab w:val="left" w:pos="5501"/>
        </w:tabs>
        <w:spacing w:line="240" w:lineRule="auto"/>
        <w:ind w:left="284"/>
        <w:jc w:val="both"/>
        <w:rPr>
          <w:rFonts w:cs="Simplified Arabic"/>
          <w:sz w:val="24"/>
          <w:szCs w:val="24"/>
          <w:rtl/>
        </w:rPr>
      </w:pPr>
      <w:r w:rsidRPr="0036657D">
        <w:rPr>
          <w:rFonts w:cs="Simplified Arabic"/>
          <w:sz w:val="24"/>
          <w:szCs w:val="24"/>
          <w:rtl/>
        </w:rPr>
        <w:t>10-</w:t>
      </w:r>
      <w:r w:rsidRPr="0036657D">
        <w:rPr>
          <w:rFonts w:cs="Simplified Arabic" w:hint="eastAsia"/>
          <w:sz w:val="24"/>
          <w:szCs w:val="24"/>
          <w:rtl/>
        </w:rPr>
        <w:t>دقائق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الفروق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اللغوية</w:t>
      </w:r>
      <w:r w:rsidRPr="0036657D">
        <w:rPr>
          <w:rFonts w:cs="Simplified Arabic"/>
          <w:sz w:val="24"/>
          <w:szCs w:val="24"/>
          <w:rtl/>
        </w:rPr>
        <w:t xml:space="preserve"> : 175 0</w:t>
      </w:r>
    </w:p>
    <w:p w:rsidR="00FC7465" w:rsidRPr="0036657D" w:rsidRDefault="00FC7465" w:rsidP="000A1DE4">
      <w:pPr>
        <w:tabs>
          <w:tab w:val="center" w:pos="4153"/>
          <w:tab w:val="left" w:pos="5501"/>
        </w:tabs>
        <w:spacing w:line="240" w:lineRule="auto"/>
        <w:ind w:left="284"/>
        <w:jc w:val="both"/>
        <w:rPr>
          <w:rFonts w:cs="Simplified Arabic"/>
          <w:sz w:val="24"/>
          <w:szCs w:val="24"/>
          <w:rtl/>
          <w:lang w:bidi="ar-IQ"/>
        </w:rPr>
      </w:pPr>
      <w:r w:rsidRPr="0036657D">
        <w:rPr>
          <w:rFonts w:cs="Simplified Arabic"/>
          <w:sz w:val="24"/>
          <w:szCs w:val="24"/>
          <w:rtl/>
        </w:rPr>
        <w:t xml:space="preserve">11- </w:t>
      </w:r>
      <w:r w:rsidRPr="0036657D">
        <w:rPr>
          <w:rFonts w:cs="Simplified Arabic" w:hint="eastAsia"/>
          <w:sz w:val="24"/>
          <w:szCs w:val="24"/>
          <w:rtl/>
        </w:rPr>
        <w:t>لسان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العرب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مادة</w:t>
      </w:r>
      <w:r w:rsidRPr="0036657D">
        <w:rPr>
          <w:rFonts w:cs="Simplified Arabic"/>
          <w:sz w:val="24"/>
          <w:szCs w:val="24"/>
          <w:rtl/>
        </w:rPr>
        <w:t xml:space="preserve"> ( </w:t>
      </w:r>
      <w:r w:rsidRPr="0036657D">
        <w:rPr>
          <w:rFonts w:cs="Simplified Arabic" w:hint="eastAsia"/>
          <w:sz w:val="24"/>
          <w:szCs w:val="24"/>
          <w:rtl/>
        </w:rPr>
        <w:t>وقر</w:t>
      </w:r>
      <w:r w:rsidRPr="0036657D">
        <w:rPr>
          <w:rFonts w:cs="Simplified Arabic"/>
          <w:sz w:val="24"/>
          <w:szCs w:val="24"/>
          <w:rtl/>
        </w:rPr>
        <w:t xml:space="preserve"> ) 0</w:t>
      </w:r>
    </w:p>
    <w:p w:rsidR="00FC7465" w:rsidRPr="0036657D" w:rsidRDefault="00FC7465" w:rsidP="000A1DE4">
      <w:pPr>
        <w:tabs>
          <w:tab w:val="center" w:pos="4153"/>
          <w:tab w:val="left" w:pos="5501"/>
        </w:tabs>
        <w:spacing w:line="240" w:lineRule="auto"/>
        <w:ind w:left="284"/>
        <w:jc w:val="both"/>
        <w:rPr>
          <w:rFonts w:cs="Simplified Arabic"/>
          <w:sz w:val="24"/>
          <w:szCs w:val="24"/>
          <w:rtl/>
        </w:rPr>
      </w:pPr>
      <w:r w:rsidRPr="0036657D">
        <w:rPr>
          <w:rFonts w:cs="Simplified Arabic"/>
          <w:sz w:val="24"/>
          <w:szCs w:val="24"/>
          <w:rtl/>
          <w:lang w:bidi="ar-IQ"/>
        </w:rPr>
        <w:t>12-</w:t>
      </w:r>
      <w:r w:rsidRPr="0036657D">
        <w:rPr>
          <w:rFonts w:cs="Simplified Arabic" w:hint="eastAsia"/>
          <w:sz w:val="24"/>
          <w:szCs w:val="24"/>
          <w:rtl/>
        </w:rPr>
        <w:t>على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طريق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التتفسير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البياني</w:t>
      </w:r>
      <w:r w:rsidRPr="0036657D">
        <w:rPr>
          <w:rFonts w:cs="Simplified Arabic"/>
          <w:sz w:val="24"/>
          <w:szCs w:val="24"/>
          <w:rtl/>
        </w:rPr>
        <w:t xml:space="preserve"> : 2/ 296 0</w:t>
      </w:r>
    </w:p>
    <w:p w:rsidR="00FC7465" w:rsidRPr="0036657D" w:rsidRDefault="00FC7465" w:rsidP="000A1DE4">
      <w:pPr>
        <w:tabs>
          <w:tab w:val="center" w:pos="4153"/>
          <w:tab w:val="left" w:pos="5501"/>
        </w:tabs>
        <w:spacing w:line="240" w:lineRule="auto"/>
        <w:ind w:left="284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13- </w:t>
      </w:r>
      <w:r w:rsidRPr="0036657D">
        <w:rPr>
          <w:rFonts w:cs="Simplified Arabic" w:hint="eastAsia"/>
          <w:sz w:val="24"/>
          <w:szCs w:val="24"/>
          <w:rtl/>
        </w:rPr>
        <w:t>الكشاف</w:t>
      </w:r>
      <w:r w:rsidRPr="0036657D">
        <w:rPr>
          <w:rFonts w:cs="Simplified Arabic"/>
          <w:sz w:val="24"/>
          <w:szCs w:val="24"/>
          <w:rtl/>
        </w:rPr>
        <w:t xml:space="preserve"> : 1/ 178 0</w:t>
      </w:r>
    </w:p>
    <w:p w:rsidR="00FC7465" w:rsidRPr="0036657D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 14- </w:t>
      </w:r>
      <w:r w:rsidRPr="0036657D">
        <w:rPr>
          <w:rFonts w:cs="Simplified Arabic" w:hint="eastAsia"/>
          <w:sz w:val="24"/>
          <w:szCs w:val="24"/>
          <w:rtl/>
        </w:rPr>
        <w:t>معاني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الزجاج</w:t>
      </w:r>
      <w:r w:rsidRPr="0036657D">
        <w:rPr>
          <w:rFonts w:cs="Simplified Arabic"/>
          <w:sz w:val="24"/>
          <w:szCs w:val="24"/>
          <w:rtl/>
        </w:rPr>
        <w:t xml:space="preserve"> : 1/ 86 0</w:t>
      </w:r>
    </w:p>
    <w:p w:rsidR="00FC7465" w:rsidRPr="0036657D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 15- </w:t>
      </w:r>
      <w:r w:rsidRPr="0036657D">
        <w:rPr>
          <w:rFonts w:cs="Simplified Arabic" w:hint="eastAsia"/>
          <w:sz w:val="24"/>
          <w:szCs w:val="24"/>
          <w:rtl/>
        </w:rPr>
        <w:t>في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فوائد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مشكل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القران</w:t>
      </w:r>
      <w:r w:rsidRPr="0036657D">
        <w:rPr>
          <w:rFonts w:cs="Simplified Arabic"/>
          <w:sz w:val="24"/>
          <w:szCs w:val="24"/>
          <w:rtl/>
        </w:rPr>
        <w:t xml:space="preserve"> : 73 0</w:t>
      </w:r>
    </w:p>
    <w:p w:rsidR="00FC7465" w:rsidRPr="0036657D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 16- </w:t>
      </w:r>
      <w:r w:rsidRPr="0036657D">
        <w:rPr>
          <w:rFonts w:cs="Simplified Arabic" w:hint="eastAsia"/>
          <w:sz w:val="24"/>
          <w:szCs w:val="24"/>
          <w:rtl/>
        </w:rPr>
        <w:t>الفروق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اللغوية</w:t>
      </w:r>
      <w:r w:rsidRPr="0036657D">
        <w:rPr>
          <w:rFonts w:cs="Simplified Arabic"/>
          <w:sz w:val="24"/>
          <w:szCs w:val="24"/>
          <w:rtl/>
        </w:rPr>
        <w:t xml:space="preserve"> : 253 0 </w:t>
      </w:r>
    </w:p>
    <w:p w:rsidR="00FC7465" w:rsidRPr="0036657D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 17- </w:t>
      </w:r>
      <w:r w:rsidRPr="0036657D">
        <w:rPr>
          <w:rFonts w:cs="Simplified Arabic" w:hint="eastAsia"/>
          <w:sz w:val="24"/>
          <w:szCs w:val="24"/>
          <w:rtl/>
        </w:rPr>
        <w:t>اللسان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مادة</w:t>
      </w:r>
      <w:r w:rsidRPr="0036657D">
        <w:rPr>
          <w:rFonts w:cs="Simplified Arabic"/>
          <w:sz w:val="24"/>
          <w:szCs w:val="24"/>
          <w:rtl/>
        </w:rPr>
        <w:t xml:space="preserve"> ( </w:t>
      </w:r>
      <w:r w:rsidRPr="0036657D">
        <w:rPr>
          <w:rFonts w:cs="Simplified Arabic" w:hint="eastAsia"/>
          <w:sz w:val="24"/>
          <w:szCs w:val="24"/>
          <w:rtl/>
        </w:rPr>
        <w:t>شدد</w:t>
      </w:r>
      <w:r w:rsidRPr="0036657D">
        <w:rPr>
          <w:rFonts w:cs="Simplified Arabic"/>
          <w:sz w:val="24"/>
          <w:szCs w:val="24"/>
          <w:rtl/>
        </w:rPr>
        <w:t xml:space="preserve"> ) 0</w:t>
      </w:r>
    </w:p>
    <w:p w:rsidR="00FC7465" w:rsidRPr="0036657D" w:rsidRDefault="00FC7465" w:rsidP="000A1DE4">
      <w:pPr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  <w:rtl/>
          <w:lang w:bidi="ar-IQ"/>
        </w:rPr>
      </w:pPr>
      <w:r w:rsidRPr="0036657D">
        <w:rPr>
          <w:rFonts w:cs="Simplified Arabic"/>
          <w:sz w:val="24"/>
          <w:szCs w:val="24"/>
          <w:rtl/>
        </w:rPr>
        <w:t xml:space="preserve">  18- </w:t>
      </w:r>
      <w:r w:rsidRPr="0036657D">
        <w:rPr>
          <w:rFonts w:cs="Simplified Arabic" w:hint="eastAsia"/>
          <w:sz w:val="24"/>
          <w:szCs w:val="24"/>
          <w:rtl/>
        </w:rPr>
        <w:t>الانسان</w:t>
      </w:r>
      <w:r w:rsidRPr="0036657D">
        <w:rPr>
          <w:rFonts w:cs="Simplified Arabic"/>
          <w:sz w:val="24"/>
          <w:szCs w:val="24"/>
          <w:rtl/>
        </w:rPr>
        <w:t xml:space="preserve"> : 28 0</w:t>
      </w:r>
    </w:p>
    <w:p w:rsidR="00FC7465" w:rsidRPr="0036657D" w:rsidRDefault="00FC7465" w:rsidP="000A1DE4">
      <w:pPr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  <w:lang w:bidi="ar-IQ"/>
        </w:rPr>
        <w:t xml:space="preserve">  19-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محمد</w:t>
      </w:r>
      <w:r w:rsidRPr="0036657D">
        <w:rPr>
          <w:rFonts w:cs="Simplified Arabic"/>
          <w:sz w:val="24"/>
          <w:szCs w:val="24"/>
          <w:rtl/>
        </w:rPr>
        <w:t xml:space="preserve"> : 4 0</w:t>
      </w:r>
    </w:p>
    <w:p w:rsidR="00FC7465" w:rsidRPr="0036657D" w:rsidRDefault="00FC7465" w:rsidP="000A1DE4">
      <w:pPr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 20- </w:t>
      </w:r>
      <w:r w:rsidRPr="0036657D">
        <w:rPr>
          <w:rFonts w:cs="Simplified Arabic" w:hint="eastAsia"/>
          <w:sz w:val="24"/>
          <w:szCs w:val="24"/>
          <w:rtl/>
        </w:rPr>
        <w:t>فاطر</w:t>
      </w:r>
      <w:r w:rsidRPr="0036657D">
        <w:rPr>
          <w:rFonts w:cs="Simplified Arabic"/>
          <w:sz w:val="24"/>
          <w:szCs w:val="24"/>
          <w:rtl/>
        </w:rPr>
        <w:t xml:space="preserve"> : 44 0</w:t>
      </w:r>
    </w:p>
    <w:p w:rsidR="00FC7465" w:rsidRPr="0036657D" w:rsidRDefault="00FC7465" w:rsidP="000A1DE4">
      <w:pPr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 21- </w:t>
      </w:r>
      <w:r w:rsidRPr="0036657D">
        <w:rPr>
          <w:rFonts w:cs="Simplified Arabic" w:hint="eastAsia"/>
          <w:sz w:val="24"/>
          <w:szCs w:val="24"/>
          <w:rtl/>
        </w:rPr>
        <w:t>النجم</w:t>
      </w:r>
      <w:r w:rsidRPr="0036657D">
        <w:rPr>
          <w:rFonts w:cs="Simplified Arabic"/>
          <w:sz w:val="24"/>
          <w:szCs w:val="24"/>
          <w:rtl/>
        </w:rPr>
        <w:t xml:space="preserve"> : 5 0 </w:t>
      </w:r>
    </w:p>
    <w:p w:rsidR="00FC7465" w:rsidRPr="0036657D" w:rsidRDefault="00FC7465" w:rsidP="000A1DE4">
      <w:pPr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 22- </w:t>
      </w:r>
      <w:r w:rsidRPr="0036657D">
        <w:rPr>
          <w:rFonts w:cs="Simplified Arabic" w:hint="eastAsia"/>
          <w:sz w:val="24"/>
          <w:szCs w:val="24"/>
          <w:rtl/>
        </w:rPr>
        <w:t>الحشر</w:t>
      </w:r>
      <w:r w:rsidRPr="0036657D">
        <w:rPr>
          <w:rFonts w:cs="Simplified Arabic"/>
          <w:sz w:val="24"/>
          <w:szCs w:val="24"/>
          <w:rtl/>
        </w:rPr>
        <w:t xml:space="preserve"> : 4 0 </w:t>
      </w:r>
    </w:p>
    <w:p w:rsidR="00FC7465" w:rsidRPr="0036657D" w:rsidRDefault="00FC7465" w:rsidP="000A1DE4">
      <w:pPr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 23- </w:t>
      </w:r>
      <w:r w:rsidRPr="0036657D">
        <w:rPr>
          <w:rFonts w:cs="Simplified Arabic" w:hint="eastAsia"/>
          <w:sz w:val="24"/>
          <w:szCs w:val="24"/>
          <w:rtl/>
        </w:rPr>
        <w:t>ق</w:t>
      </w:r>
      <w:r w:rsidRPr="0036657D">
        <w:rPr>
          <w:rFonts w:cs="Simplified Arabic"/>
          <w:sz w:val="24"/>
          <w:szCs w:val="24"/>
          <w:rtl/>
        </w:rPr>
        <w:t xml:space="preserve"> : 26 0</w:t>
      </w:r>
    </w:p>
    <w:p w:rsidR="00FC7465" w:rsidRPr="0036657D" w:rsidRDefault="00FC7465" w:rsidP="000A1DE4">
      <w:pPr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  <w:rtl/>
        </w:rPr>
      </w:pPr>
      <w:r w:rsidRPr="0036657D">
        <w:rPr>
          <w:rFonts w:cs="Simplified Arabic"/>
          <w:sz w:val="24"/>
          <w:szCs w:val="24"/>
          <w:rtl/>
        </w:rPr>
        <w:t xml:space="preserve">  24- </w:t>
      </w:r>
      <w:r w:rsidRPr="0036657D">
        <w:rPr>
          <w:rFonts w:cs="Simplified Arabic" w:hint="eastAsia"/>
          <w:sz w:val="24"/>
          <w:szCs w:val="24"/>
          <w:rtl/>
        </w:rPr>
        <w:t>العاديات</w:t>
      </w:r>
      <w:r w:rsidRPr="0036657D">
        <w:rPr>
          <w:rFonts w:cs="Simplified Arabic"/>
          <w:sz w:val="24"/>
          <w:szCs w:val="24"/>
          <w:rtl/>
        </w:rPr>
        <w:t xml:space="preserve"> : 8 0 </w:t>
      </w:r>
    </w:p>
    <w:p w:rsidR="00FC7465" w:rsidRPr="0036657D" w:rsidRDefault="00FC7465" w:rsidP="000A1DE4">
      <w:pPr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  <w:rtl/>
          <w:lang w:bidi="ar-IQ"/>
        </w:rPr>
      </w:pPr>
      <w:r w:rsidRPr="0036657D">
        <w:rPr>
          <w:rFonts w:cs="Simplified Arabic"/>
          <w:sz w:val="24"/>
          <w:szCs w:val="24"/>
          <w:rtl/>
        </w:rPr>
        <w:t xml:space="preserve"> 25- </w:t>
      </w:r>
      <w:r w:rsidRPr="0036657D">
        <w:rPr>
          <w:rFonts w:cs="Simplified Arabic" w:hint="eastAsia"/>
          <w:sz w:val="24"/>
          <w:szCs w:val="24"/>
          <w:rtl/>
        </w:rPr>
        <w:t>المفردات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مادة</w:t>
      </w:r>
      <w:r w:rsidRPr="0036657D">
        <w:rPr>
          <w:rFonts w:cs="Simplified Arabic"/>
          <w:sz w:val="24"/>
          <w:szCs w:val="24"/>
          <w:rtl/>
        </w:rPr>
        <w:t xml:space="preserve"> ( </w:t>
      </w:r>
      <w:r w:rsidRPr="0036657D">
        <w:rPr>
          <w:rFonts w:cs="Simplified Arabic" w:hint="eastAsia"/>
          <w:sz w:val="24"/>
          <w:szCs w:val="24"/>
          <w:rtl/>
        </w:rPr>
        <w:t>شد</w:t>
      </w:r>
      <w:r w:rsidRPr="0036657D">
        <w:rPr>
          <w:rFonts w:cs="Simplified Arabic"/>
          <w:sz w:val="24"/>
          <w:szCs w:val="24"/>
          <w:rtl/>
        </w:rPr>
        <w:t xml:space="preserve"> ) 0 </w:t>
      </w:r>
    </w:p>
    <w:p w:rsidR="00FC7465" w:rsidRPr="0036657D" w:rsidRDefault="00FC7465" w:rsidP="000A1DE4">
      <w:pPr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  <w:rtl/>
          <w:lang w:bidi="ar-IQ"/>
        </w:rPr>
      </w:pPr>
      <w:r w:rsidRPr="0036657D">
        <w:rPr>
          <w:rFonts w:cs="Simplified Arabic"/>
          <w:sz w:val="24"/>
          <w:szCs w:val="24"/>
          <w:rtl/>
        </w:rPr>
        <w:t xml:space="preserve"> 26- </w:t>
      </w:r>
      <w:r w:rsidRPr="0036657D">
        <w:rPr>
          <w:rFonts w:cs="Simplified Arabic" w:hint="eastAsia"/>
          <w:sz w:val="24"/>
          <w:szCs w:val="24"/>
          <w:rtl/>
        </w:rPr>
        <w:t>ابراهيم</w:t>
      </w:r>
      <w:r w:rsidRPr="0036657D">
        <w:rPr>
          <w:rFonts w:cs="Simplified Arabic"/>
          <w:sz w:val="24"/>
          <w:szCs w:val="24"/>
          <w:rtl/>
        </w:rPr>
        <w:t xml:space="preserve"> : 2 0 </w:t>
      </w:r>
    </w:p>
    <w:p w:rsidR="00FC7465" w:rsidRPr="0036657D" w:rsidRDefault="00FC7465" w:rsidP="000A1DE4">
      <w:pPr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  <w:rtl/>
          <w:lang w:bidi="ar-IQ"/>
        </w:rPr>
      </w:pPr>
      <w:r w:rsidRPr="0036657D">
        <w:rPr>
          <w:rFonts w:cs="Simplified Arabic"/>
          <w:sz w:val="24"/>
          <w:szCs w:val="24"/>
          <w:rtl/>
        </w:rPr>
        <w:t xml:space="preserve">  27- </w:t>
      </w:r>
      <w:r w:rsidRPr="0036657D">
        <w:rPr>
          <w:rFonts w:cs="Simplified Arabic" w:hint="eastAsia"/>
          <w:sz w:val="24"/>
          <w:szCs w:val="24"/>
          <w:rtl/>
        </w:rPr>
        <w:t>التقديم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والتأخير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في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القران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الكريم</w:t>
      </w:r>
      <w:r w:rsidRPr="0036657D">
        <w:rPr>
          <w:rFonts w:cs="Simplified Arabic"/>
          <w:sz w:val="24"/>
          <w:szCs w:val="24"/>
          <w:rtl/>
        </w:rPr>
        <w:t xml:space="preserve"> : 125 0</w:t>
      </w:r>
    </w:p>
    <w:p w:rsidR="00FC7465" w:rsidRPr="0036657D" w:rsidRDefault="00FC7465" w:rsidP="000A1DE4">
      <w:pPr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 28- </w:t>
      </w:r>
      <w:r w:rsidRPr="0036657D">
        <w:rPr>
          <w:rFonts w:cs="Simplified Arabic" w:hint="eastAsia"/>
          <w:sz w:val="24"/>
          <w:szCs w:val="24"/>
          <w:rtl/>
        </w:rPr>
        <w:t>الزمر</w:t>
      </w:r>
      <w:r w:rsidRPr="0036657D">
        <w:rPr>
          <w:rFonts w:cs="Simplified Arabic"/>
          <w:sz w:val="24"/>
          <w:szCs w:val="24"/>
          <w:rtl/>
        </w:rPr>
        <w:t xml:space="preserve"> : 68 0</w:t>
      </w:r>
    </w:p>
    <w:p w:rsidR="00FC7465" w:rsidRPr="0036657D" w:rsidRDefault="00FC7465" w:rsidP="000A1DE4">
      <w:pPr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  <w:rtl/>
        </w:rPr>
      </w:pPr>
      <w:r w:rsidRPr="0036657D">
        <w:rPr>
          <w:rFonts w:cs="Simplified Arabic"/>
          <w:sz w:val="24"/>
          <w:szCs w:val="24"/>
          <w:rtl/>
        </w:rPr>
        <w:t xml:space="preserve">  29- </w:t>
      </w:r>
      <w:r w:rsidRPr="0036657D">
        <w:rPr>
          <w:rFonts w:cs="Simplified Arabic" w:hint="eastAsia"/>
          <w:sz w:val="24"/>
          <w:szCs w:val="24"/>
          <w:rtl/>
        </w:rPr>
        <w:t>طه</w:t>
      </w:r>
      <w:r w:rsidRPr="0036657D">
        <w:rPr>
          <w:rFonts w:cs="Simplified Arabic"/>
          <w:sz w:val="24"/>
          <w:szCs w:val="24"/>
          <w:rtl/>
        </w:rPr>
        <w:t xml:space="preserve"> : 6 0     </w:t>
      </w:r>
    </w:p>
    <w:p w:rsidR="00FC7465" w:rsidRPr="0036657D" w:rsidRDefault="00FC7465" w:rsidP="000A1DE4">
      <w:pPr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30- </w:t>
      </w:r>
      <w:r w:rsidRPr="0036657D">
        <w:rPr>
          <w:rFonts w:cs="Simplified Arabic" w:hint="eastAsia"/>
          <w:sz w:val="24"/>
          <w:szCs w:val="24"/>
          <w:rtl/>
        </w:rPr>
        <w:t>النحل</w:t>
      </w:r>
      <w:r w:rsidRPr="0036657D">
        <w:rPr>
          <w:rFonts w:cs="Simplified Arabic"/>
          <w:sz w:val="24"/>
          <w:szCs w:val="24"/>
          <w:rtl/>
        </w:rPr>
        <w:t xml:space="preserve"> : 52 0</w:t>
      </w:r>
    </w:p>
    <w:p w:rsidR="00FC7465" w:rsidRPr="0036657D" w:rsidRDefault="00FC7465" w:rsidP="000A1DE4">
      <w:pPr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31- </w:t>
      </w:r>
      <w:r w:rsidRPr="0036657D">
        <w:rPr>
          <w:rFonts w:cs="Simplified Arabic" w:hint="eastAsia"/>
          <w:sz w:val="24"/>
          <w:szCs w:val="24"/>
          <w:rtl/>
        </w:rPr>
        <w:t>الحديد</w:t>
      </w:r>
      <w:r w:rsidRPr="0036657D">
        <w:rPr>
          <w:rFonts w:cs="Simplified Arabic"/>
          <w:sz w:val="24"/>
          <w:szCs w:val="24"/>
          <w:rtl/>
        </w:rPr>
        <w:t xml:space="preserve"> : 1 0 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ind w:left="70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32- </w:t>
      </w:r>
      <w:r w:rsidRPr="0036657D">
        <w:rPr>
          <w:rFonts w:cs="Simplified Arabic" w:hint="eastAsia"/>
          <w:sz w:val="24"/>
          <w:szCs w:val="24"/>
          <w:rtl/>
        </w:rPr>
        <w:t>الحشر</w:t>
      </w:r>
      <w:r w:rsidRPr="0036657D">
        <w:rPr>
          <w:rFonts w:cs="Simplified Arabic"/>
          <w:sz w:val="24"/>
          <w:szCs w:val="24"/>
          <w:rtl/>
        </w:rPr>
        <w:t xml:space="preserve"> : 1 0</w:t>
      </w:r>
    </w:p>
    <w:p w:rsidR="00FC7465" w:rsidRPr="0036657D" w:rsidRDefault="00FC7465" w:rsidP="000A1DE4">
      <w:pPr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33- </w:t>
      </w:r>
      <w:r w:rsidRPr="0036657D">
        <w:rPr>
          <w:rFonts w:cs="Simplified Arabic" w:hint="eastAsia"/>
          <w:sz w:val="24"/>
          <w:szCs w:val="24"/>
          <w:rtl/>
        </w:rPr>
        <w:t>التعبير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القراني</w:t>
      </w:r>
      <w:r w:rsidRPr="0036657D">
        <w:rPr>
          <w:rFonts w:cs="Simplified Arabic"/>
          <w:sz w:val="24"/>
          <w:szCs w:val="24"/>
          <w:rtl/>
        </w:rPr>
        <w:t xml:space="preserve"> : 89 0</w:t>
      </w:r>
    </w:p>
    <w:p w:rsidR="00FC7465" w:rsidRPr="0036657D" w:rsidRDefault="00FC7465" w:rsidP="000A1DE4">
      <w:pPr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  <w:rtl/>
          <w:lang w:bidi="ar-IQ"/>
        </w:rPr>
      </w:pPr>
      <w:r w:rsidRPr="0036657D">
        <w:rPr>
          <w:rFonts w:cs="Simplified Arabic"/>
          <w:sz w:val="24"/>
          <w:szCs w:val="24"/>
          <w:rtl/>
        </w:rPr>
        <w:t xml:space="preserve"> 34- </w:t>
      </w:r>
      <w:r w:rsidRPr="0036657D">
        <w:rPr>
          <w:rFonts w:cs="Simplified Arabic" w:hint="eastAsia"/>
          <w:sz w:val="24"/>
          <w:szCs w:val="24"/>
          <w:rtl/>
        </w:rPr>
        <w:t>معاني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القران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للزجاج</w:t>
      </w:r>
      <w:r w:rsidRPr="0036657D">
        <w:rPr>
          <w:rFonts w:cs="Simplified Arabic"/>
          <w:sz w:val="24"/>
          <w:szCs w:val="24"/>
          <w:rtl/>
        </w:rPr>
        <w:t xml:space="preserve"> : 1/ 160 0</w:t>
      </w:r>
    </w:p>
    <w:p w:rsidR="00FC7465" w:rsidRPr="0036657D" w:rsidRDefault="00FC7465" w:rsidP="000A1DE4">
      <w:pPr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 35- </w:t>
      </w:r>
      <w:r w:rsidRPr="0036657D">
        <w:rPr>
          <w:rFonts w:cs="Simplified Arabic" w:hint="eastAsia"/>
          <w:sz w:val="24"/>
          <w:szCs w:val="24"/>
          <w:rtl/>
        </w:rPr>
        <w:t>الكهف</w:t>
      </w:r>
      <w:r w:rsidRPr="0036657D">
        <w:rPr>
          <w:rFonts w:cs="Simplified Arabic"/>
          <w:sz w:val="24"/>
          <w:szCs w:val="24"/>
          <w:rtl/>
        </w:rPr>
        <w:t xml:space="preserve"> : 39 0 </w:t>
      </w:r>
    </w:p>
    <w:p w:rsidR="00FC7465" w:rsidRPr="0036657D" w:rsidRDefault="00FC7465" w:rsidP="000A1DE4">
      <w:pPr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 36- </w:t>
      </w:r>
      <w:r w:rsidRPr="0036657D">
        <w:rPr>
          <w:rFonts w:cs="Simplified Arabic" w:hint="eastAsia"/>
          <w:sz w:val="24"/>
          <w:szCs w:val="24"/>
          <w:rtl/>
        </w:rPr>
        <w:t>انوار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التنزيل</w:t>
      </w:r>
      <w:r w:rsidRPr="0036657D">
        <w:rPr>
          <w:rFonts w:cs="Simplified Arabic"/>
          <w:sz w:val="24"/>
          <w:szCs w:val="24"/>
          <w:rtl/>
        </w:rPr>
        <w:t xml:space="preserve"> : 2/ 16 0 </w:t>
      </w:r>
      <w:r w:rsidRPr="0036657D">
        <w:rPr>
          <w:rFonts w:cs="Simplified Arabic" w:hint="eastAsia"/>
          <w:sz w:val="24"/>
          <w:szCs w:val="24"/>
          <w:rtl/>
        </w:rPr>
        <w:t>وينظر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الجامع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لاحكام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القران</w:t>
      </w:r>
      <w:r w:rsidRPr="0036657D">
        <w:rPr>
          <w:rFonts w:cs="Simplified Arabic"/>
          <w:sz w:val="24"/>
          <w:szCs w:val="24"/>
          <w:rtl/>
        </w:rPr>
        <w:t xml:space="preserve"> : 2/ 12 0</w:t>
      </w:r>
    </w:p>
    <w:p w:rsidR="00FC7465" w:rsidRPr="0036657D" w:rsidRDefault="00FC7465" w:rsidP="000A1DE4">
      <w:pPr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  <w:rtl/>
          <w:lang w:bidi="ar-IQ"/>
        </w:rPr>
      </w:pPr>
      <w:r w:rsidRPr="0036657D">
        <w:rPr>
          <w:rFonts w:cs="Simplified Arabic"/>
          <w:sz w:val="24"/>
          <w:szCs w:val="24"/>
          <w:rtl/>
        </w:rPr>
        <w:t xml:space="preserve">  37- </w:t>
      </w:r>
      <w:r w:rsidRPr="0036657D">
        <w:rPr>
          <w:rFonts w:cs="Simplified Arabic" w:hint="eastAsia"/>
          <w:sz w:val="24"/>
          <w:szCs w:val="24"/>
          <w:rtl/>
        </w:rPr>
        <w:t>الكشاف</w:t>
      </w:r>
      <w:r w:rsidRPr="0036657D">
        <w:rPr>
          <w:rFonts w:cs="Simplified Arabic"/>
          <w:sz w:val="24"/>
          <w:szCs w:val="24"/>
          <w:rtl/>
        </w:rPr>
        <w:t xml:space="preserve"> : 2/ 365 0</w:t>
      </w:r>
    </w:p>
    <w:p w:rsidR="00FC7465" w:rsidRPr="0036657D" w:rsidRDefault="00FC7465" w:rsidP="000A1DE4">
      <w:pPr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 38- </w:t>
      </w:r>
      <w:r w:rsidRPr="0036657D">
        <w:rPr>
          <w:rFonts w:cs="Simplified Arabic" w:hint="eastAsia"/>
          <w:sz w:val="24"/>
          <w:szCs w:val="24"/>
          <w:rtl/>
        </w:rPr>
        <w:t>لسان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العرب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مادة</w:t>
      </w:r>
      <w:r w:rsidRPr="0036657D">
        <w:rPr>
          <w:rFonts w:cs="Simplified Arabic"/>
          <w:sz w:val="24"/>
          <w:szCs w:val="24"/>
          <w:rtl/>
        </w:rPr>
        <w:t xml:space="preserve"> ( </w:t>
      </w:r>
      <w:r w:rsidRPr="0036657D">
        <w:rPr>
          <w:rFonts w:cs="Simplified Arabic" w:hint="eastAsia"/>
          <w:sz w:val="24"/>
          <w:szCs w:val="24"/>
          <w:rtl/>
        </w:rPr>
        <w:t>هون</w:t>
      </w:r>
      <w:r w:rsidRPr="0036657D">
        <w:rPr>
          <w:rFonts w:cs="Simplified Arabic"/>
          <w:sz w:val="24"/>
          <w:szCs w:val="24"/>
          <w:rtl/>
        </w:rPr>
        <w:t xml:space="preserve"> ) 0</w:t>
      </w:r>
    </w:p>
    <w:p w:rsidR="00FC7465" w:rsidRPr="0036657D" w:rsidRDefault="00FC7465" w:rsidP="000A1DE4">
      <w:pPr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 39- </w:t>
      </w:r>
      <w:r w:rsidRPr="0036657D">
        <w:rPr>
          <w:rFonts w:cs="Simplified Arabic" w:hint="eastAsia"/>
          <w:sz w:val="24"/>
          <w:szCs w:val="24"/>
          <w:rtl/>
        </w:rPr>
        <w:t>الفرقان</w:t>
      </w:r>
      <w:r w:rsidRPr="0036657D">
        <w:rPr>
          <w:rFonts w:cs="Simplified Arabic"/>
          <w:sz w:val="24"/>
          <w:szCs w:val="24"/>
          <w:rtl/>
        </w:rPr>
        <w:t xml:space="preserve"> : 63 0 </w:t>
      </w:r>
    </w:p>
    <w:p w:rsidR="00FC7465" w:rsidRPr="0036657D" w:rsidRDefault="00FC7465" w:rsidP="000A1DE4">
      <w:pPr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 40- </w:t>
      </w:r>
      <w:r w:rsidRPr="0036657D">
        <w:rPr>
          <w:rFonts w:cs="Simplified Arabic" w:hint="eastAsia"/>
          <w:sz w:val="24"/>
          <w:szCs w:val="24"/>
          <w:rtl/>
        </w:rPr>
        <w:t>الاحقاف</w:t>
      </w:r>
      <w:r w:rsidRPr="0036657D">
        <w:rPr>
          <w:rFonts w:cs="Simplified Arabic"/>
          <w:sz w:val="24"/>
          <w:szCs w:val="24"/>
          <w:rtl/>
        </w:rPr>
        <w:t xml:space="preserve"> 20 0 </w:t>
      </w:r>
    </w:p>
    <w:p w:rsidR="00FC7465" w:rsidRPr="0036657D" w:rsidRDefault="00FC7465" w:rsidP="000A1DE4">
      <w:pPr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 41- </w:t>
      </w:r>
      <w:r w:rsidRPr="0036657D">
        <w:rPr>
          <w:rFonts w:cs="Simplified Arabic" w:hint="eastAsia"/>
          <w:sz w:val="24"/>
          <w:szCs w:val="24"/>
          <w:rtl/>
        </w:rPr>
        <w:t>ال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عمران</w:t>
      </w:r>
      <w:r w:rsidRPr="0036657D">
        <w:rPr>
          <w:rFonts w:cs="Simplified Arabic"/>
          <w:sz w:val="24"/>
          <w:szCs w:val="24"/>
          <w:rtl/>
        </w:rPr>
        <w:t xml:space="preserve"> : 178 0</w:t>
      </w:r>
    </w:p>
    <w:p w:rsidR="00FC7465" w:rsidRPr="0036657D" w:rsidRDefault="00FC7465" w:rsidP="000A1DE4">
      <w:pPr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 42- </w:t>
      </w:r>
      <w:r w:rsidRPr="0036657D">
        <w:rPr>
          <w:rFonts w:cs="Simplified Arabic" w:hint="eastAsia"/>
          <w:sz w:val="24"/>
          <w:szCs w:val="24"/>
          <w:rtl/>
        </w:rPr>
        <w:t>مريم</w:t>
      </w:r>
      <w:r w:rsidRPr="0036657D">
        <w:rPr>
          <w:rFonts w:cs="Simplified Arabic"/>
          <w:sz w:val="24"/>
          <w:szCs w:val="24"/>
          <w:rtl/>
        </w:rPr>
        <w:t xml:space="preserve"> : 9 0 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jc w:val="lowKashida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43- </w:t>
      </w:r>
      <w:r w:rsidRPr="0036657D">
        <w:rPr>
          <w:rFonts w:cs="Simplified Arabic" w:hint="eastAsia"/>
          <w:sz w:val="24"/>
          <w:szCs w:val="24"/>
          <w:rtl/>
        </w:rPr>
        <w:t>المفردات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مادة</w:t>
      </w:r>
      <w:r w:rsidRPr="0036657D">
        <w:rPr>
          <w:rFonts w:cs="Simplified Arabic"/>
          <w:sz w:val="24"/>
          <w:szCs w:val="24"/>
          <w:rtl/>
        </w:rPr>
        <w:t xml:space="preserve"> ( </w:t>
      </w:r>
      <w:r w:rsidRPr="0036657D">
        <w:rPr>
          <w:rFonts w:cs="Simplified Arabic" w:hint="eastAsia"/>
          <w:sz w:val="24"/>
          <w:szCs w:val="24"/>
          <w:rtl/>
        </w:rPr>
        <w:t>هون</w:t>
      </w:r>
      <w:r w:rsidRPr="0036657D">
        <w:rPr>
          <w:rFonts w:cs="Simplified Arabic"/>
          <w:sz w:val="24"/>
          <w:szCs w:val="24"/>
          <w:rtl/>
        </w:rPr>
        <w:t xml:space="preserve"> ) 0 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44- </w:t>
      </w:r>
      <w:r w:rsidRPr="0036657D">
        <w:rPr>
          <w:rFonts w:cs="Simplified Arabic" w:hint="eastAsia"/>
          <w:sz w:val="24"/>
          <w:szCs w:val="24"/>
          <w:rtl/>
        </w:rPr>
        <w:t>لقمان</w:t>
      </w:r>
      <w:r w:rsidRPr="0036657D">
        <w:rPr>
          <w:rFonts w:cs="Simplified Arabic"/>
          <w:sz w:val="24"/>
          <w:szCs w:val="24"/>
          <w:rtl/>
        </w:rPr>
        <w:t xml:space="preserve"> : 6 0 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45- </w:t>
      </w:r>
      <w:r w:rsidRPr="0036657D">
        <w:rPr>
          <w:rFonts w:cs="Simplified Arabic" w:hint="eastAsia"/>
          <w:sz w:val="24"/>
          <w:szCs w:val="24"/>
          <w:rtl/>
        </w:rPr>
        <w:t>البحر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المحيط</w:t>
      </w:r>
      <w:r w:rsidRPr="0036657D">
        <w:rPr>
          <w:rFonts w:cs="Simplified Arabic"/>
          <w:sz w:val="24"/>
          <w:szCs w:val="24"/>
          <w:rtl/>
        </w:rPr>
        <w:t xml:space="preserve"> : 3/ 130 0 </w:t>
      </w:r>
    </w:p>
    <w:p w:rsidR="00FC7465" w:rsidRPr="0036657D" w:rsidRDefault="00FC7465" w:rsidP="000A1DE4">
      <w:pPr>
        <w:tabs>
          <w:tab w:val="center" w:pos="4153"/>
          <w:tab w:val="left" w:pos="5501"/>
        </w:tabs>
        <w:spacing w:line="240" w:lineRule="auto"/>
        <w:ind w:left="360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   46- </w:t>
      </w:r>
      <w:r w:rsidRPr="0036657D">
        <w:rPr>
          <w:rFonts w:cs="Simplified Arabic" w:hint="eastAsia"/>
          <w:sz w:val="24"/>
          <w:szCs w:val="24"/>
          <w:rtl/>
        </w:rPr>
        <w:t>البقرة</w:t>
      </w:r>
      <w:r w:rsidRPr="0036657D">
        <w:rPr>
          <w:rFonts w:cs="Simplified Arabic"/>
          <w:sz w:val="24"/>
          <w:szCs w:val="24"/>
          <w:rtl/>
        </w:rPr>
        <w:t xml:space="preserve"> : 204 – 206 0 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  <w:rtl/>
        </w:rPr>
      </w:pPr>
      <w:r w:rsidRPr="0036657D">
        <w:rPr>
          <w:rFonts w:cs="Simplified Arabic"/>
          <w:sz w:val="24"/>
          <w:szCs w:val="24"/>
          <w:rtl/>
        </w:rPr>
        <w:t xml:space="preserve"> 47- </w:t>
      </w:r>
      <w:r w:rsidRPr="0036657D">
        <w:rPr>
          <w:rFonts w:cs="Simplified Arabic" w:hint="eastAsia"/>
          <w:sz w:val="24"/>
          <w:szCs w:val="24"/>
          <w:rtl/>
        </w:rPr>
        <w:t>على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طريق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التفسير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البياني</w:t>
      </w:r>
      <w:r w:rsidRPr="0036657D">
        <w:rPr>
          <w:rFonts w:cs="Simplified Arabic"/>
          <w:sz w:val="24"/>
          <w:szCs w:val="24"/>
          <w:rtl/>
        </w:rPr>
        <w:t xml:space="preserve"> : 2/ 293 – 294 0 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  <w:rtl/>
        </w:rPr>
      </w:pPr>
      <w:r w:rsidRPr="0036657D">
        <w:rPr>
          <w:rFonts w:cs="Simplified Arabic"/>
          <w:sz w:val="24"/>
          <w:szCs w:val="24"/>
          <w:rtl/>
        </w:rPr>
        <w:t>48-</w:t>
      </w:r>
      <w:r w:rsidRPr="0036657D">
        <w:rPr>
          <w:rFonts w:cs="Simplified Arabic" w:hint="eastAsia"/>
          <w:sz w:val="24"/>
          <w:szCs w:val="24"/>
          <w:rtl/>
        </w:rPr>
        <w:t>لسان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العرب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مادة</w:t>
      </w:r>
      <w:r w:rsidRPr="0036657D">
        <w:rPr>
          <w:rFonts w:cs="Simplified Arabic"/>
          <w:sz w:val="24"/>
          <w:szCs w:val="24"/>
          <w:rtl/>
        </w:rPr>
        <w:t xml:space="preserve"> ( </w:t>
      </w:r>
      <w:r w:rsidRPr="0036657D">
        <w:rPr>
          <w:rFonts w:cs="Simplified Arabic" w:hint="eastAsia"/>
          <w:sz w:val="24"/>
          <w:szCs w:val="24"/>
          <w:rtl/>
        </w:rPr>
        <w:t>عظم</w:t>
      </w:r>
      <w:r w:rsidRPr="0036657D">
        <w:rPr>
          <w:rFonts w:cs="Simplified Arabic"/>
          <w:sz w:val="24"/>
          <w:szCs w:val="24"/>
          <w:rtl/>
        </w:rPr>
        <w:t xml:space="preserve"> ) 0</w:t>
      </w:r>
    </w:p>
    <w:p w:rsidR="00FC7465" w:rsidRPr="0036657D" w:rsidRDefault="00FC7465" w:rsidP="000A1DE4">
      <w:pPr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       49-</w:t>
      </w:r>
      <w:r w:rsidRPr="0036657D">
        <w:rPr>
          <w:rFonts w:cs="Simplified Arabic" w:hint="eastAsia"/>
          <w:sz w:val="24"/>
          <w:szCs w:val="24"/>
          <w:rtl/>
        </w:rPr>
        <w:t>المعجم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الوسيط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مادة</w:t>
      </w:r>
      <w:r w:rsidRPr="0036657D">
        <w:rPr>
          <w:rFonts w:cs="Simplified Arabic"/>
          <w:sz w:val="24"/>
          <w:szCs w:val="24"/>
          <w:rtl/>
        </w:rPr>
        <w:t xml:space="preserve"> ( </w:t>
      </w:r>
      <w:r w:rsidRPr="0036657D">
        <w:rPr>
          <w:rFonts w:cs="Simplified Arabic" w:hint="eastAsia"/>
          <w:sz w:val="24"/>
          <w:szCs w:val="24"/>
          <w:rtl/>
        </w:rPr>
        <w:t>عظم</w:t>
      </w:r>
      <w:r w:rsidRPr="0036657D">
        <w:rPr>
          <w:rFonts w:cs="Simplified Arabic"/>
          <w:sz w:val="24"/>
          <w:szCs w:val="24"/>
          <w:rtl/>
        </w:rPr>
        <w:t xml:space="preserve"> ) 0 </w:t>
      </w:r>
      <w:r w:rsidRPr="0036657D">
        <w:rPr>
          <w:rFonts w:cs="Simplified Arabic" w:hint="eastAsia"/>
          <w:sz w:val="24"/>
          <w:szCs w:val="24"/>
          <w:rtl/>
        </w:rPr>
        <w:t>وينظر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الاعلم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مادة</w:t>
      </w:r>
      <w:r w:rsidRPr="0036657D">
        <w:rPr>
          <w:rFonts w:cs="Simplified Arabic"/>
          <w:sz w:val="24"/>
          <w:szCs w:val="24"/>
          <w:rtl/>
        </w:rPr>
        <w:t xml:space="preserve"> ( </w:t>
      </w:r>
      <w:r w:rsidRPr="0036657D">
        <w:rPr>
          <w:rFonts w:cs="Simplified Arabic" w:hint="eastAsia"/>
          <w:sz w:val="24"/>
          <w:szCs w:val="24"/>
          <w:rtl/>
        </w:rPr>
        <w:t>عظم</w:t>
      </w:r>
      <w:r w:rsidRPr="0036657D">
        <w:rPr>
          <w:rFonts w:cs="Simplified Arabic"/>
          <w:sz w:val="24"/>
          <w:szCs w:val="24"/>
          <w:rtl/>
        </w:rPr>
        <w:t xml:space="preserve"> ) 0 </w:t>
      </w:r>
    </w:p>
    <w:p w:rsidR="00FC7465" w:rsidRPr="0036657D" w:rsidRDefault="00FC7465" w:rsidP="000A1DE4">
      <w:pPr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      50-</w:t>
      </w:r>
      <w:r w:rsidRPr="0036657D">
        <w:rPr>
          <w:rFonts w:cs="Simplified Arabic" w:hint="eastAsia"/>
          <w:sz w:val="24"/>
          <w:szCs w:val="24"/>
          <w:rtl/>
        </w:rPr>
        <w:t>الانعام</w:t>
      </w:r>
      <w:r w:rsidRPr="0036657D">
        <w:rPr>
          <w:rFonts w:cs="Simplified Arabic"/>
          <w:sz w:val="24"/>
          <w:szCs w:val="24"/>
          <w:rtl/>
        </w:rPr>
        <w:t xml:space="preserve"> : 15 0 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51- </w:t>
      </w:r>
      <w:r w:rsidRPr="0036657D">
        <w:rPr>
          <w:rFonts w:cs="Simplified Arabic" w:hint="eastAsia"/>
          <w:sz w:val="24"/>
          <w:szCs w:val="24"/>
          <w:rtl/>
        </w:rPr>
        <w:t>ص</w:t>
      </w:r>
      <w:r w:rsidRPr="0036657D">
        <w:rPr>
          <w:rFonts w:cs="Simplified Arabic"/>
          <w:sz w:val="24"/>
          <w:szCs w:val="24"/>
          <w:rtl/>
        </w:rPr>
        <w:t xml:space="preserve"> : 67 0</w:t>
      </w:r>
    </w:p>
    <w:p w:rsidR="00FC7465" w:rsidRPr="0036657D" w:rsidRDefault="00FC7465" w:rsidP="000A1DE4">
      <w:pPr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       52- </w:t>
      </w:r>
      <w:r w:rsidRPr="0036657D">
        <w:rPr>
          <w:rFonts w:cs="Simplified Arabic" w:hint="eastAsia"/>
          <w:sz w:val="24"/>
          <w:szCs w:val="24"/>
          <w:rtl/>
        </w:rPr>
        <w:t>المفردات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مادة</w:t>
      </w:r>
      <w:r w:rsidRPr="0036657D">
        <w:rPr>
          <w:rFonts w:cs="Simplified Arabic"/>
          <w:sz w:val="24"/>
          <w:szCs w:val="24"/>
          <w:rtl/>
        </w:rPr>
        <w:t xml:space="preserve"> ( </w:t>
      </w:r>
      <w:r w:rsidRPr="0036657D">
        <w:rPr>
          <w:rFonts w:cs="Simplified Arabic" w:hint="eastAsia"/>
          <w:sz w:val="24"/>
          <w:szCs w:val="24"/>
          <w:rtl/>
        </w:rPr>
        <w:t>عظم</w:t>
      </w:r>
      <w:r w:rsidRPr="0036657D">
        <w:rPr>
          <w:rFonts w:cs="Simplified Arabic"/>
          <w:sz w:val="24"/>
          <w:szCs w:val="24"/>
          <w:rtl/>
        </w:rPr>
        <w:t xml:space="preserve"> ) 0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53- </w:t>
      </w:r>
      <w:r w:rsidRPr="0036657D">
        <w:rPr>
          <w:rFonts w:cs="Simplified Arabic" w:hint="eastAsia"/>
          <w:sz w:val="24"/>
          <w:szCs w:val="24"/>
          <w:rtl/>
        </w:rPr>
        <w:t>لسان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العرب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مادة</w:t>
      </w:r>
      <w:r w:rsidRPr="0036657D">
        <w:rPr>
          <w:rFonts w:cs="Simplified Arabic"/>
          <w:sz w:val="24"/>
          <w:szCs w:val="24"/>
          <w:rtl/>
        </w:rPr>
        <w:t xml:space="preserve"> ( </w:t>
      </w:r>
      <w:r w:rsidRPr="0036657D">
        <w:rPr>
          <w:rFonts w:cs="Simplified Arabic" w:hint="eastAsia"/>
          <w:sz w:val="24"/>
          <w:szCs w:val="24"/>
          <w:rtl/>
        </w:rPr>
        <w:t>عظم</w:t>
      </w:r>
      <w:r w:rsidRPr="0036657D">
        <w:rPr>
          <w:rFonts w:cs="Simplified Arabic"/>
          <w:sz w:val="24"/>
          <w:szCs w:val="24"/>
          <w:rtl/>
        </w:rPr>
        <w:t xml:space="preserve"> ) 0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  <w:rtl/>
        </w:rPr>
      </w:pPr>
      <w:r w:rsidRPr="0036657D">
        <w:rPr>
          <w:rFonts w:cs="Simplified Arabic"/>
          <w:sz w:val="24"/>
          <w:szCs w:val="24"/>
          <w:rtl/>
        </w:rPr>
        <w:t xml:space="preserve"> 54- </w:t>
      </w:r>
      <w:r w:rsidRPr="0036657D">
        <w:rPr>
          <w:rFonts w:cs="Simplified Arabic" w:hint="eastAsia"/>
          <w:sz w:val="24"/>
          <w:szCs w:val="24"/>
          <w:rtl/>
        </w:rPr>
        <w:t>البقرة</w:t>
      </w:r>
      <w:r w:rsidRPr="0036657D">
        <w:rPr>
          <w:rFonts w:cs="Simplified Arabic"/>
          <w:sz w:val="24"/>
          <w:szCs w:val="24"/>
          <w:rtl/>
        </w:rPr>
        <w:t xml:space="preserve"> : 7 0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55- </w:t>
      </w:r>
      <w:r w:rsidRPr="0036657D">
        <w:rPr>
          <w:rFonts w:cs="Simplified Arabic" w:hint="eastAsia"/>
          <w:sz w:val="24"/>
          <w:szCs w:val="24"/>
          <w:rtl/>
        </w:rPr>
        <w:t>البقرة</w:t>
      </w:r>
      <w:r w:rsidRPr="0036657D">
        <w:rPr>
          <w:rFonts w:cs="Simplified Arabic"/>
          <w:sz w:val="24"/>
          <w:szCs w:val="24"/>
          <w:rtl/>
        </w:rPr>
        <w:t xml:space="preserve"> : 10 0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56- </w:t>
      </w:r>
      <w:r w:rsidRPr="0036657D">
        <w:rPr>
          <w:rFonts w:cs="Simplified Arabic" w:hint="eastAsia"/>
          <w:sz w:val="24"/>
          <w:szCs w:val="24"/>
          <w:rtl/>
        </w:rPr>
        <w:t>البقرة</w:t>
      </w:r>
      <w:r w:rsidRPr="0036657D">
        <w:rPr>
          <w:rFonts w:cs="Simplified Arabic"/>
          <w:sz w:val="24"/>
          <w:szCs w:val="24"/>
          <w:rtl/>
        </w:rPr>
        <w:t xml:space="preserve"> : 6 0 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57- </w:t>
      </w:r>
      <w:r w:rsidRPr="0036657D">
        <w:rPr>
          <w:rFonts w:cs="Simplified Arabic" w:hint="eastAsia"/>
          <w:sz w:val="24"/>
          <w:szCs w:val="24"/>
          <w:rtl/>
        </w:rPr>
        <w:t>التعبير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القراني</w:t>
      </w:r>
      <w:r w:rsidRPr="0036657D">
        <w:rPr>
          <w:rFonts w:cs="Simplified Arabic"/>
          <w:sz w:val="24"/>
          <w:szCs w:val="24"/>
          <w:rtl/>
        </w:rPr>
        <w:t xml:space="preserve"> : 61 – 62 0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58- </w:t>
      </w:r>
      <w:r w:rsidRPr="0036657D">
        <w:rPr>
          <w:rFonts w:cs="Simplified Arabic" w:hint="eastAsia"/>
          <w:sz w:val="24"/>
          <w:szCs w:val="24"/>
          <w:rtl/>
        </w:rPr>
        <w:t>يشير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الى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ايات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اخرى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وردت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فيها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هذه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الالفاظ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مع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القلب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في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القرانالكريم</w:t>
      </w:r>
      <w:r w:rsidRPr="0036657D">
        <w:rPr>
          <w:rFonts w:cs="Simplified Arabic"/>
          <w:sz w:val="24"/>
          <w:szCs w:val="24"/>
          <w:rtl/>
        </w:rPr>
        <w:t xml:space="preserve">0 59- </w:t>
      </w:r>
      <w:r w:rsidRPr="0036657D">
        <w:rPr>
          <w:rFonts w:cs="Simplified Arabic" w:hint="eastAsia"/>
          <w:sz w:val="24"/>
          <w:szCs w:val="24"/>
          <w:rtl/>
        </w:rPr>
        <w:t>فوائد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في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مشكل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القران</w:t>
      </w:r>
      <w:r w:rsidRPr="0036657D">
        <w:rPr>
          <w:rFonts w:cs="Simplified Arabic"/>
          <w:sz w:val="24"/>
          <w:szCs w:val="24"/>
          <w:rtl/>
        </w:rPr>
        <w:t xml:space="preserve"> 720 0 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  <w:rtl/>
        </w:rPr>
      </w:pPr>
      <w:r w:rsidRPr="0036657D">
        <w:rPr>
          <w:rFonts w:cs="Simplified Arabic"/>
          <w:sz w:val="24"/>
          <w:szCs w:val="24"/>
          <w:rtl/>
        </w:rPr>
        <w:t xml:space="preserve">59- </w:t>
      </w:r>
      <w:r w:rsidRPr="0036657D">
        <w:rPr>
          <w:rFonts w:cs="Simplified Arabic" w:hint="eastAsia"/>
          <w:sz w:val="24"/>
          <w:szCs w:val="24"/>
          <w:rtl/>
        </w:rPr>
        <w:t>الفروق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اللغوية</w:t>
      </w:r>
      <w:r w:rsidRPr="0036657D">
        <w:rPr>
          <w:rFonts w:cs="Simplified Arabic"/>
          <w:sz w:val="24"/>
          <w:szCs w:val="24"/>
          <w:rtl/>
        </w:rPr>
        <w:t xml:space="preserve"> : 193 0 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  <w:rtl/>
        </w:rPr>
      </w:pPr>
      <w:r w:rsidRPr="0036657D">
        <w:rPr>
          <w:rFonts w:cs="Simplified Arabic"/>
          <w:sz w:val="24"/>
          <w:szCs w:val="24"/>
          <w:rtl/>
        </w:rPr>
        <w:t xml:space="preserve">60- </w:t>
      </w:r>
      <w:r w:rsidRPr="0036657D">
        <w:rPr>
          <w:rFonts w:cs="Simplified Arabic" w:hint="eastAsia"/>
          <w:sz w:val="24"/>
          <w:szCs w:val="24"/>
          <w:rtl/>
        </w:rPr>
        <w:t>لسان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العرب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مادة</w:t>
      </w:r>
      <w:r w:rsidRPr="0036657D">
        <w:rPr>
          <w:rFonts w:cs="Simplified Arabic"/>
          <w:sz w:val="24"/>
          <w:szCs w:val="24"/>
          <w:rtl/>
        </w:rPr>
        <w:t xml:space="preserve"> ( </w:t>
      </w:r>
      <w:r w:rsidRPr="0036657D">
        <w:rPr>
          <w:rFonts w:cs="Simplified Arabic" w:hint="eastAsia"/>
          <w:sz w:val="24"/>
          <w:szCs w:val="24"/>
          <w:rtl/>
        </w:rPr>
        <w:t>قوم</w:t>
      </w:r>
      <w:r w:rsidRPr="0036657D">
        <w:rPr>
          <w:rFonts w:cs="Simplified Arabic"/>
          <w:sz w:val="24"/>
          <w:szCs w:val="24"/>
          <w:rtl/>
        </w:rPr>
        <w:t xml:space="preserve"> ) 0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  <w:rtl/>
        </w:rPr>
      </w:pPr>
      <w:r w:rsidRPr="0036657D">
        <w:rPr>
          <w:rFonts w:cs="Simplified Arabic"/>
          <w:sz w:val="24"/>
          <w:szCs w:val="24"/>
          <w:rtl/>
        </w:rPr>
        <w:t xml:space="preserve">61- </w:t>
      </w:r>
      <w:r w:rsidRPr="0036657D">
        <w:rPr>
          <w:rFonts w:cs="Simplified Arabic" w:hint="eastAsia"/>
          <w:sz w:val="24"/>
          <w:szCs w:val="24"/>
          <w:rtl/>
        </w:rPr>
        <w:t>المفردات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مادة</w:t>
      </w:r>
      <w:r w:rsidRPr="0036657D">
        <w:rPr>
          <w:rFonts w:cs="Simplified Arabic"/>
          <w:sz w:val="24"/>
          <w:szCs w:val="24"/>
          <w:rtl/>
        </w:rPr>
        <w:t xml:space="preserve"> ( </w:t>
      </w:r>
      <w:r w:rsidRPr="0036657D">
        <w:rPr>
          <w:rFonts w:cs="Simplified Arabic" w:hint="eastAsia"/>
          <w:sz w:val="24"/>
          <w:szCs w:val="24"/>
          <w:rtl/>
        </w:rPr>
        <w:t>قوم</w:t>
      </w:r>
      <w:r w:rsidRPr="0036657D">
        <w:rPr>
          <w:rFonts w:cs="Simplified Arabic"/>
          <w:sz w:val="24"/>
          <w:szCs w:val="24"/>
          <w:rtl/>
        </w:rPr>
        <w:t xml:space="preserve"> ) 0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  <w:rtl/>
        </w:rPr>
      </w:pPr>
      <w:r w:rsidRPr="0036657D">
        <w:rPr>
          <w:rFonts w:cs="Simplified Arabic"/>
          <w:sz w:val="24"/>
          <w:szCs w:val="24"/>
          <w:rtl/>
        </w:rPr>
        <w:t xml:space="preserve">62- </w:t>
      </w:r>
      <w:r w:rsidRPr="0036657D">
        <w:rPr>
          <w:rFonts w:cs="Simplified Arabic" w:hint="eastAsia"/>
          <w:sz w:val="24"/>
          <w:szCs w:val="24"/>
          <w:rtl/>
        </w:rPr>
        <w:t>اساس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البلاغة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مادة</w:t>
      </w:r>
      <w:r w:rsidRPr="0036657D">
        <w:rPr>
          <w:rFonts w:cs="Simplified Arabic"/>
          <w:sz w:val="24"/>
          <w:szCs w:val="24"/>
          <w:rtl/>
        </w:rPr>
        <w:t xml:space="preserve"> ( </w:t>
      </w:r>
      <w:r w:rsidRPr="0036657D">
        <w:rPr>
          <w:rFonts w:cs="Simplified Arabic" w:hint="eastAsia"/>
          <w:sz w:val="24"/>
          <w:szCs w:val="24"/>
          <w:rtl/>
        </w:rPr>
        <w:t>قوم</w:t>
      </w:r>
      <w:r w:rsidRPr="0036657D">
        <w:rPr>
          <w:rFonts w:cs="Simplified Arabic"/>
          <w:sz w:val="24"/>
          <w:szCs w:val="24"/>
          <w:rtl/>
        </w:rPr>
        <w:t xml:space="preserve"> ) 0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  <w:rtl/>
        </w:rPr>
      </w:pPr>
      <w:r w:rsidRPr="0036657D">
        <w:rPr>
          <w:rFonts w:cs="Simplified Arabic"/>
          <w:sz w:val="24"/>
          <w:szCs w:val="24"/>
          <w:rtl/>
        </w:rPr>
        <w:t xml:space="preserve">63- </w:t>
      </w:r>
      <w:r w:rsidRPr="0036657D">
        <w:rPr>
          <w:rFonts w:cs="Simplified Arabic" w:hint="eastAsia"/>
          <w:sz w:val="24"/>
          <w:szCs w:val="24"/>
          <w:rtl/>
        </w:rPr>
        <w:t>المائدة</w:t>
      </w:r>
      <w:r w:rsidRPr="0036657D">
        <w:rPr>
          <w:rFonts w:cs="Simplified Arabic"/>
          <w:sz w:val="24"/>
          <w:szCs w:val="24"/>
          <w:rtl/>
        </w:rPr>
        <w:t xml:space="preserve"> : 37 0 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  <w:rtl/>
        </w:rPr>
      </w:pPr>
      <w:r w:rsidRPr="0036657D">
        <w:rPr>
          <w:rFonts w:cs="Simplified Arabic"/>
          <w:sz w:val="24"/>
          <w:szCs w:val="24"/>
          <w:rtl/>
        </w:rPr>
        <w:t xml:space="preserve">64- </w:t>
      </w:r>
      <w:r w:rsidRPr="0036657D">
        <w:rPr>
          <w:rFonts w:cs="Simplified Arabic" w:hint="eastAsia"/>
          <w:sz w:val="24"/>
          <w:szCs w:val="24"/>
          <w:rtl/>
        </w:rPr>
        <w:t>البحر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المحيط</w:t>
      </w:r>
      <w:r w:rsidRPr="0036657D">
        <w:rPr>
          <w:rFonts w:cs="Simplified Arabic"/>
          <w:sz w:val="24"/>
          <w:szCs w:val="24"/>
          <w:rtl/>
        </w:rPr>
        <w:t xml:space="preserve"> : 3/ 488 0 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  <w:rtl/>
        </w:rPr>
      </w:pPr>
      <w:r w:rsidRPr="0036657D">
        <w:rPr>
          <w:rFonts w:cs="Simplified Arabic"/>
          <w:sz w:val="24"/>
          <w:szCs w:val="24"/>
          <w:rtl/>
        </w:rPr>
        <w:t xml:space="preserve">65- </w:t>
      </w:r>
      <w:r w:rsidRPr="0036657D">
        <w:rPr>
          <w:rFonts w:cs="Simplified Arabic" w:hint="eastAsia"/>
          <w:sz w:val="24"/>
          <w:szCs w:val="24"/>
          <w:rtl/>
        </w:rPr>
        <w:t>دروس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في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سورة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المائدة</w:t>
      </w:r>
      <w:r w:rsidRPr="0036657D">
        <w:rPr>
          <w:rFonts w:cs="Simplified Arabic"/>
          <w:sz w:val="24"/>
          <w:szCs w:val="24"/>
          <w:rtl/>
        </w:rPr>
        <w:t xml:space="preserve"> : 89 0 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  <w:rtl/>
        </w:rPr>
      </w:pPr>
      <w:r w:rsidRPr="0036657D">
        <w:rPr>
          <w:rFonts w:cs="Simplified Arabic"/>
          <w:sz w:val="24"/>
          <w:szCs w:val="24"/>
          <w:rtl/>
        </w:rPr>
        <w:t xml:space="preserve">66- </w:t>
      </w:r>
      <w:r w:rsidRPr="0036657D">
        <w:rPr>
          <w:rFonts w:cs="Simplified Arabic" w:hint="eastAsia"/>
          <w:sz w:val="24"/>
          <w:szCs w:val="24"/>
          <w:rtl/>
        </w:rPr>
        <w:t>معاني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النحو</w:t>
      </w:r>
      <w:r w:rsidRPr="0036657D">
        <w:rPr>
          <w:rFonts w:cs="Simplified Arabic"/>
          <w:sz w:val="24"/>
          <w:szCs w:val="24"/>
          <w:rtl/>
        </w:rPr>
        <w:t xml:space="preserve"> : 1/ 11 0 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  <w:rtl/>
        </w:rPr>
      </w:pPr>
      <w:r w:rsidRPr="0036657D">
        <w:rPr>
          <w:rFonts w:cs="Simplified Arabic"/>
          <w:sz w:val="24"/>
          <w:szCs w:val="24"/>
          <w:rtl/>
        </w:rPr>
        <w:t xml:space="preserve">67- </w:t>
      </w:r>
      <w:r w:rsidRPr="0036657D">
        <w:rPr>
          <w:rFonts w:cs="Simplified Arabic" w:hint="eastAsia"/>
          <w:sz w:val="24"/>
          <w:szCs w:val="24"/>
          <w:rtl/>
        </w:rPr>
        <w:t>معاني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النحو</w:t>
      </w:r>
      <w:r w:rsidRPr="0036657D">
        <w:rPr>
          <w:rFonts w:cs="Simplified Arabic"/>
          <w:sz w:val="24"/>
          <w:szCs w:val="24"/>
          <w:rtl/>
        </w:rPr>
        <w:t xml:space="preserve"> : 4/ 570 0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  <w:rtl/>
        </w:rPr>
      </w:pPr>
      <w:r w:rsidRPr="0036657D">
        <w:rPr>
          <w:rFonts w:cs="Simplified Arabic"/>
          <w:sz w:val="24"/>
          <w:szCs w:val="24"/>
          <w:rtl/>
        </w:rPr>
        <w:t xml:space="preserve">68- </w:t>
      </w:r>
      <w:r w:rsidRPr="0036657D">
        <w:rPr>
          <w:rFonts w:cs="Simplified Arabic" w:hint="eastAsia"/>
          <w:sz w:val="24"/>
          <w:szCs w:val="24"/>
          <w:rtl/>
        </w:rPr>
        <w:t>حاشية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الانتصاف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على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الكشاف</w:t>
      </w:r>
      <w:r w:rsidRPr="0036657D">
        <w:rPr>
          <w:rFonts w:cs="Simplified Arabic"/>
          <w:sz w:val="24"/>
          <w:szCs w:val="24"/>
          <w:rtl/>
        </w:rPr>
        <w:t xml:space="preserve"> : 1/ 327 0 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  <w:rtl/>
        </w:rPr>
      </w:pPr>
      <w:r w:rsidRPr="0036657D">
        <w:rPr>
          <w:rFonts w:cs="Simplified Arabic"/>
          <w:sz w:val="24"/>
          <w:szCs w:val="24"/>
          <w:rtl/>
        </w:rPr>
        <w:t xml:space="preserve">69- </w:t>
      </w:r>
      <w:r w:rsidRPr="0036657D">
        <w:rPr>
          <w:rFonts w:cs="Simplified Arabic" w:hint="eastAsia"/>
          <w:sz w:val="24"/>
          <w:szCs w:val="24"/>
          <w:rtl/>
        </w:rPr>
        <w:t>ينظر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مختار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الصحاح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مادة</w:t>
      </w:r>
      <w:r w:rsidRPr="0036657D">
        <w:rPr>
          <w:rFonts w:cs="Simplified Arabic"/>
          <w:sz w:val="24"/>
          <w:szCs w:val="24"/>
          <w:rtl/>
        </w:rPr>
        <w:t xml:space="preserve"> ( </w:t>
      </w:r>
      <w:r w:rsidRPr="0036657D">
        <w:rPr>
          <w:rFonts w:cs="Simplified Arabic" w:hint="eastAsia"/>
          <w:sz w:val="24"/>
          <w:szCs w:val="24"/>
          <w:rtl/>
        </w:rPr>
        <w:t>غلظ</w:t>
      </w:r>
      <w:r w:rsidRPr="0036657D">
        <w:rPr>
          <w:rFonts w:cs="Simplified Arabic"/>
          <w:sz w:val="24"/>
          <w:szCs w:val="24"/>
          <w:rtl/>
        </w:rPr>
        <w:t xml:space="preserve"> ) 0 </w:t>
      </w:r>
      <w:r w:rsidRPr="0036657D">
        <w:rPr>
          <w:rFonts w:cs="Simplified Arabic" w:hint="eastAsia"/>
          <w:sz w:val="24"/>
          <w:szCs w:val="24"/>
          <w:rtl/>
        </w:rPr>
        <w:t>ولسان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العرب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مادة</w:t>
      </w:r>
      <w:r w:rsidRPr="0036657D">
        <w:rPr>
          <w:rFonts w:cs="Simplified Arabic"/>
          <w:sz w:val="24"/>
          <w:szCs w:val="24"/>
          <w:rtl/>
        </w:rPr>
        <w:t xml:space="preserve"> ( </w:t>
      </w:r>
      <w:r w:rsidRPr="0036657D">
        <w:rPr>
          <w:rFonts w:cs="Simplified Arabic" w:hint="eastAsia"/>
          <w:sz w:val="24"/>
          <w:szCs w:val="24"/>
          <w:rtl/>
        </w:rPr>
        <w:t>غلظ</w:t>
      </w:r>
      <w:r w:rsidRPr="0036657D">
        <w:rPr>
          <w:rFonts w:cs="Simplified Arabic"/>
          <w:sz w:val="24"/>
          <w:szCs w:val="24"/>
          <w:rtl/>
        </w:rPr>
        <w:t xml:space="preserve"> ) 0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  <w:rtl/>
        </w:rPr>
      </w:pPr>
      <w:r w:rsidRPr="0036657D">
        <w:rPr>
          <w:rFonts w:cs="Simplified Arabic"/>
          <w:sz w:val="24"/>
          <w:szCs w:val="24"/>
          <w:rtl/>
        </w:rPr>
        <w:t xml:space="preserve">70- </w:t>
      </w:r>
      <w:r w:rsidRPr="0036657D">
        <w:rPr>
          <w:rFonts w:cs="Simplified Arabic" w:hint="eastAsia"/>
          <w:sz w:val="24"/>
          <w:szCs w:val="24"/>
          <w:rtl/>
        </w:rPr>
        <w:t>التوبة</w:t>
      </w:r>
      <w:r w:rsidRPr="0036657D">
        <w:rPr>
          <w:rFonts w:cs="Simplified Arabic"/>
          <w:sz w:val="24"/>
          <w:szCs w:val="24"/>
          <w:rtl/>
        </w:rPr>
        <w:t xml:space="preserve"> : 123 0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  <w:rtl/>
        </w:rPr>
      </w:pPr>
      <w:r w:rsidRPr="0036657D">
        <w:rPr>
          <w:rFonts w:cs="Simplified Arabic"/>
          <w:sz w:val="24"/>
          <w:szCs w:val="24"/>
          <w:rtl/>
        </w:rPr>
        <w:t xml:space="preserve">71- </w:t>
      </w:r>
      <w:r w:rsidRPr="0036657D">
        <w:rPr>
          <w:rFonts w:cs="Simplified Arabic" w:hint="eastAsia"/>
          <w:sz w:val="24"/>
          <w:szCs w:val="24"/>
          <w:rtl/>
        </w:rPr>
        <w:t>هود</w:t>
      </w:r>
      <w:r w:rsidRPr="0036657D">
        <w:rPr>
          <w:rFonts w:cs="Simplified Arabic"/>
          <w:sz w:val="24"/>
          <w:szCs w:val="24"/>
          <w:rtl/>
        </w:rPr>
        <w:t xml:space="preserve"> : 58 0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  <w:rtl/>
        </w:rPr>
      </w:pPr>
      <w:r w:rsidRPr="0036657D">
        <w:rPr>
          <w:rFonts w:cs="Simplified Arabic"/>
          <w:sz w:val="24"/>
          <w:szCs w:val="24"/>
          <w:rtl/>
        </w:rPr>
        <w:t xml:space="preserve">72- </w:t>
      </w:r>
      <w:r w:rsidRPr="0036657D">
        <w:rPr>
          <w:rFonts w:cs="Simplified Arabic" w:hint="eastAsia"/>
          <w:sz w:val="24"/>
          <w:szCs w:val="24"/>
          <w:rtl/>
        </w:rPr>
        <w:t>الفتح</w:t>
      </w:r>
      <w:r w:rsidRPr="0036657D">
        <w:rPr>
          <w:rFonts w:cs="Simplified Arabic"/>
          <w:sz w:val="24"/>
          <w:szCs w:val="24"/>
          <w:rtl/>
        </w:rPr>
        <w:t xml:space="preserve"> : 29 0 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  <w:rtl/>
        </w:rPr>
      </w:pPr>
      <w:r w:rsidRPr="0036657D">
        <w:rPr>
          <w:rFonts w:cs="Simplified Arabic"/>
          <w:sz w:val="24"/>
          <w:szCs w:val="24"/>
          <w:rtl/>
        </w:rPr>
        <w:t xml:space="preserve">73- </w:t>
      </w:r>
      <w:r w:rsidRPr="0036657D">
        <w:rPr>
          <w:rFonts w:cs="Simplified Arabic" w:hint="eastAsia"/>
          <w:sz w:val="24"/>
          <w:szCs w:val="24"/>
          <w:rtl/>
        </w:rPr>
        <w:t>المفردات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مادة</w:t>
      </w:r>
      <w:r w:rsidRPr="0036657D">
        <w:rPr>
          <w:rFonts w:cs="Simplified Arabic"/>
          <w:sz w:val="24"/>
          <w:szCs w:val="24"/>
          <w:rtl/>
        </w:rPr>
        <w:t xml:space="preserve"> ( </w:t>
      </w:r>
      <w:r w:rsidRPr="0036657D">
        <w:rPr>
          <w:rFonts w:cs="Simplified Arabic" w:hint="eastAsia"/>
          <w:sz w:val="24"/>
          <w:szCs w:val="24"/>
          <w:rtl/>
        </w:rPr>
        <w:t>غلظ</w:t>
      </w:r>
      <w:r w:rsidRPr="0036657D">
        <w:rPr>
          <w:rFonts w:cs="Simplified Arabic"/>
          <w:sz w:val="24"/>
          <w:szCs w:val="24"/>
          <w:rtl/>
        </w:rPr>
        <w:t xml:space="preserve"> ) 0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  <w:rtl/>
        </w:rPr>
      </w:pPr>
      <w:r w:rsidRPr="0036657D">
        <w:rPr>
          <w:rFonts w:cs="Simplified Arabic"/>
          <w:sz w:val="24"/>
          <w:szCs w:val="24"/>
          <w:rtl/>
        </w:rPr>
        <w:t xml:space="preserve">74- </w:t>
      </w:r>
      <w:r w:rsidRPr="0036657D">
        <w:rPr>
          <w:rFonts w:cs="Simplified Arabic" w:hint="eastAsia"/>
          <w:sz w:val="24"/>
          <w:szCs w:val="24"/>
          <w:rtl/>
        </w:rPr>
        <w:t>ابراهيم</w:t>
      </w:r>
      <w:r w:rsidRPr="0036657D">
        <w:rPr>
          <w:rFonts w:cs="Simplified Arabic"/>
          <w:sz w:val="24"/>
          <w:szCs w:val="24"/>
          <w:rtl/>
        </w:rPr>
        <w:t xml:space="preserve"> : 16 – 17 0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  <w:rtl/>
        </w:rPr>
      </w:pPr>
      <w:r w:rsidRPr="0036657D">
        <w:rPr>
          <w:rFonts w:cs="Simplified Arabic"/>
          <w:sz w:val="24"/>
          <w:szCs w:val="24"/>
          <w:rtl/>
        </w:rPr>
        <w:t>75-</w:t>
      </w:r>
      <w:r w:rsidRPr="0036657D">
        <w:rPr>
          <w:rFonts w:cs="Simplified Arabic"/>
          <w:sz w:val="24"/>
          <w:szCs w:val="24"/>
          <w:rtl/>
          <w:lang w:bidi="ar-IQ"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معاني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النحو</w:t>
      </w:r>
      <w:r w:rsidRPr="0036657D">
        <w:rPr>
          <w:rFonts w:cs="Simplified Arabic"/>
          <w:sz w:val="24"/>
          <w:szCs w:val="24"/>
          <w:rtl/>
        </w:rPr>
        <w:t xml:space="preserve"> : 2/ 504 0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  <w:rtl/>
        </w:rPr>
      </w:pPr>
      <w:r w:rsidRPr="0036657D">
        <w:rPr>
          <w:rFonts w:cs="Simplified Arabic"/>
          <w:sz w:val="24"/>
          <w:szCs w:val="24"/>
          <w:rtl/>
        </w:rPr>
        <w:t xml:space="preserve">76- </w:t>
      </w:r>
      <w:r w:rsidRPr="0036657D">
        <w:rPr>
          <w:rFonts w:cs="Simplified Arabic" w:hint="eastAsia"/>
          <w:sz w:val="24"/>
          <w:szCs w:val="24"/>
          <w:rtl/>
        </w:rPr>
        <w:t>معاني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النحو</w:t>
      </w:r>
      <w:r w:rsidRPr="0036657D">
        <w:rPr>
          <w:rFonts w:cs="Simplified Arabic"/>
          <w:sz w:val="24"/>
          <w:szCs w:val="24"/>
          <w:rtl/>
        </w:rPr>
        <w:t xml:space="preserve"> : 3/ 323 0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  <w:rtl/>
        </w:rPr>
      </w:pPr>
      <w:r w:rsidRPr="0036657D">
        <w:rPr>
          <w:rFonts w:cs="Simplified Arabic"/>
          <w:sz w:val="24"/>
          <w:szCs w:val="24"/>
          <w:rtl/>
        </w:rPr>
        <w:t xml:space="preserve">77- </w:t>
      </w:r>
      <w:r w:rsidRPr="0036657D">
        <w:rPr>
          <w:rFonts w:cs="Simplified Arabic" w:hint="eastAsia"/>
          <w:sz w:val="24"/>
          <w:szCs w:val="24"/>
          <w:rtl/>
        </w:rPr>
        <w:t>الاعجاز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الصرفي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في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القران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الكريم</w:t>
      </w:r>
      <w:r w:rsidRPr="0036657D">
        <w:rPr>
          <w:rFonts w:cs="Simplified Arabic"/>
          <w:sz w:val="24"/>
          <w:szCs w:val="24"/>
          <w:rtl/>
        </w:rPr>
        <w:t xml:space="preserve"> : 217 0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  <w:rtl/>
        </w:rPr>
      </w:pPr>
      <w:r w:rsidRPr="0036657D">
        <w:rPr>
          <w:rFonts w:cs="Simplified Arabic"/>
          <w:sz w:val="24"/>
          <w:szCs w:val="24"/>
          <w:rtl/>
        </w:rPr>
        <w:t xml:space="preserve">78- </w:t>
      </w:r>
      <w:r w:rsidRPr="0036657D">
        <w:rPr>
          <w:rFonts w:cs="Simplified Arabic" w:hint="eastAsia"/>
          <w:sz w:val="24"/>
          <w:szCs w:val="24"/>
          <w:rtl/>
        </w:rPr>
        <w:t>على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طريق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التفسير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البياني</w:t>
      </w:r>
      <w:r w:rsidRPr="0036657D">
        <w:rPr>
          <w:rFonts w:cs="Simplified Arabic"/>
          <w:sz w:val="24"/>
          <w:szCs w:val="24"/>
          <w:rtl/>
        </w:rPr>
        <w:t xml:space="preserve"> : 21/ 349 0 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  <w:rtl/>
        </w:rPr>
      </w:pPr>
      <w:r w:rsidRPr="0036657D">
        <w:rPr>
          <w:rFonts w:cs="Simplified Arabic"/>
          <w:sz w:val="24"/>
          <w:szCs w:val="24"/>
          <w:rtl/>
        </w:rPr>
        <w:t xml:space="preserve">79- </w:t>
      </w:r>
      <w:r w:rsidRPr="0036657D">
        <w:rPr>
          <w:rFonts w:cs="Simplified Arabic" w:hint="eastAsia"/>
          <w:sz w:val="24"/>
          <w:szCs w:val="24"/>
          <w:rtl/>
        </w:rPr>
        <w:t>الكشاف</w:t>
      </w:r>
      <w:r w:rsidRPr="0036657D">
        <w:rPr>
          <w:rFonts w:cs="Simplified Arabic"/>
          <w:sz w:val="24"/>
          <w:szCs w:val="24"/>
          <w:rtl/>
        </w:rPr>
        <w:t xml:space="preserve"> : 2/ 371 0 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  <w:rtl/>
        </w:rPr>
      </w:pPr>
      <w:r w:rsidRPr="0036657D">
        <w:rPr>
          <w:rFonts w:cs="Simplified Arabic"/>
          <w:sz w:val="24"/>
          <w:szCs w:val="24"/>
          <w:rtl/>
        </w:rPr>
        <w:t xml:space="preserve">80- </w:t>
      </w:r>
      <w:r w:rsidRPr="0036657D">
        <w:rPr>
          <w:rFonts w:cs="Simplified Arabic" w:hint="eastAsia"/>
          <w:sz w:val="24"/>
          <w:szCs w:val="24"/>
          <w:rtl/>
        </w:rPr>
        <w:t>لسان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العرب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مادة</w:t>
      </w:r>
      <w:r w:rsidRPr="0036657D">
        <w:rPr>
          <w:rFonts w:cs="Simplified Arabic"/>
          <w:sz w:val="24"/>
          <w:szCs w:val="24"/>
          <w:rtl/>
        </w:rPr>
        <w:t xml:space="preserve"> ( </w:t>
      </w:r>
      <w:r w:rsidRPr="0036657D">
        <w:rPr>
          <w:rFonts w:cs="Simplified Arabic" w:hint="eastAsia"/>
          <w:sz w:val="24"/>
          <w:szCs w:val="24"/>
          <w:rtl/>
        </w:rPr>
        <w:t>كبر</w:t>
      </w:r>
      <w:r w:rsidRPr="0036657D">
        <w:rPr>
          <w:rFonts w:cs="Simplified Arabic"/>
          <w:sz w:val="24"/>
          <w:szCs w:val="24"/>
          <w:rtl/>
        </w:rPr>
        <w:t xml:space="preserve"> ) 0 </w:t>
      </w:r>
      <w:r w:rsidRPr="0036657D">
        <w:rPr>
          <w:rFonts w:cs="Simplified Arabic" w:hint="eastAsia"/>
          <w:sz w:val="24"/>
          <w:szCs w:val="24"/>
          <w:rtl/>
        </w:rPr>
        <w:t>والمعجم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الوسيط</w:t>
      </w:r>
      <w:r w:rsidRPr="0036657D">
        <w:rPr>
          <w:rFonts w:cs="Simplified Arabic"/>
          <w:sz w:val="24"/>
          <w:szCs w:val="24"/>
          <w:rtl/>
        </w:rPr>
        <w:t xml:space="preserve"> : ( </w:t>
      </w:r>
      <w:r w:rsidRPr="0036657D">
        <w:rPr>
          <w:rFonts w:cs="Simplified Arabic" w:hint="eastAsia"/>
          <w:sz w:val="24"/>
          <w:szCs w:val="24"/>
          <w:rtl/>
        </w:rPr>
        <w:t>كبر</w:t>
      </w:r>
      <w:r w:rsidRPr="0036657D">
        <w:rPr>
          <w:rFonts w:cs="Simplified Arabic"/>
          <w:sz w:val="24"/>
          <w:szCs w:val="24"/>
          <w:rtl/>
        </w:rPr>
        <w:t xml:space="preserve"> ) 0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  <w:rtl/>
        </w:rPr>
      </w:pPr>
      <w:r w:rsidRPr="0036657D">
        <w:rPr>
          <w:rFonts w:cs="Simplified Arabic"/>
          <w:sz w:val="24"/>
          <w:szCs w:val="24"/>
          <w:rtl/>
        </w:rPr>
        <w:t xml:space="preserve">81- </w:t>
      </w:r>
      <w:r w:rsidRPr="0036657D">
        <w:rPr>
          <w:rFonts w:cs="Simplified Arabic" w:hint="eastAsia"/>
          <w:sz w:val="24"/>
          <w:szCs w:val="24"/>
          <w:rtl/>
        </w:rPr>
        <w:t>الحشر</w:t>
      </w:r>
      <w:r w:rsidRPr="0036657D">
        <w:rPr>
          <w:rFonts w:cs="Simplified Arabic"/>
          <w:sz w:val="24"/>
          <w:szCs w:val="24"/>
          <w:rtl/>
        </w:rPr>
        <w:t xml:space="preserve"> : 23 0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rPr>
          <w:rFonts w:cs="Simplified Arabic"/>
          <w:sz w:val="24"/>
          <w:szCs w:val="24"/>
          <w:rtl/>
        </w:rPr>
      </w:pPr>
      <w:r w:rsidRPr="0036657D">
        <w:rPr>
          <w:rFonts w:cs="Simplified Arabic"/>
          <w:sz w:val="24"/>
          <w:szCs w:val="24"/>
          <w:rtl/>
        </w:rPr>
        <w:t xml:space="preserve">82- </w:t>
      </w:r>
      <w:r w:rsidRPr="0036657D">
        <w:rPr>
          <w:rFonts w:cs="Simplified Arabic" w:hint="eastAsia"/>
          <w:sz w:val="24"/>
          <w:szCs w:val="24"/>
          <w:rtl/>
        </w:rPr>
        <w:t>غافر</w:t>
      </w:r>
      <w:r w:rsidRPr="0036657D">
        <w:rPr>
          <w:rFonts w:cs="Simplified Arabic"/>
          <w:sz w:val="24"/>
          <w:szCs w:val="24"/>
          <w:rtl/>
        </w:rPr>
        <w:t xml:space="preserve"> : 76 0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ind w:left="734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>83-</w:t>
      </w:r>
      <w:r w:rsidRPr="0036657D">
        <w:rPr>
          <w:rFonts w:cs="Simplified Arabic" w:hint="eastAsia"/>
          <w:sz w:val="24"/>
          <w:szCs w:val="24"/>
          <w:rtl/>
        </w:rPr>
        <w:t>غافر</w:t>
      </w:r>
      <w:r w:rsidRPr="0036657D">
        <w:rPr>
          <w:rFonts w:cs="Simplified Arabic"/>
          <w:sz w:val="24"/>
          <w:szCs w:val="24"/>
          <w:rtl/>
        </w:rPr>
        <w:t xml:space="preserve"> : 35 0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ind w:left="734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84- </w:t>
      </w:r>
      <w:r w:rsidRPr="0036657D">
        <w:rPr>
          <w:rFonts w:cs="Simplified Arabic" w:hint="eastAsia"/>
          <w:sz w:val="24"/>
          <w:szCs w:val="24"/>
          <w:rtl/>
        </w:rPr>
        <w:t>غافر</w:t>
      </w:r>
      <w:r w:rsidRPr="0036657D">
        <w:rPr>
          <w:rFonts w:cs="Simplified Arabic"/>
          <w:sz w:val="24"/>
          <w:szCs w:val="24"/>
          <w:rtl/>
        </w:rPr>
        <w:t xml:space="preserve"> : 57 0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ind w:left="734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85- </w:t>
      </w:r>
      <w:r w:rsidRPr="0036657D">
        <w:rPr>
          <w:rFonts w:cs="Simplified Arabic" w:hint="eastAsia"/>
          <w:sz w:val="24"/>
          <w:szCs w:val="24"/>
          <w:rtl/>
        </w:rPr>
        <w:t>ال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عمران</w:t>
      </w:r>
      <w:r w:rsidRPr="0036657D">
        <w:rPr>
          <w:rFonts w:cs="Simplified Arabic"/>
          <w:sz w:val="24"/>
          <w:szCs w:val="24"/>
          <w:rtl/>
        </w:rPr>
        <w:t xml:space="preserve"> : 191 0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ind w:left="734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86- </w:t>
      </w:r>
      <w:r w:rsidRPr="0036657D">
        <w:rPr>
          <w:rFonts w:cs="Simplified Arabic" w:hint="eastAsia"/>
          <w:sz w:val="24"/>
          <w:szCs w:val="24"/>
          <w:rtl/>
        </w:rPr>
        <w:t>الدخان</w:t>
      </w:r>
      <w:r w:rsidRPr="0036657D">
        <w:rPr>
          <w:rFonts w:cs="Simplified Arabic"/>
          <w:sz w:val="24"/>
          <w:szCs w:val="24"/>
          <w:rtl/>
        </w:rPr>
        <w:t xml:space="preserve"> : 16 0 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>78-</w:t>
      </w:r>
      <w:r w:rsidRPr="0036657D">
        <w:rPr>
          <w:rFonts w:cs="Simplified Arabic" w:hint="eastAsia"/>
          <w:sz w:val="24"/>
          <w:szCs w:val="24"/>
          <w:rtl/>
        </w:rPr>
        <w:t>المفردات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مادة</w:t>
      </w:r>
      <w:r w:rsidRPr="0036657D">
        <w:rPr>
          <w:rFonts w:cs="Simplified Arabic"/>
          <w:sz w:val="24"/>
          <w:szCs w:val="24"/>
          <w:rtl/>
        </w:rPr>
        <w:t xml:space="preserve"> ( </w:t>
      </w:r>
      <w:r w:rsidRPr="0036657D">
        <w:rPr>
          <w:rFonts w:cs="Simplified Arabic" w:hint="eastAsia"/>
          <w:sz w:val="24"/>
          <w:szCs w:val="24"/>
          <w:rtl/>
        </w:rPr>
        <w:t>كبر</w:t>
      </w:r>
      <w:r w:rsidRPr="0036657D">
        <w:rPr>
          <w:rFonts w:cs="Simplified Arabic"/>
          <w:sz w:val="24"/>
          <w:szCs w:val="24"/>
          <w:rtl/>
        </w:rPr>
        <w:t xml:space="preserve"> ) 0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>88-</w:t>
      </w:r>
      <w:r w:rsidRPr="0036657D">
        <w:rPr>
          <w:rFonts w:cs="Simplified Arabic" w:hint="eastAsia"/>
          <w:sz w:val="24"/>
          <w:szCs w:val="24"/>
          <w:rtl/>
        </w:rPr>
        <w:t>الغاشية</w:t>
      </w:r>
      <w:r w:rsidRPr="0036657D">
        <w:rPr>
          <w:rFonts w:cs="Simplified Arabic"/>
          <w:sz w:val="24"/>
          <w:szCs w:val="24"/>
          <w:rtl/>
        </w:rPr>
        <w:t xml:space="preserve"> : 22 – 24 0 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ind w:left="734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89- </w:t>
      </w:r>
      <w:r w:rsidRPr="0036657D">
        <w:rPr>
          <w:rFonts w:cs="Simplified Arabic" w:hint="eastAsia"/>
          <w:sz w:val="24"/>
          <w:szCs w:val="24"/>
          <w:rtl/>
        </w:rPr>
        <w:t>ينظر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من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اسرار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حروف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العطف</w:t>
      </w:r>
      <w:r w:rsidRPr="0036657D">
        <w:rPr>
          <w:rFonts w:cs="Simplified Arabic"/>
          <w:sz w:val="24"/>
          <w:szCs w:val="24"/>
          <w:rtl/>
        </w:rPr>
        <w:t xml:space="preserve"> : 34 – 41 0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ind w:left="734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90- </w:t>
      </w:r>
      <w:r w:rsidRPr="0036657D">
        <w:rPr>
          <w:rFonts w:cs="Simplified Arabic" w:hint="eastAsia"/>
          <w:sz w:val="24"/>
          <w:szCs w:val="24"/>
          <w:rtl/>
        </w:rPr>
        <w:t>مجمع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البيان</w:t>
      </w:r>
      <w:r w:rsidRPr="0036657D">
        <w:rPr>
          <w:rFonts w:cs="Simplified Arabic"/>
          <w:sz w:val="24"/>
          <w:szCs w:val="24"/>
          <w:rtl/>
        </w:rPr>
        <w:t xml:space="preserve"> : 10 /287 0 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ind w:left="734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91- </w:t>
      </w:r>
      <w:r w:rsidRPr="0036657D">
        <w:rPr>
          <w:rFonts w:cs="Simplified Arabic" w:hint="eastAsia"/>
          <w:sz w:val="24"/>
          <w:szCs w:val="24"/>
          <w:rtl/>
        </w:rPr>
        <w:t>انوار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التنزيل</w:t>
      </w:r>
      <w:r w:rsidRPr="0036657D">
        <w:rPr>
          <w:rFonts w:cs="Simplified Arabic"/>
          <w:sz w:val="24"/>
          <w:szCs w:val="24"/>
          <w:rtl/>
        </w:rPr>
        <w:t xml:space="preserve"> : 2/ 600  0 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ind w:left="734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92- </w:t>
      </w:r>
      <w:r w:rsidRPr="0036657D">
        <w:rPr>
          <w:rFonts w:cs="Simplified Arabic" w:hint="eastAsia"/>
          <w:sz w:val="24"/>
          <w:szCs w:val="24"/>
          <w:rtl/>
        </w:rPr>
        <w:t>شواذ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القراءات</w:t>
      </w:r>
      <w:r w:rsidRPr="0036657D">
        <w:rPr>
          <w:rFonts w:cs="Simplified Arabic"/>
          <w:sz w:val="24"/>
          <w:szCs w:val="24"/>
          <w:rtl/>
        </w:rPr>
        <w:t xml:space="preserve"> : 172 </w:t>
      </w:r>
      <w:r w:rsidRPr="0036657D">
        <w:rPr>
          <w:rFonts w:cs="Simplified Arabic" w:hint="eastAsia"/>
          <w:sz w:val="24"/>
          <w:szCs w:val="24"/>
          <w:rtl/>
        </w:rPr>
        <w:t>،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وينظر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الكشاف</w:t>
      </w:r>
      <w:r w:rsidRPr="0036657D">
        <w:rPr>
          <w:rFonts w:cs="Simplified Arabic"/>
          <w:sz w:val="24"/>
          <w:szCs w:val="24"/>
          <w:rtl/>
        </w:rPr>
        <w:t xml:space="preserve"> : 4/ 248 0 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ind w:left="734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93- </w:t>
      </w:r>
      <w:r w:rsidRPr="0036657D">
        <w:rPr>
          <w:rFonts w:cs="Simplified Arabic" w:hint="eastAsia"/>
          <w:sz w:val="24"/>
          <w:szCs w:val="24"/>
          <w:rtl/>
        </w:rPr>
        <w:t>الاستثناء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في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القران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الكريم</w:t>
      </w:r>
      <w:r w:rsidRPr="0036657D">
        <w:rPr>
          <w:rFonts w:cs="Simplified Arabic"/>
          <w:sz w:val="24"/>
          <w:szCs w:val="24"/>
          <w:rtl/>
        </w:rPr>
        <w:t xml:space="preserve"> : 135 </w:t>
      </w:r>
      <w:r w:rsidRPr="0036657D">
        <w:rPr>
          <w:rFonts w:cs="Simplified Arabic" w:hint="eastAsia"/>
          <w:sz w:val="24"/>
          <w:szCs w:val="24"/>
          <w:rtl/>
        </w:rPr>
        <w:t>،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وينظر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الاستقناء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في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الاستثناء</w:t>
      </w:r>
      <w:r w:rsidRPr="0036657D">
        <w:rPr>
          <w:rFonts w:cs="Simplified Arabic"/>
          <w:sz w:val="24"/>
          <w:szCs w:val="24"/>
          <w:rtl/>
        </w:rPr>
        <w:t xml:space="preserve"> : 402 0 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ind w:left="734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94- </w:t>
      </w:r>
      <w:r w:rsidRPr="0036657D">
        <w:rPr>
          <w:rFonts w:cs="Simplified Arabic" w:hint="eastAsia"/>
          <w:sz w:val="24"/>
          <w:szCs w:val="24"/>
          <w:rtl/>
        </w:rPr>
        <w:t>معاني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النحو</w:t>
      </w:r>
      <w:r w:rsidRPr="0036657D">
        <w:rPr>
          <w:rFonts w:cs="Simplified Arabic"/>
          <w:sz w:val="24"/>
          <w:szCs w:val="24"/>
          <w:rtl/>
        </w:rPr>
        <w:t xml:space="preserve"> : 4/ 691 0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ind w:left="734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95- </w:t>
      </w:r>
      <w:r w:rsidRPr="0036657D">
        <w:rPr>
          <w:rFonts w:cs="Simplified Arabic" w:hint="eastAsia"/>
          <w:sz w:val="24"/>
          <w:szCs w:val="24"/>
          <w:rtl/>
        </w:rPr>
        <w:t>زاد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المسير</w:t>
      </w:r>
      <w:r w:rsidRPr="0036657D">
        <w:rPr>
          <w:rFonts w:cs="Simplified Arabic"/>
          <w:sz w:val="24"/>
          <w:szCs w:val="24"/>
          <w:rtl/>
        </w:rPr>
        <w:t xml:space="preserve"> : 9/ 100 0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ind w:left="734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96- </w:t>
      </w:r>
      <w:r w:rsidRPr="0036657D">
        <w:rPr>
          <w:rFonts w:cs="Simplified Arabic" w:hint="eastAsia"/>
          <w:sz w:val="24"/>
          <w:szCs w:val="24"/>
          <w:rtl/>
        </w:rPr>
        <w:t>معاني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النحو</w:t>
      </w:r>
      <w:r w:rsidRPr="0036657D">
        <w:rPr>
          <w:rFonts w:cs="Simplified Arabic"/>
          <w:sz w:val="24"/>
          <w:szCs w:val="24"/>
          <w:rtl/>
        </w:rPr>
        <w:t xml:space="preserve"> : 1/ 117 0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>97-</w:t>
      </w:r>
      <w:r w:rsidRPr="0036657D">
        <w:rPr>
          <w:rFonts w:cs="Simplified Arabic" w:hint="eastAsia"/>
          <w:sz w:val="24"/>
          <w:szCs w:val="24"/>
          <w:rtl/>
        </w:rPr>
        <w:t>مجمل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اللغة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مادة</w:t>
      </w:r>
      <w:r w:rsidRPr="0036657D">
        <w:rPr>
          <w:rFonts w:cs="Simplified Arabic"/>
          <w:sz w:val="24"/>
          <w:szCs w:val="24"/>
          <w:rtl/>
        </w:rPr>
        <w:t xml:space="preserve"> ( </w:t>
      </w:r>
      <w:r w:rsidRPr="0036657D">
        <w:rPr>
          <w:rFonts w:cs="Simplified Arabic" w:hint="eastAsia"/>
          <w:sz w:val="24"/>
          <w:szCs w:val="24"/>
          <w:rtl/>
        </w:rPr>
        <w:t>ضعف</w:t>
      </w:r>
      <w:r w:rsidRPr="0036657D">
        <w:rPr>
          <w:rFonts w:cs="Simplified Arabic"/>
          <w:sz w:val="24"/>
          <w:szCs w:val="24"/>
          <w:rtl/>
        </w:rPr>
        <w:t xml:space="preserve"> ) 0</w:t>
      </w:r>
    </w:p>
    <w:p w:rsidR="00FC7465" w:rsidRPr="0036657D" w:rsidRDefault="00FC7465" w:rsidP="000A1DE4">
      <w:pPr>
        <w:pStyle w:val="ListParagraph"/>
        <w:tabs>
          <w:tab w:val="center" w:pos="4153"/>
          <w:tab w:val="left" w:pos="5501"/>
        </w:tabs>
        <w:spacing w:line="240" w:lineRule="auto"/>
        <w:ind w:left="734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98- </w:t>
      </w:r>
      <w:r w:rsidRPr="0036657D">
        <w:rPr>
          <w:rFonts w:cs="Simplified Arabic" w:hint="eastAsia"/>
          <w:sz w:val="24"/>
          <w:szCs w:val="24"/>
          <w:rtl/>
        </w:rPr>
        <w:t>الاحزاب</w:t>
      </w:r>
      <w:r w:rsidRPr="0036657D">
        <w:rPr>
          <w:rFonts w:cs="Simplified Arabic"/>
          <w:sz w:val="24"/>
          <w:szCs w:val="24"/>
          <w:rtl/>
        </w:rPr>
        <w:t xml:space="preserve"> : 30 0  </w:t>
      </w:r>
      <w:r w:rsidRPr="0036657D">
        <w:rPr>
          <w:rFonts w:cs="Simplified Arabic" w:hint="eastAsia"/>
          <w:sz w:val="24"/>
          <w:szCs w:val="24"/>
          <w:rtl/>
        </w:rPr>
        <w:t>النساء</w:t>
      </w:r>
      <w:r w:rsidRPr="0036657D">
        <w:rPr>
          <w:rFonts w:cs="Simplified Arabic"/>
          <w:sz w:val="24"/>
          <w:szCs w:val="24"/>
          <w:rtl/>
        </w:rPr>
        <w:t xml:space="preserve"> : 40 0</w:t>
      </w:r>
    </w:p>
    <w:p w:rsidR="00FC7465" w:rsidRPr="0036657D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       99. </w:t>
      </w:r>
      <w:r w:rsidRPr="0036657D">
        <w:rPr>
          <w:rFonts w:cs="Simplified Arabic" w:hint="eastAsia"/>
          <w:sz w:val="24"/>
          <w:szCs w:val="24"/>
          <w:rtl/>
        </w:rPr>
        <w:t>المفردات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مادة</w:t>
      </w:r>
      <w:r w:rsidRPr="0036657D">
        <w:rPr>
          <w:rFonts w:cs="Simplified Arabic"/>
          <w:sz w:val="24"/>
          <w:szCs w:val="24"/>
          <w:rtl/>
        </w:rPr>
        <w:t xml:space="preserve"> ( </w:t>
      </w:r>
      <w:r w:rsidRPr="0036657D">
        <w:rPr>
          <w:rFonts w:cs="Simplified Arabic" w:hint="eastAsia"/>
          <w:sz w:val="24"/>
          <w:szCs w:val="24"/>
          <w:rtl/>
        </w:rPr>
        <w:t>ضعف</w:t>
      </w:r>
      <w:r w:rsidRPr="0036657D">
        <w:rPr>
          <w:rFonts w:cs="Simplified Arabic"/>
          <w:sz w:val="24"/>
          <w:szCs w:val="24"/>
          <w:rtl/>
        </w:rPr>
        <w:t xml:space="preserve"> ) 0</w:t>
      </w:r>
    </w:p>
    <w:p w:rsidR="00FC7465" w:rsidRPr="0036657D" w:rsidRDefault="00FC7465" w:rsidP="000A1DE4">
      <w:pPr>
        <w:tabs>
          <w:tab w:val="center" w:pos="4153"/>
          <w:tab w:val="left" w:pos="5501"/>
        </w:tabs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  100- </w:t>
      </w:r>
      <w:r w:rsidRPr="0036657D">
        <w:rPr>
          <w:rFonts w:cs="Simplified Arabic" w:hint="eastAsia"/>
          <w:sz w:val="24"/>
          <w:szCs w:val="24"/>
          <w:rtl/>
        </w:rPr>
        <w:t>الاعراف</w:t>
      </w:r>
      <w:r w:rsidRPr="0036657D">
        <w:rPr>
          <w:rFonts w:cs="Simplified Arabic"/>
          <w:sz w:val="24"/>
          <w:szCs w:val="24"/>
          <w:rtl/>
        </w:rPr>
        <w:t xml:space="preserve"> : 38 0</w:t>
      </w:r>
    </w:p>
    <w:p w:rsidR="00FC7465" w:rsidRPr="0036657D" w:rsidRDefault="00FC7465" w:rsidP="000A1DE4">
      <w:pPr>
        <w:pStyle w:val="ListParagraph"/>
        <w:spacing w:line="240" w:lineRule="auto"/>
        <w:ind w:left="284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101 </w:t>
      </w:r>
      <w:r w:rsidRPr="0036657D">
        <w:rPr>
          <w:rFonts w:cs="Simplified Arabic" w:hint="eastAsia"/>
          <w:sz w:val="24"/>
          <w:szCs w:val="24"/>
          <w:rtl/>
        </w:rPr>
        <w:t>ينظر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معاني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النحو</w:t>
      </w:r>
      <w:r w:rsidRPr="0036657D">
        <w:rPr>
          <w:rFonts w:cs="Simplified Arabic"/>
          <w:sz w:val="24"/>
          <w:szCs w:val="24"/>
          <w:rtl/>
        </w:rPr>
        <w:t xml:space="preserve"> : 3/ 306 0 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مجمع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البيان</w:t>
      </w:r>
      <w:r w:rsidRPr="0036657D">
        <w:rPr>
          <w:rFonts w:cs="Simplified Arabic"/>
          <w:sz w:val="24"/>
          <w:szCs w:val="24"/>
          <w:rtl/>
        </w:rPr>
        <w:t xml:space="preserve"> : 4/ 212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لقمان</w:t>
      </w:r>
      <w:r w:rsidRPr="0036657D">
        <w:rPr>
          <w:rFonts w:cs="Simplified Arabic"/>
          <w:sz w:val="24"/>
          <w:szCs w:val="24"/>
          <w:rtl/>
        </w:rPr>
        <w:t xml:space="preserve"> : 19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لسان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العرب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مادة</w:t>
      </w:r>
      <w:r w:rsidRPr="0036657D">
        <w:rPr>
          <w:rFonts w:cs="Simplified Arabic"/>
          <w:sz w:val="24"/>
          <w:szCs w:val="24"/>
          <w:rtl/>
        </w:rPr>
        <w:t xml:space="preserve"> ( </w:t>
      </w:r>
      <w:r w:rsidRPr="0036657D">
        <w:rPr>
          <w:rFonts w:cs="Simplified Arabic" w:hint="eastAsia"/>
          <w:sz w:val="24"/>
          <w:szCs w:val="24"/>
          <w:rtl/>
        </w:rPr>
        <w:t>نكر</w:t>
      </w:r>
      <w:r w:rsidRPr="0036657D">
        <w:rPr>
          <w:rFonts w:cs="Simplified Arabic"/>
          <w:sz w:val="24"/>
          <w:szCs w:val="24"/>
          <w:rtl/>
        </w:rPr>
        <w:t xml:space="preserve"> ) 0 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هود</w:t>
      </w:r>
      <w:r w:rsidRPr="0036657D">
        <w:rPr>
          <w:rFonts w:cs="Simplified Arabic"/>
          <w:sz w:val="24"/>
          <w:szCs w:val="24"/>
          <w:rtl/>
        </w:rPr>
        <w:t xml:space="preserve"> : 70 0 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يوسف</w:t>
      </w:r>
      <w:r w:rsidRPr="0036657D">
        <w:rPr>
          <w:rFonts w:cs="Simplified Arabic"/>
          <w:sz w:val="24"/>
          <w:szCs w:val="24"/>
          <w:rtl/>
        </w:rPr>
        <w:t xml:space="preserve"> : 58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التوبة</w:t>
      </w:r>
      <w:r w:rsidRPr="0036657D">
        <w:rPr>
          <w:rFonts w:cs="Simplified Arabic"/>
          <w:sz w:val="24"/>
          <w:szCs w:val="24"/>
          <w:rtl/>
        </w:rPr>
        <w:t xml:space="preserve"> : 112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النمل</w:t>
      </w:r>
      <w:r w:rsidRPr="0036657D">
        <w:rPr>
          <w:rFonts w:cs="Simplified Arabic"/>
          <w:sz w:val="24"/>
          <w:szCs w:val="24"/>
          <w:rtl/>
        </w:rPr>
        <w:t xml:space="preserve"> :43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المفردات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مادة</w:t>
      </w:r>
      <w:r w:rsidRPr="0036657D">
        <w:rPr>
          <w:rFonts w:cs="Simplified Arabic"/>
          <w:sz w:val="24"/>
          <w:szCs w:val="24"/>
          <w:rtl/>
        </w:rPr>
        <w:t xml:space="preserve"> ( </w:t>
      </w:r>
      <w:r w:rsidRPr="0036657D">
        <w:rPr>
          <w:rFonts w:cs="Simplified Arabic" w:hint="eastAsia"/>
          <w:sz w:val="24"/>
          <w:szCs w:val="24"/>
          <w:rtl/>
        </w:rPr>
        <w:t>نكر</w:t>
      </w:r>
      <w:r w:rsidRPr="0036657D">
        <w:rPr>
          <w:rFonts w:cs="Simplified Arabic"/>
          <w:sz w:val="24"/>
          <w:szCs w:val="24"/>
          <w:rtl/>
        </w:rPr>
        <w:t xml:space="preserve"> ) 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الكهف</w:t>
      </w:r>
      <w:r w:rsidRPr="0036657D">
        <w:rPr>
          <w:rFonts w:cs="Simplified Arabic"/>
          <w:sz w:val="24"/>
          <w:szCs w:val="24"/>
          <w:rtl/>
        </w:rPr>
        <w:t xml:space="preserve"> : 87 0 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صف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المباني</w:t>
      </w:r>
      <w:r w:rsidRPr="0036657D">
        <w:rPr>
          <w:rFonts w:cs="Simplified Arabic"/>
          <w:sz w:val="24"/>
          <w:szCs w:val="24"/>
          <w:rtl/>
        </w:rPr>
        <w:t xml:space="preserve"> : 104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معاني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النحو</w:t>
      </w:r>
      <w:r w:rsidRPr="0036657D">
        <w:rPr>
          <w:rFonts w:cs="Simplified Arabic"/>
          <w:sz w:val="24"/>
          <w:szCs w:val="24"/>
          <w:rtl/>
        </w:rPr>
        <w:t xml:space="preserve"> : 4/ 405 – 406 0 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من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اسرار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حروف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العطف</w:t>
      </w:r>
      <w:r w:rsidRPr="0036657D">
        <w:rPr>
          <w:rFonts w:cs="Simplified Arabic"/>
          <w:sz w:val="24"/>
          <w:szCs w:val="24"/>
          <w:rtl/>
        </w:rPr>
        <w:t xml:space="preserve"> :159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زاد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المسير</w:t>
      </w:r>
      <w:r w:rsidRPr="0036657D">
        <w:rPr>
          <w:rFonts w:cs="Simplified Arabic"/>
          <w:sz w:val="24"/>
          <w:szCs w:val="24"/>
          <w:rtl/>
        </w:rPr>
        <w:t xml:space="preserve"> : 5/ 186 0 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 w:hint="eastAsia"/>
          <w:sz w:val="24"/>
          <w:szCs w:val="24"/>
          <w:rtl/>
        </w:rPr>
        <w:t>تفسير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ابن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كثير</w:t>
      </w:r>
      <w:r w:rsidRPr="0036657D">
        <w:rPr>
          <w:rFonts w:cs="Simplified Arabic"/>
          <w:sz w:val="24"/>
          <w:szCs w:val="24"/>
          <w:rtl/>
        </w:rPr>
        <w:t xml:space="preserve"> : 3/ 140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 w:hint="eastAsia"/>
          <w:sz w:val="24"/>
          <w:szCs w:val="24"/>
          <w:rtl/>
        </w:rPr>
        <w:t>مجمع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البيان</w:t>
      </w:r>
      <w:r w:rsidRPr="0036657D">
        <w:rPr>
          <w:rFonts w:cs="Simplified Arabic"/>
          <w:sz w:val="24"/>
          <w:szCs w:val="24"/>
          <w:rtl/>
        </w:rPr>
        <w:t xml:space="preserve"> : 6 / 324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مجمع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البيان</w:t>
      </w:r>
      <w:r w:rsidRPr="0036657D">
        <w:rPr>
          <w:rFonts w:cs="Simplified Arabic"/>
          <w:sz w:val="24"/>
          <w:szCs w:val="24"/>
          <w:rtl/>
        </w:rPr>
        <w:t xml:space="preserve"> : 6/ 324 0 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لسان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العرب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مادة</w:t>
      </w:r>
      <w:r w:rsidRPr="0036657D">
        <w:rPr>
          <w:rFonts w:cs="Simplified Arabic"/>
          <w:sz w:val="24"/>
          <w:szCs w:val="24"/>
          <w:rtl/>
        </w:rPr>
        <w:t xml:space="preserve"> ( </w:t>
      </w:r>
      <w:r w:rsidRPr="0036657D">
        <w:rPr>
          <w:rFonts w:cs="Simplified Arabic" w:hint="eastAsia"/>
          <w:sz w:val="24"/>
          <w:szCs w:val="24"/>
          <w:rtl/>
        </w:rPr>
        <w:t>يأس</w:t>
      </w:r>
      <w:r w:rsidRPr="0036657D">
        <w:rPr>
          <w:rFonts w:cs="Simplified Arabic"/>
          <w:sz w:val="24"/>
          <w:szCs w:val="24"/>
          <w:rtl/>
        </w:rPr>
        <w:t xml:space="preserve"> )0 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الحشر</w:t>
      </w:r>
      <w:r w:rsidRPr="0036657D">
        <w:rPr>
          <w:rFonts w:cs="Simplified Arabic"/>
          <w:sz w:val="24"/>
          <w:szCs w:val="24"/>
          <w:rtl/>
        </w:rPr>
        <w:t xml:space="preserve"> : 14 0 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هود</w:t>
      </w:r>
      <w:r w:rsidRPr="0036657D">
        <w:rPr>
          <w:rFonts w:cs="Simplified Arabic"/>
          <w:sz w:val="24"/>
          <w:szCs w:val="24"/>
          <w:rtl/>
        </w:rPr>
        <w:t xml:space="preserve"> : 36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المفردات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مادة</w:t>
      </w:r>
      <w:r w:rsidRPr="0036657D">
        <w:rPr>
          <w:rFonts w:cs="Simplified Arabic"/>
          <w:sz w:val="24"/>
          <w:szCs w:val="24"/>
          <w:rtl/>
        </w:rPr>
        <w:t xml:space="preserve"> ( </w:t>
      </w:r>
      <w:r w:rsidRPr="0036657D">
        <w:rPr>
          <w:rFonts w:cs="Simplified Arabic" w:hint="eastAsia"/>
          <w:sz w:val="24"/>
          <w:szCs w:val="24"/>
          <w:rtl/>
        </w:rPr>
        <w:t>يؤس</w:t>
      </w:r>
      <w:r w:rsidRPr="0036657D">
        <w:rPr>
          <w:rFonts w:cs="Simplified Arabic"/>
          <w:sz w:val="24"/>
          <w:szCs w:val="24"/>
          <w:rtl/>
        </w:rPr>
        <w:t xml:space="preserve"> )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الاعراف</w:t>
      </w:r>
      <w:r w:rsidRPr="0036657D">
        <w:rPr>
          <w:rFonts w:cs="Simplified Arabic"/>
          <w:sz w:val="24"/>
          <w:szCs w:val="24"/>
          <w:rtl/>
        </w:rPr>
        <w:t xml:space="preserve"> : 165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انوار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التنزيل</w:t>
      </w:r>
      <w:r w:rsidRPr="0036657D">
        <w:rPr>
          <w:rFonts w:cs="Simplified Arabic"/>
          <w:sz w:val="24"/>
          <w:szCs w:val="24"/>
          <w:rtl/>
        </w:rPr>
        <w:t xml:space="preserve"> : 1/ 453 0 </w:t>
      </w:r>
      <w:r w:rsidRPr="0036657D">
        <w:rPr>
          <w:rFonts w:cs="Simplified Arabic" w:hint="eastAsia"/>
          <w:sz w:val="24"/>
          <w:szCs w:val="24"/>
          <w:rtl/>
        </w:rPr>
        <w:t>وينظر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الكشاف</w:t>
      </w:r>
      <w:r w:rsidRPr="0036657D">
        <w:rPr>
          <w:rFonts w:cs="Simplified Arabic"/>
          <w:sz w:val="24"/>
          <w:szCs w:val="24"/>
          <w:rtl/>
        </w:rPr>
        <w:t xml:space="preserve"> : 2/ 126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ينظر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مجمل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اللغة</w:t>
      </w:r>
      <w:r w:rsidRPr="0036657D">
        <w:rPr>
          <w:rFonts w:cs="Simplified Arabic"/>
          <w:sz w:val="24"/>
          <w:szCs w:val="24"/>
          <w:rtl/>
        </w:rPr>
        <w:t xml:space="preserve"> : ( </w:t>
      </w:r>
      <w:r w:rsidRPr="0036657D">
        <w:rPr>
          <w:rFonts w:cs="Simplified Arabic" w:hint="eastAsia"/>
          <w:sz w:val="24"/>
          <w:szCs w:val="24"/>
          <w:rtl/>
        </w:rPr>
        <w:t>صعد</w:t>
      </w:r>
      <w:r w:rsidRPr="0036657D">
        <w:rPr>
          <w:rFonts w:cs="Simplified Arabic"/>
          <w:sz w:val="24"/>
          <w:szCs w:val="24"/>
          <w:rtl/>
        </w:rPr>
        <w:t xml:space="preserve"> ) 0 </w:t>
      </w:r>
      <w:r w:rsidRPr="0036657D">
        <w:rPr>
          <w:rFonts w:cs="Simplified Arabic" w:hint="eastAsia"/>
          <w:sz w:val="24"/>
          <w:szCs w:val="24"/>
          <w:rtl/>
        </w:rPr>
        <w:t>ولسان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العرب</w:t>
      </w:r>
      <w:r w:rsidRPr="0036657D">
        <w:rPr>
          <w:rFonts w:cs="Simplified Arabic"/>
          <w:sz w:val="24"/>
          <w:szCs w:val="24"/>
          <w:rtl/>
        </w:rPr>
        <w:t xml:space="preserve"> : ( </w:t>
      </w:r>
      <w:r w:rsidRPr="0036657D">
        <w:rPr>
          <w:rFonts w:cs="Simplified Arabic" w:hint="eastAsia"/>
          <w:sz w:val="24"/>
          <w:szCs w:val="24"/>
          <w:rtl/>
        </w:rPr>
        <w:t>صعد</w:t>
      </w:r>
      <w:r w:rsidRPr="0036657D">
        <w:rPr>
          <w:rFonts w:cs="Simplified Arabic"/>
          <w:sz w:val="24"/>
          <w:szCs w:val="24"/>
          <w:rtl/>
        </w:rPr>
        <w:t xml:space="preserve"> ) 0 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المدثر</w:t>
      </w:r>
      <w:r w:rsidRPr="0036657D">
        <w:rPr>
          <w:rFonts w:cs="Simplified Arabic"/>
          <w:sz w:val="24"/>
          <w:szCs w:val="24"/>
          <w:rtl/>
        </w:rPr>
        <w:t xml:space="preserve"> : 17 0 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النساء</w:t>
      </w:r>
      <w:r w:rsidRPr="0036657D">
        <w:rPr>
          <w:rFonts w:cs="Simplified Arabic"/>
          <w:sz w:val="24"/>
          <w:szCs w:val="24"/>
          <w:rtl/>
        </w:rPr>
        <w:t xml:space="preserve"> : 43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المفردات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مادة</w:t>
      </w:r>
      <w:r w:rsidRPr="0036657D">
        <w:rPr>
          <w:rFonts w:cs="Simplified Arabic"/>
          <w:sz w:val="24"/>
          <w:szCs w:val="24"/>
          <w:rtl/>
        </w:rPr>
        <w:t xml:space="preserve"> ( </w:t>
      </w:r>
      <w:r w:rsidRPr="0036657D">
        <w:rPr>
          <w:rFonts w:cs="Simplified Arabic" w:hint="eastAsia"/>
          <w:sz w:val="24"/>
          <w:szCs w:val="24"/>
          <w:rtl/>
        </w:rPr>
        <w:t>صعد</w:t>
      </w:r>
      <w:r w:rsidRPr="0036657D">
        <w:rPr>
          <w:rFonts w:cs="Simplified Arabic"/>
          <w:sz w:val="24"/>
          <w:szCs w:val="24"/>
          <w:rtl/>
        </w:rPr>
        <w:t xml:space="preserve"> )0 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الجن</w:t>
      </w:r>
      <w:r w:rsidRPr="0036657D">
        <w:rPr>
          <w:rFonts w:cs="Simplified Arabic"/>
          <w:sz w:val="24"/>
          <w:szCs w:val="24"/>
          <w:rtl/>
        </w:rPr>
        <w:t xml:space="preserve"> :17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 w:hint="eastAsia"/>
          <w:sz w:val="24"/>
          <w:szCs w:val="24"/>
          <w:rtl/>
        </w:rPr>
        <w:t>المائدة</w:t>
      </w:r>
      <w:r w:rsidRPr="0036657D">
        <w:rPr>
          <w:rFonts w:cs="Simplified Arabic"/>
          <w:sz w:val="24"/>
          <w:szCs w:val="24"/>
          <w:rtl/>
        </w:rPr>
        <w:t xml:space="preserve"> : 66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المدثر</w:t>
      </w:r>
      <w:r w:rsidRPr="0036657D">
        <w:rPr>
          <w:rFonts w:cs="Simplified Arabic"/>
          <w:sz w:val="24"/>
          <w:szCs w:val="24"/>
          <w:rtl/>
        </w:rPr>
        <w:t xml:space="preserve"> : 42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من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اسرار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البيان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القراني</w:t>
      </w:r>
      <w:r w:rsidRPr="0036657D">
        <w:rPr>
          <w:rFonts w:cs="Simplified Arabic"/>
          <w:sz w:val="24"/>
          <w:szCs w:val="24"/>
          <w:rtl/>
        </w:rPr>
        <w:t xml:space="preserve"> : 282 – 285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لسان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العرب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مادة</w:t>
      </w:r>
      <w:r w:rsidRPr="0036657D">
        <w:rPr>
          <w:rFonts w:cs="Simplified Arabic"/>
          <w:sz w:val="24"/>
          <w:szCs w:val="24"/>
          <w:rtl/>
        </w:rPr>
        <w:t xml:space="preserve"> ( </w:t>
      </w:r>
      <w:r w:rsidRPr="0036657D">
        <w:rPr>
          <w:rFonts w:cs="Simplified Arabic" w:hint="eastAsia"/>
          <w:sz w:val="24"/>
          <w:szCs w:val="24"/>
          <w:rtl/>
        </w:rPr>
        <w:t>قرب</w:t>
      </w:r>
      <w:r w:rsidRPr="0036657D">
        <w:rPr>
          <w:rFonts w:cs="Simplified Arabic"/>
          <w:sz w:val="24"/>
          <w:szCs w:val="24"/>
          <w:rtl/>
        </w:rPr>
        <w:t xml:space="preserve"> )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الانبياء</w:t>
      </w:r>
      <w:r w:rsidRPr="0036657D">
        <w:rPr>
          <w:rFonts w:cs="Simplified Arabic"/>
          <w:sz w:val="24"/>
          <w:szCs w:val="24"/>
          <w:rtl/>
        </w:rPr>
        <w:t xml:space="preserve"> : 1 0 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البقرة</w:t>
      </w:r>
      <w:r w:rsidRPr="0036657D">
        <w:rPr>
          <w:rFonts w:cs="Simplified Arabic"/>
          <w:sz w:val="24"/>
          <w:szCs w:val="24"/>
          <w:rtl/>
        </w:rPr>
        <w:t xml:space="preserve"> : 35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النساء</w:t>
      </w:r>
      <w:r w:rsidRPr="0036657D">
        <w:rPr>
          <w:rFonts w:cs="Simplified Arabic"/>
          <w:sz w:val="24"/>
          <w:szCs w:val="24"/>
          <w:rtl/>
        </w:rPr>
        <w:t xml:space="preserve"> : 8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الاعراف</w:t>
      </w:r>
      <w:r w:rsidRPr="0036657D">
        <w:rPr>
          <w:rFonts w:cs="Simplified Arabic"/>
          <w:sz w:val="24"/>
          <w:szCs w:val="24"/>
          <w:rtl/>
        </w:rPr>
        <w:t xml:space="preserve"> :56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ق</w:t>
      </w:r>
      <w:r w:rsidRPr="0036657D">
        <w:rPr>
          <w:rFonts w:cs="Simplified Arabic"/>
          <w:sz w:val="24"/>
          <w:szCs w:val="24"/>
          <w:rtl/>
        </w:rPr>
        <w:t xml:space="preserve"> : 16 0 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المفردات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مادة</w:t>
      </w:r>
      <w:r w:rsidRPr="0036657D">
        <w:rPr>
          <w:rFonts w:cs="Simplified Arabic"/>
          <w:sz w:val="24"/>
          <w:szCs w:val="24"/>
          <w:rtl/>
        </w:rPr>
        <w:t xml:space="preserve"> ( </w:t>
      </w:r>
      <w:r w:rsidRPr="0036657D">
        <w:rPr>
          <w:rFonts w:cs="Simplified Arabic" w:hint="eastAsia"/>
          <w:sz w:val="24"/>
          <w:szCs w:val="24"/>
          <w:rtl/>
        </w:rPr>
        <w:t>قرب</w:t>
      </w:r>
      <w:r w:rsidRPr="0036657D">
        <w:rPr>
          <w:rFonts w:cs="Simplified Arabic"/>
          <w:sz w:val="24"/>
          <w:szCs w:val="24"/>
          <w:rtl/>
        </w:rPr>
        <w:t xml:space="preserve"> )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النبأ</w:t>
      </w:r>
      <w:r w:rsidRPr="0036657D">
        <w:rPr>
          <w:rFonts w:cs="Simplified Arabic"/>
          <w:sz w:val="24"/>
          <w:szCs w:val="24"/>
          <w:rtl/>
        </w:rPr>
        <w:t xml:space="preserve"> : 40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الكشاف</w:t>
      </w:r>
      <w:r w:rsidRPr="0036657D">
        <w:rPr>
          <w:rFonts w:cs="Simplified Arabic"/>
          <w:sz w:val="24"/>
          <w:szCs w:val="24"/>
          <w:rtl/>
        </w:rPr>
        <w:t xml:space="preserve"> :4/ 211 0 </w:t>
      </w:r>
      <w:r w:rsidRPr="0036657D">
        <w:rPr>
          <w:rFonts w:cs="Simplified Arabic" w:hint="eastAsia"/>
          <w:sz w:val="24"/>
          <w:szCs w:val="24"/>
          <w:rtl/>
        </w:rPr>
        <w:t>وينظر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لجامع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لاحكام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القران</w:t>
      </w:r>
      <w:r w:rsidRPr="0036657D">
        <w:rPr>
          <w:rFonts w:cs="Simplified Arabic"/>
          <w:sz w:val="24"/>
          <w:szCs w:val="24"/>
          <w:rtl/>
        </w:rPr>
        <w:t xml:space="preserve"> : 10 /144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على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طريقة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التفسير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البياني</w:t>
      </w:r>
      <w:r w:rsidRPr="0036657D">
        <w:rPr>
          <w:rFonts w:cs="Simplified Arabic"/>
          <w:sz w:val="24"/>
          <w:szCs w:val="24"/>
          <w:rtl/>
        </w:rPr>
        <w:t xml:space="preserve"> : 1/ 143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انوار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التنزيل</w:t>
      </w:r>
      <w:r w:rsidRPr="0036657D">
        <w:rPr>
          <w:rFonts w:cs="Simplified Arabic"/>
          <w:sz w:val="24"/>
          <w:szCs w:val="24"/>
          <w:rtl/>
        </w:rPr>
        <w:t xml:space="preserve"> : 2/ 580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لسان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العرب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مادة</w:t>
      </w:r>
      <w:r w:rsidRPr="0036657D">
        <w:rPr>
          <w:rFonts w:cs="Simplified Arabic"/>
          <w:sz w:val="24"/>
          <w:szCs w:val="24"/>
          <w:rtl/>
        </w:rPr>
        <w:t xml:space="preserve"> ( </w:t>
      </w:r>
      <w:r w:rsidRPr="0036657D">
        <w:rPr>
          <w:rFonts w:cs="Simplified Arabic" w:hint="eastAsia"/>
          <w:sz w:val="24"/>
          <w:szCs w:val="24"/>
          <w:rtl/>
        </w:rPr>
        <w:t>كبر</w:t>
      </w:r>
      <w:r w:rsidRPr="0036657D">
        <w:rPr>
          <w:rFonts w:cs="Simplified Arabic"/>
          <w:sz w:val="24"/>
          <w:szCs w:val="24"/>
          <w:rtl/>
        </w:rPr>
        <w:t xml:space="preserve"> )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البقرة</w:t>
      </w:r>
      <w:r w:rsidRPr="0036657D">
        <w:rPr>
          <w:rFonts w:cs="Simplified Arabic"/>
          <w:sz w:val="24"/>
          <w:szCs w:val="24"/>
          <w:rtl/>
        </w:rPr>
        <w:t xml:space="preserve"> : 219 0 </w:t>
      </w:r>
      <w:r w:rsidRPr="0036657D">
        <w:rPr>
          <w:rFonts w:cs="Simplified Arabic" w:hint="eastAsia"/>
          <w:sz w:val="24"/>
          <w:szCs w:val="24"/>
          <w:rtl/>
        </w:rPr>
        <w:t>وقرئ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بهما</w:t>
      </w:r>
      <w:r w:rsidRPr="0036657D">
        <w:rPr>
          <w:rFonts w:cs="Simplified Arabic"/>
          <w:sz w:val="24"/>
          <w:szCs w:val="24"/>
          <w:rtl/>
        </w:rPr>
        <w:t xml:space="preserve"> 0 </w:t>
      </w:r>
      <w:r w:rsidRPr="0036657D">
        <w:rPr>
          <w:rFonts w:cs="Simplified Arabic" w:hint="eastAsia"/>
          <w:sz w:val="24"/>
          <w:szCs w:val="24"/>
          <w:rtl/>
        </w:rPr>
        <w:t>ينظر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معاني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القراءات</w:t>
      </w:r>
      <w:r w:rsidRPr="0036657D">
        <w:rPr>
          <w:rFonts w:cs="Simplified Arabic"/>
          <w:sz w:val="24"/>
          <w:szCs w:val="24"/>
          <w:rtl/>
        </w:rPr>
        <w:t xml:space="preserve"> : 75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المفردات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مادة</w:t>
      </w:r>
      <w:r w:rsidRPr="0036657D">
        <w:rPr>
          <w:rFonts w:cs="Simplified Arabic"/>
          <w:sz w:val="24"/>
          <w:szCs w:val="24"/>
          <w:rtl/>
        </w:rPr>
        <w:t xml:space="preserve"> ( </w:t>
      </w:r>
      <w:r w:rsidRPr="0036657D">
        <w:rPr>
          <w:rFonts w:cs="Simplified Arabic" w:hint="eastAsia"/>
          <w:sz w:val="24"/>
          <w:szCs w:val="24"/>
          <w:rtl/>
        </w:rPr>
        <w:t>كبر</w:t>
      </w:r>
      <w:r w:rsidRPr="0036657D">
        <w:rPr>
          <w:rFonts w:cs="Simplified Arabic"/>
          <w:sz w:val="24"/>
          <w:szCs w:val="24"/>
          <w:rtl/>
        </w:rPr>
        <w:t xml:space="preserve"> ) 0 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يونس</w:t>
      </w:r>
      <w:r w:rsidRPr="0036657D">
        <w:rPr>
          <w:rFonts w:cs="Simplified Arabic"/>
          <w:sz w:val="24"/>
          <w:szCs w:val="24"/>
          <w:rtl/>
        </w:rPr>
        <w:t xml:space="preserve"> : 61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التوبة</w:t>
      </w:r>
      <w:r w:rsidRPr="0036657D">
        <w:rPr>
          <w:rFonts w:cs="Simplified Arabic"/>
          <w:sz w:val="24"/>
          <w:szCs w:val="24"/>
          <w:rtl/>
        </w:rPr>
        <w:t xml:space="preserve"> : 3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الشورى</w:t>
      </w:r>
      <w:r w:rsidRPr="0036657D">
        <w:rPr>
          <w:rFonts w:cs="Simplified Arabic"/>
          <w:sz w:val="24"/>
          <w:szCs w:val="24"/>
          <w:rtl/>
        </w:rPr>
        <w:t xml:space="preserve"> : 16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 w:hint="eastAsia"/>
          <w:sz w:val="24"/>
          <w:szCs w:val="24"/>
          <w:rtl/>
        </w:rPr>
        <w:t>اساس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البلاغة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مادة</w:t>
      </w:r>
      <w:r w:rsidRPr="0036657D">
        <w:rPr>
          <w:rFonts w:cs="Simplified Arabic"/>
          <w:sz w:val="24"/>
          <w:szCs w:val="24"/>
          <w:rtl/>
        </w:rPr>
        <w:t xml:space="preserve"> ( </w:t>
      </w:r>
      <w:r w:rsidRPr="0036657D">
        <w:rPr>
          <w:rFonts w:cs="Simplified Arabic" w:hint="eastAsia"/>
          <w:sz w:val="24"/>
          <w:szCs w:val="24"/>
          <w:rtl/>
        </w:rPr>
        <w:t>كبر</w:t>
      </w:r>
      <w:r w:rsidRPr="0036657D">
        <w:rPr>
          <w:rFonts w:cs="Simplified Arabic"/>
          <w:sz w:val="24"/>
          <w:szCs w:val="24"/>
          <w:rtl/>
        </w:rPr>
        <w:t xml:space="preserve"> ) 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معاني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النحو</w:t>
      </w:r>
      <w:r w:rsidRPr="0036657D">
        <w:rPr>
          <w:rFonts w:cs="Simplified Arabic"/>
          <w:sz w:val="24"/>
          <w:szCs w:val="24"/>
          <w:rtl/>
        </w:rPr>
        <w:t xml:space="preserve"> : 3/ 300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معاني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القراءات</w:t>
      </w:r>
      <w:r w:rsidRPr="0036657D">
        <w:rPr>
          <w:rFonts w:cs="Simplified Arabic"/>
          <w:sz w:val="24"/>
          <w:szCs w:val="24"/>
          <w:rtl/>
        </w:rPr>
        <w:t xml:space="preserve"> : 340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الفرقان</w:t>
      </w:r>
      <w:r w:rsidRPr="0036657D">
        <w:rPr>
          <w:rFonts w:cs="Simplified Arabic"/>
          <w:sz w:val="24"/>
          <w:szCs w:val="24"/>
          <w:rtl/>
        </w:rPr>
        <w:t xml:space="preserve"> : 18 0 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لقمان</w:t>
      </w:r>
      <w:r w:rsidRPr="0036657D">
        <w:rPr>
          <w:rFonts w:cs="Simplified Arabic"/>
          <w:sz w:val="24"/>
          <w:szCs w:val="24"/>
          <w:rtl/>
        </w:rPr>
        <w:t xml:space="preserve"> : 13 0 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 w:hint="eastAsia"/>
          <w:sz w:val="24"/>
          <w:szCs w:val="24"/>
          <w:rtl/>
        </w:rPr>
        <w:t>الحجرات</w:t>
      </w:r>
      <w:r w:rsidRPr="0036657D">
        <w:rPr>
          <w:rFonts w:cs="Simplified Arabic"/>
          <w:sz w:val="24"/>
          <w:szCs w:val="24"/>
          <w:rtl/>
        </w:rPr>
        <w:t xml:space="preserve"> : 11 0 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 w:hint="eastAsia"/>
          <w:sz w:val="24"/>
          <w:szCs w:val="24"/>
          <w:rtl/>
        </w:rPr>
        <w:t>الكشاف</w:t>
      </w:r>
      <w:r w:rsidRPr="0036657D">
        <w:rPr>
          <w:rFonts w:cs="Simplified Arabic"/>
          <w:sz w:val="24"/>
          <w:szCs w:val="24"/>
          <w:rtl/>
        </w:rPr>
        <w:t xml:space="preserve"> : 3/ 86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 w:hint="eastAsia"/>
          <w:sz w:val="24"/>
          <w:szCs w:val="24"/>
          <w:rtl/>
        </w:rPr>
        <w:t>الجامع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الاحكام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القران</w:t>
      </w:r>
      <w:r w:rsidRPr="0036657D">
        <w:rPr>
          <w:rFonts w:cs="Simplified Arabic"/>
          <w:sz w:val="24"/>
          <w:szCs w:val="24"/>
          <w:rtl/>
        </w:rPr>
        <w:t xml:space="preserve"> : 13/ 14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لسان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العرب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مادة</w:t>
      </w:r>
      <w:r w:rsidRPr="0036657D">
        <w:rPr>
          <w:rFonts w:cs="Simplified Arabic"/>
          <w:sz w:val="24"/>
          <w:szCs w:val="24"/>
          <w:rtl/>
        </w:rPr>
        <w:t xml:space="preserve"> ( </w:t>
      </w:r>
      <w:r w:rsidRPr="0036657D">
        <w:rPr>
          <w:rFonts w:cs="Simplified Arabic" w:hint="eastAsia"/>
          <w:sz w:val="24"/>
          <w:szCs w:val="24"/>
          <w:rtl/>
        </w:rPr>
        <w:t>قرر</w:t>
      </w:r>
      <w:r w:rsidRPr="0036657D">
        <w:rPr>
          <w:rFonts w:cs="Simplified Arabic"/>
          <w:sz w:val="24"/>
          <w:szCs w:val="24"/>
          <w:rtl/>
        </w:rPr>
        <w:t>)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النمل</w:t>
      </w:r>
      <w:r w:rsidRPr="0036657D">
        <w:rPr>
          <w:rFonts w:cs="Simplified Arabic"/>
          <w:sz w:val="24"/>
          <w:szCs w:val="24"/>
          <w:rtl/>
        </w:rPr>
        <w:t xml:space="preserve"> : 61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المؤمنون</w:t>
      </w:r>
      <w:r w:rsidRPr="0036657D">
        <w:rPr>
          <w:rFonts w:cs="Simplified Arabic"/>
          <w:sz w:val="24"/>
          <w:szCs w:val="24"/>
          <w:rtl/>
        </w:rPr>
        <w:t xml:space="preserve"> : 50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ص</w:t>
      </w:r>
      <w:r w:rsidRPr="0036657D">
        <w:rPr>
          <w:rFonts w:cs="Simplified Arabic"/>
          <w:sz w:val="24"/>
          <w:szCs w:val="24"/>
          <w:rtl/>
        </w:rPr>
        <w:t xml:space="preserve"> : 60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الفرقان</w:t>
      </w:r>
      <w:r w:rsidRPr="0036657D">
        <w:rPr>
          <w:rFonts w:cs="Simplified Arabic"/>
          <w:sz w:val="24"/>
          <w:szCs w:val="24"/>
          <w:rtl/>
        </w:rPr>
        <w:t xml:space="preserve"> : 24 0 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 w:hint="eastAsia"/>
          <w:sz w:val="24"/>
          <w:szCs w:val="24"/>
          <w:rtl/>
        </w:rPr>
        <w:t>الفرقان</w:t>
      </w:r>
      <w:r w:rsidRPr="0036657D">
        <w:rPr>
          <w:rFonts w:cs="Simplified Arabic"/>
          <w:sz w:val="24"/>
          <w:szCs w:val="24"/>
          <w:rtl/>
        </w:rPr>
        <w:t xml:space="preserve"> : 24 0 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المفردات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مادة</w:t>
      </w:r>
      <w:r w:rsidRPr="0036657D">
        <w:rPr>
          <w:rFonts w:cs="Simplified Arabic"/>
          <w:sz w:val="24"/>
          <w:szCs w:val="24"/>
          <w:rtl/>
        </w:rPr>
        <w:t xml:space="preserve"> ( </w:t>
      </w:r>
      <w:r w:rsidRPr="0036657D">
        <w:rPr>
          <w:rFonts w:cs="Simplified Arabic" w:hint="eastAsia"/>
          <w:sz w:val="24"/>
          <w:szCs w:val="24"/>
          <w:rtl/>
        </w:rPr>
        <w:t>قرّ</w:t>
      </w:r>
      <w:r w:rsidRPr="0036657D">
        <w:rPr>
          <w:rFonts w:cs="Simplified Arabic"/>
          <w:sz w:val="24"/>
          <w:szCs w:val="24"/>
          <w:rtl/>
        </w:rPr>
        <w:t xml:space="preserve"> )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القمر</w:t>
      </w:r>
      <w:r w:rsidRPr="0036657D">
        <w:rPr>
          <w:rFonts w:cs="Simplified Arabic"/>
          <w:sz w:val="24"/>
          <w:szCs w:val="24"/>
          <w:rtl/>
        </w:rPr>
        <w:t xml:space="preserve"> : 38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على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طريق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التفسير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البياني</w:t>
      </w:r>
      <w:r w:rsidRPr="0036657D">
        <w:rPr>
          <w:rFonts w:cs="Simplified Arabic"/>
          <w:sz w:val="24"/>
          <w:szCs w:val="24"/>
          <w:rtl/>
        </w:rPr>
        <w:t xml:space="preserve"> : 2/ 19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الاعجاز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الصرفي</w:t>
      </w:r>
      <w:r w:rsidRPr="0036657D">
        <w:rPr>
          <w:rFonts w:cs="Simplified Arabic"/>
          <w:sz w:val="24"/>
          <w:szCs w:val="24"/>
          <w:rtl/>
        </w:rPr>
        <w:t xml:space="preserve"> : 127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الجامع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لاحكام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القران</w:t>
      </w:r>
      <w:r w:rsidRPr="0036657D">
        <w:rPr>
          <w:rFonts w:cs="Simplified Arabic"/>
          <w:sz w:val="24"/>
          <w:szCs w:val="24"/>
          <w:rtl/>
        </w:rPr>
        <w:t xml:space="preserve"> : 9/ 110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لسان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العرب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مادة</w:t>
      </w:r>
      <w:r w:rsidRPr="0036657D">
        <w:rPr>
          <w:rFonts w:cs="Simplified Arabic"/>
          <w:sz w:val="24"/>
          <w:szCs w:val="24"/>
          <w:rtl/>
        </w:rPr>
        <w:t xml:space="preserve"> ( </w:t>
      </w:r>
      <w:r w:rsidRPr="0036657D">
        <w:rPr>
          <w:rFonts w:cs="Simplified Arabic" w:hint="eastAsia"/>
          <w:sz w:val="24"/>
          <w:szCs w:val="24"/>
          <w:rtl/>
        </w:rPr>
        <w:t>وصب</w:t>
      </w:r>
      <w:r w:rsidRPr="0036657D">
        <w:rPr>
          <w:rFonts w:cs="Simplified Arabic"/>
          <w:sz w:val="24"/>
          <w:szCs w:val="24"/>
          <w:rtl/>
        </w:rPr>
        <w:t xml:space="preserve"> )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النمل</w:t>
      </w:r>
      <w:r w:rsidRPr="0036657D">
        <w:rPr>
          <w:rFonts w:cs="Simplified Arabic"/>
          <w:sz w:val="24"/>
          <w:szCs w:val="24"/>
          <w:rtl/>
        </w:rPr>
        <w:t xml:space="preserve"> : 62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المفردات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مادة</w:t>
      </w:r>
      <w:r w:rsidRPr="0036657D">
        <w:rPr>
          <w:rFonts w:cs="Simplified Arabic"/>
          <w:sz w:val="24"/>
          <w:szCs w:val="24"/>
          <w:rtl/>
        </w:rPr>
        <w:t xml:space="preserve"> ( </w:t>
      </w:r>
      <w:r w:rsidRPr="0036657D">
        <w:rPr>
          <w:rFonts w:cs="Simplified Arabic" w:hint="eastAsia"/>
          <w:sz w:val="24"/>
          <w:szCs w:val="24"/>
          <w:rtl/>
        </w:rPr>
        <w:t>وصب</w:t>
      </w:r>
      <w:r w:rsidRPr="0036657D">
        <w:rPr>
          <w:rFonts w:cs="Simplified Arabic"/>
          <w:sz w:val="24"/>
          <w:szCs w:val="24"/>
          <w:rtl/>
        </w:rPr>
        <w:t xml:space="preserve"> ) 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 w:hint="eastAsia"/>
          <w:sz w:val="24"/>
          <w:szCs w:val="24"/>
          <w:rtl/>
        </w:rPr>
        <w:t>الصافات</w:t>
      </w:r>
      <w:r w:rsidRPr="0036657D">
        <w:rPr>
          <w:rFonts w:cs="Simplified Arabic"/>
          <w:sz w:val="24"/>
          <w:szCs w:val="24"/>
          <w:rtl/>
        </w:rPr>
        <w:t xml:space="preserve"> : 8 – 9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الكشاف</w:t>
      </w:r>
      <w:r w:rsidRPr="0036657D">
        <w:rPr>
          <w:rFonts w:cs="Simplified Arabic"/>
          <w:sz w:val="24"/>
          <w:szCs w:val="24"/>
          <w:rtl/>
        </w:rPr>
        <w:t xml:space="preserve"> : 3 / 336 0 </w:t>
      </w:r>
      <w:r w:rsidRPr="0036657D">
        <w:rPr>
          <w:rFonts w:cs="Simplified Arabic" w:hint="eastAsia"/>
          <w:sz w:val="24"/>
          <w:szCs w:val="24"/>
          <w:rtl/>
        </w:rPr>
        <w:t>،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وينظر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زاد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المسير</w:t>
      </w:r>
      <w:r w:rsidRPr="0036657D">
        <w:rPr>
          <w:rFonts w:cs="Simplified Arabic"/>
          <w:sz w:val="24"/>
          <w:szCs w:val="24"/>
          <w:rtl/>
        </w:rPr>
        <w:t xml:space="preserve"> : 7/ 43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الكشاف</w:t>
      </w:r>
      <w:r w:rsidRPr="0036657D">
        <w:rPr>
          <w:rFonts w:cs="Simplified Arabic"/>
          <w:sz w:val="24"/>
          <w:szCs w:val="24"/>
          <w:rtl/>
        </w:rPr>
        <w:t xml:space="preserve"> : 3/ 336 0 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انوار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التنزيل</w:t>
      </w:r>
      <w:r w:rsidRPr="0036657D">
        <w:rPr>
          <w:rFonts w:cs="Simplified Arabic"/>
          <w:sz w:val="24"/>
          <w:szCs w:val="24"/>
          <w:rtl/>
        </w:rPr>
        <w:t xml:space="preserve"> : 2/ 321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مجمع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البيان</w:t>
      </w:r>
      <w:r w:rsidRPr="0036657D">
        <w:rPr>
          <w:rFonts w:cs="Simplified Arabic"/>
          <w:sz w:val="24"/>
          <w:szCs w:val="24"/>
          <w:rtl/>
        </w:rPr>
        <w:t xml:space="preserve"> : 8/ 248 0 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الجامع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لاحكام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القران</w:t>
      </w:r>
      <w:r w:rsidRPr="0036657D">
        <w:rPr>
          <w:rFonts w:cs="Simplified Arabic"/>
          <w:sz w:val="24"/>
          <w:szCs w:val="24"/>
          <w:rtl/>
        </w:rPr>
        <w:t xml:space="preserve"> : 15 / 61 0</w:t>
      </w:r>
    </w:p>
    <w:p w:rsidR="00FC7465" w:rsidRPr="0036657D" w:rsidRDefault="00FC7465" w:rsidP="000A1DE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الاعراف</w:t>
      </w:r>
      <w:r w:rsidRPr="0036657D">
        <w:rPr>
          <w:rFonts w:cs="Simplified Arabic"/>
          <w:sz w:val="24"/>
          <w:szCs w:val="24"/>
          <w:rtl/>
        </w:rPr>
        <w:t xml:space="preserve"> : 18 0 </w:t>
      </w:r>
    </w:p>
    <w:p w:rsidR="00FC7465" w:rsidRPr="0036657D" w:rsidRDefault="00FC7465" w:rsidP="000A1DE4">
      <w:pPr>
        <w:spacing w:line="240" w:lineRule="auto"/>
        <w:jc w:val="both"/>
        <w:rPr>
          <w:rFonts w:cs="Simplified Arabic"/>
          <w:sz w:val="24"/>
          <w:szCs w:val="24"/>
          <w:rtl/>
        </w:rPr>
      </w:pPr>
    </w:p>
    <w:p w:rsidR="00FC7465" w:rsidRPr="0036657D" w:rsidRDefault="00FC7465" w:rsidP="000A1DE4">
      <w:pPr>
        <w:spacing w:line="240" w:lineRule="auto"/>
        <w:jc w:val="both"/>
        <w:rPr>
          <w:rFonts w:cs="Simplified Arabic"/>
          <w:sz w:val="24"/>
          <w:szCs w:val="24"/>
          <w:rtl/>
        </w:rPr>
      </w:pPr>
    </w:p>
    <w:p w:rsidR="00FC7465" w:rsidRPr="0036657D" w:rsidRDefault="00FC7465" w:rsidP="0036657D">
      <w:pPr>
        <w:spacing w:line="240" w:lineRule="auto"/>
        <w:rPr>
          <w:rFonts w:cs="Simplified Arabic"/>
          <w:sz w:val="24"/>
          <w:szCs w:val="24"/>
          <w:rtl/>
        </w:rPr>
      </w:pPr>
      <w:r w:rsidRPr="0036657D">
        <w:rPr>
          <w:rFonts w:cs="Simplified Arabic" w:hint="eastAsia"/>
          <w:sz w:val="24"/>
          <w:szCs w:val="24"/>
          <w:rtl/>
        </w:rPr>
        <w:t>المصادر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والمراجع</w:t>
      </w:r>
    </w:p>
    <w:p w:rsidR="00FC7465" w:rsidRPr="0036657D" w:rsidRDefault="00FC7465" w:rsidP="000A1DE4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 w:hint="eastAsia"/>
          <w:sz w:val="24"/>
          <w:szCs w:val="24"/>
          <w:rtl/>
        </w:rPr>
        <w:t>القران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الكريم</w:t>
      </w:r>
      <w:r w:rsidRPr="0036657D">
        <w:rPr>
          <w:rFonts w:cs="Simplified Arabic"/>
          <w:sz w:val="24"/>
          <w:szCs w:val="24"/>
          <w:rtl/>
        </w:rPr>
        <w:t xml:space="preserve"> 0</w:t>
      </w:r>
    </w:p>
    <w:p w:rsidR="00FC7465" w:rsidRPr="0036657D" w:rsidRDefault="00FC7465" w:rsidP="000A1DE4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 w:hint="eastAsia"/>
          <w:sz w:val="24"/>
          <w:szCs w:val="24"/>
          <w:rtl/>
        </w:rPr>
        <w:t>اساس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البلاغة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جار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الله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ابو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القاسم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محمود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بن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عمر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الزمخشري</w:t>
      </w:r>
      <w:r w:rsidRPr="0036657D">
        <w:rPr>
          <w:rFonts w:cs="Simplified Arabic"/>
          <w:sz w:val="24"/>
          <w:szCs w:val="24"/>
          <w:rtl/>
        </w:rPr>
        <w:t xml:space="preserve"> ( 538 </w:t>
      </w:r>
      <w:r w:rsidRPr="0036657D">
        <w:rPr>
          <w:rFonts w:cs="Simplified Arabic" w:hint="eastAsia"/>
          <w:sz w:val="24"/>
          <w:szCs w:val="24"/>
          <w:rtl/>
        </w:rPr>
        <w:t>هـ</w:t>
      </w:r>
      <w:r w:rsidRPr="0036657D">
        <w:rPr>
          <w:rFonts w:cs="Simplified Arabic"/>
          <w:sz w:val="24"/>
          <w:szCs w:val="24"/>
          <w:rtl/>
        </w:rPr>
        <w:t xml:space="preserve"> ) 0 </w:t>
      </w:r>
      <w:r w:rsidRPr="0036657D">
        <w:rPr>
          <w:rFonts w:cs="Simplified Arabic" w:hint="eastAsia"/>
          <w:sz w:val="24"/>
          <w:szCs w:val="24"/>
          <w:rtl/>
        </w:rPr>
        <w:t>دار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احياء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التراث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العربي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بيروت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لبنان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ط</w:t>
      </w:r>
      <w:r w:rsidRPr="0036657D">
        <w:rPr>
          <w:rFonts w:cs="Simplified Arabic"/>
          <w:sz w:val="24"/>
          <w:szCs w:val="24"/>
          <w:rtl/>
        </w:rPr>
        <w:t xml:space="preserve"> 1 </w:t>
      </w:r>
      <w:r w:rsidRPr="0036657D">
        <w:rPr>
          <w:rFonts w:cs="Simplified Arabic" w:hint="eastAsia"/>
          <w:sz w:val="24"/>
          <w:szCs w:val="24"/>
          <w:rtl/>
        </w:rPr>
        <w:t>،</w:t>
      </w:r>
      <w:r w:rsidRPr="0036657D">
        <w:rPr>
          <w:rFonts w:cs="Simplified Arabic"/>
          <w:sz w:val="24"/>
          <w:szCs w:val="24"/>
          <w:rtl/>
        </w:rPr>
        <w:t xml:space="preserve"> 2001</w:t>
      </w:r>
      <w:r w:rsidRPr="0036657D">
        <w:rPr>
          <w:rFonts w:cs="Simplified Arabic" w:hint="eastAsia"/>
          <w:sz w:val="24"/>
          <w:szCs w:val="24"/>
          <w:rtl/>
        </w:rPr>
        <w:t>م</w:t>
      </w:r>
      <w:r w:rsidRPr="0036657D">
        <w:rPr>
          <w:rFonts w:cs="Simplified Arabic"/>
          <w:sz w:val="24"/>
          <w:szCs w:val="24"/>
          <w:rtl/>
        </w:rPr>
        <w:t xml:space="preserve"> 0</w:t>
      </w:r>
    </w:p>
    <w:p w:rsidR="00FC7465" w:rsidRPr="0036657D" w:rsidRDefault="00FC7465" w:rsidP="000A1DE4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 w:hint="eastAsia"/>
          <w:sz w:val="24"/>
          <w:szCs w:val="24"/>
          <w:rtl/>
        </w:rPr>
        <w:t>الاستثناء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في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القران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الكريم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نوعه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وحكمه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واعرابه</w:t>
      </w:r>
      <w:r w:rsidRPr="0036657D">
        <w:rPr>
          <w:rFonts w:cs="Simplified Arabic"/>
          <w:sz w:val="24"/>
          <w:szCs w:val="24"/>
          <w:rtl/>
        </w:rPr>
        <w:t xml:space="preserve"> 0 </w:t>
      </w:r>
      <w:r w:rsidRPr="0036657D">
        <w:rPr>
          <w:rFonts w:cs="Simplified Arabic" w:hint="eastAsia"/>
          <w:sz w:val="24"/>
          <w:szCs w:val="24"/>
          <w:rtl/>
        </w:rPr>
        <w:t>حسن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طه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الحسن</w:t>
      </w:r>
      <w:r w:rsidRPr="0036657D">
        <w:rPr>
          <w:rFonts w:cs="Simplified Arabic"/>
          <w:sz w:val="24"/>
          <w:szCs w:val="24"/>
          <w:rtl/>
        </w:rPr>
        <w:t xml:space="preserve"> 0 </w:t>
      </w:r>
      <w:r w:rsidRPr="0036657D">
        <w:rPr>
          <w:rFonts w:cs="Simplified Arabic" w:hint="eastAsia"/>
          <w:sz w:val="24"/>
          <w:szCs w:val="24"/>
          <w:rtl/>
        </w:rPr>
        <w:t>مطبعة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الزهراء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الموصل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العراق</w:t>
      </w:r>
      <w:r w:rsidRPr="0036657D">
        <w:rPr>
          <w:rFonts w:cs="Simplified Arabic"/>
          <w:sz w:val="24"/>
          <w:szCs w:val="24"/>
          <w:rtl/>
        </w:rPr>
        <w:t xml:space="preserve"> 1990</w:t>
      </w:r>
      <w:r w:rsidRPr="0036657D">
        <w:rPr>
          <w:rFonts w:cs="Simplified Arabic" w:hint="eastAsia"/>
          <w:sz w:val="24"/>
          <w:szCs w:val="24"/>
          <w:rtl/>
        </w:rPr>
        <w:t>م</w:t>
      </w:r>
      <w:r w:rsidRPr="0036657D">
        <w:rPr>
          <w:rFonts w:cs="Simplified Arabic"/>
          <w:sz w:val="24"/>
          <w:szCs w:val="24"/>
          <w:rtl/>
        </w:rPr>
        <w:t xml:space="preserve"> 0</w:t>
      </w:r>
    </w:p>
    <w:p w:rsidR="00FC7465" w:rsidRPr="0036657D" w:rsidRDefault="00FC7465" w:rsidP="000A1DE4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 w:hint="eastAsia"/>
          <w:sz w:val="24"/>
          <w:szCs w:val="24"/>
          <w:rtl/>
        </w:rPr>
        <w:t>الاستغناء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في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الاستثناء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شهاب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الدين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احمد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بن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ادريس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القرافي</w:t>
      </w:r>
      <w:r w:rsidRPr="0036657D">
        <w:rPr>
          <w:rFonts w:cs="Simplified Arabic"/>
          <w:sz w:val="24"/>
          <w:szCs w:val="24"/>
          <w:rtl/>
        </w:rPr>
        <w:t xml:space="preserve"> ( 684 </w:t>
      </w:r>
      <w:r w:rsidRPr="0036657D">
        <w:rPr>
          <w:rFonts w:cs="Simplified Arabic" w:hint="eastAsia"/>
          <w:sz w:val="24"/>
          <w:szCs w:val="24"/>
          <w:rtl/>
        </w:rPr>
        <w:t>هـ</w:t>
      </w:r>
      <w:r w:rsidRPr="0036657D">
        <w:rPr>
          <w:rFonts w:cs="Simplified Arabic"/>
          <w:sz w:val="24"/>
          <w:szCs w:val="24"/>
          <w:rtl/>
        </w:rPr>
        <w:t xml:space="preserve"> ) </w:t>
      </w:r>
      <w:r w:rsidRPr="0036657D">
        <w:rPr>
          <w:rFonts w:cs="Simplified Arabic" w:hint="eastAsia"/>
          <w:sz w:val="24"/>
          <w:szCs w:val="24"/>
          <w:rtl/>
        </w:rPr>
        <w:t>تح</w:t>
      </w:r>
      <w:r w:rsidRPr="0036657D">
        <w:rPr>
          <w:rFonts w:cs="Simplified Arabic"/>
          <w:sz w:val="24"/>
          <w:szCs w:val="24"/>
          <w:rtl/>
        </w:rPr>
        <w:t xml:space="preserve">: </w:t>
      </w:r>
      <w:r w:rsidRPr="0036657D">
        <w:rPr>
          <w:rFonts w:cs="Simplified Arabic" w:hint="eastAsia"/>
          <w:sz w:val="24"/>
          <w:szCs w:val="24"/>
          <w:rtl/>
        </w:rPr>
        <w:t>محمد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عبد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القادر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عطا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دار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الكتب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العلمية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بيروت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لبنان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ط</w:t>
      </w:r>
      <w:r w:rsidRPr="0036657D">
        <w:rPr>
          <w:rFonts w:cs="Simplified Arabic"/>
          <w:sz w:val="24"/>
          <w:szCs w:val="24"/>
          <w:rtl/>
        </w:rPr>
        <w:t xml:space="preserve">1 </w:t>
      </w:r>
      <w:r w:rsidRPr="0036657D">
        <w:rPr>
          <w:rFonts w:cs="Simplified Arabic" w:hint="eastAsia"/>
          <w:sz w:val="24"/>
          <w:szCs w:val="24"/>
          <w:rtl/>
        </w:rPr>
        <w:t>،</w:t>
      </w:r>
      <w:r w:rsidRPr="0036657D">
        <w:rPr>
          <w:rFonts w:cs="Simplified Arabic"/>
          <w:sz w:val="24"/>
          <w:szCs w:val="24"/>
          <w:rtl/>
        </w:rPr>
        <w:t xml:space="preserve"> 1986</w:t>
      </w:r>
      <w:r w:rsidRPr="0036657D">
        <w:rPr>
          <w:rFonts w:cs="Simplified Arabic" w:hint="eastAsia"/>
          <w:sz w:val="24"/>
          <w:szCs w:val="24"/>
          <w:rtl/>
        </w:rPr>
        <w:t>م</w:t>
      </w:r>
      <w:r w:rsidRPr="0036657D">
        <w:rPr>
          <w:rFonts w:cs="Simplified Arabic"/>
          <w:sz w:val="24"/>
          <w:szCs w:val="24"/>
          <w:rtl/>
        </w:rPr>
        <w:t xml:space="preserve"> 0</w:t>
      </w:r>
    </w:p>
    <w:p w:rsidR="00FC7465" w:rsidRPr="0036657D" w:rsidRDefault="00FC7465" w:rsidP="000A1DE4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 w:hint="eastAsia"/>
          <w:sz w:val="24"/>
          <w:szCs w:val="24"/>
          <w:rtl/>
        </w:rPr>
        <w:t>الاعجاز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الصرفي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في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القران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الكريم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د</w:t>
      </w:r>
      <w:r w:rsidRPr="0036657D">
        <w:rPr>
          <w:rFonts w:cs="Simplified Arabic"/>
          <w:sz w:val="24"/>
          <w:szCs w:val="24"/>
          <w:rtl/>
        </w:rPr>
        <w:t xml:space="preserve">0 </w:t>
      </w:r>
      <w:r w:rsidRPr="0036657D">
        <w:rPr>
          <w:rFonts w:cs="Simplified Arabic" w:hint="eastAsia"/>
          <w:sz w:val="24"/>
          <w:szCs w:val="24"/>
          <w:rtl/>
        </w:rPr>
        <w:t>عبد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الحميد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هنداوي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المكتبة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العصرية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صيدا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لبنان</w:t>
      </w:r>
      <w:r w:rsidRPr="0036657D">
        <w:rPr>
          <w:rFonts w:cs="Simplified Arabic"/>
          <w:sz w:val="24"/>
          <w:szCs w:val="24"/>
          <w:rtl/>
        </w:rPr>
        <w:t xml:space="preserve"> 0 2008</w:t>
      </w:r>
      <w:r w:rsidRPr="0036657D">
        <w:rPr>
          <w:rFonts w:cs="Simplified Arabic" w:hint="eastAsia"/>
          <w:sz w:val="24"/>
          <w:szCs w:val="24"/>
          <w:rtl/>
        </w:rPr>
        <w:t>م</w:t>
      </w:r>
      <w:r w:rsidRPr="0036657D">
        <w:rPr>
          <w:rFonts w:cs="Simplified Arabic"/>
          <w:sz w:val="24"/>
          <w:szCs w:val="24"/>
          <w:rtl/>
        </w:rPr>
        <w:t xml:space="preserve"> 0 </w:t>
      </w:r>
    </w:p>
    <w:p w:rsidR="00FC7465" w:rsidRPr="0036657D" w:rsidRDefault="00FC7465" w:rsidP="000A1DE4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 w:hint="eastAsia"/>
          <w:sz w:val="24"/>
          <w:szCs w:val="24"/>
          <w:rtl/>
        </w:rPr>
        <w:t>انوار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التنزيل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واسرار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التأويل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ناصر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الدين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عبد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الله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بن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عمر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اليضاوي</w:t>
      </w:r>
      <w:r w:rsidRPr="0036657D">
        <w:rPr>
          <w:rFonts w:cs="Simplified Arabic"/>
          <w:sz w:val="24"/>
          <w:szCs w:val="24"/>
          <w:rtl/>
        </w:rPr>
        <w:t xml:space="preserve"> ( 691 </w:t>
      </w:r>
      <w:r w:rsidRPr="0036657D">
        <w:rPr>
          <w:rFonts w:cs="Simplified Arabic" w:hint="eastAsia"/>
          <w:sz w:val="24"/>
          <w:szCs w:val="24"/>
          <w:rtl/>
        </w:rPr>
        <w:t>هـ</w:t>
      </w:r>
      <w:r w:rsidRPr="0036657D">
        <w:rPr>
          <w:rFonts w:cs="Simplified Arabic"/>
          <w:sz w:val="24"/>
          <w:szCs w:val="24"/>
          <w:rtl/>
        </w:rPr>
        <w:t xml:space="preserve"> ) </w:t>
      </w:r>
      <w:r w:rsidRPr="0036657D">
        <w:rPr>
          <w:rFonts w:cs="Simplified Arabic" w:hint="eastAsia"/>
          <w:sz w:val="24"/>
          <w:szCs w:val="24"/>
          <w:rtl/>
        </w:rPr>
        <w:t>دار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الكتب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العلمية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بيروت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لبنان</w:t>
      </w:r>
      <w:r w:rsidRPr="0036657D">
        <w:rPr>
          <w:rFonts w:cs="Simplified Arabic"/>
          <w:sz w:val="24"/>
          <w:szCs w:val="24"/>
          <w:rtl/>
        </w:rPr>
        <w:t xml:space="preserve"> 0 1988</w:t>
      </w:r>
      <w:r w:rsidRPr="0036657D">
        <w:rPr>
          <w:rFonts w:cs="Simplified Arabic" w:hint="eastAsia"/>
          <w:sz w:val="24"/>
          <w:szCs w:val="24"/>
          <w:rtl/>
        </w:rPr>
        <w:t>م</w:t>
      </w:r>
      <w:r w:rsidRPr="0036657D">
        <w:rPr>
          <w:rFonts w:cs="Simplified Arabic"/>
          <w:sz w:val="24"/>
          <w:szCs w:val="24"/>
          <w:rtl/>
        </w:rPr>
        <w:t xml:space="preserve"> 0</w:t>
      </w:r>
    </w:p>
    <w:p w:rsidR="00FC7465" w:rsidRPr="0036657D" w:rsidRDefault="00FC7465" w:rsidP="000A1DE4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 w:hint="eastAsia"/>
          <w:sz w:val="24"/>
          <w:szCs w:val="24"/>
          <w:rtl/>
        </w:rPr>
        <w:t>تفسير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البحر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المحيط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محمد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بن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يوسف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الشهير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بأبي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حيان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الاندلسي</w:t>
      </w:r>
      <w:r w:rsidRPr="0036657D">
        <w:rPr>
          <w:rFonts w:cs="Simplified Arabic"/>
          <w:sz w:val="24"/>
          <w:szCs w:val="24"/>
          <w:rtl/>
        </w:rPr>
        <w:t xml:space="preserve"> ( 745 </w:t>
      </w:r>
      <w:r w:rsidRPr="0036657D">
        <w:rPr>
          <w:rFonts w:cs="Simplified Arabic" w:hint="eastAsia"/>
          <w:sz w:val="24"/>
          <w:szCs w:val="24"/>
          <w:rtl/>
        </w:rPr>
        <w:t>هـ</w:t>
      </w:r>
      <w:r w:rsidRPr="0036657D">
        <w:rPr>
          <w:rFonts w:cs="Simplified Arabic"/>
          <w:sz w:val="24"/>
          <w:szCs w:val="24"/>
          <w:rtl/>
        </w:rPr>
        <w:t xml:space="preserve"> ) </w:t>
      </w:r>
      <w:r w:rsidRPr="0036657D">
        <w:rPr>
          <w:rFonts w:cs="Simplified Arabic" w:hint="eastAsia"/>
          <w:sz w:val="24"/>
          <w:szCs w:val="24"/>
          <w:rtl/>
        </w:rPr>
        <w:t>درسة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وتحقيق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الشيخ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عادل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عبد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الموجود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واخرين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دار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الكتب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العلمية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بيروت</w:t>
      </w:r>
      <w:r w:rsidRPr="0036657D">
        <w:rPr>
          <w:rFonts w:cs="Simplified Arabic"/>
          <w:sz w:val="24"/>
          <w:szCs w:val="24"/>
          <w:rtl/>
        </w:rPr>
        <w:t xml:space="preserve">  - </w:t>
      </w:r>
      <w:r w:rsidRPr="0036657D">
        <w:rPr>
          <w:rFonts w:cs="Simplified Arabic" w:hint="eastAsia"/>
          <w:sz w:val="24"/>
          <w:szCs w:val="24"/>
          <w:rtl/>
        </w:rPr>
        <w:t>ط</w:t>
      </w:r>
      <w:r w:rsidRPr="0036657D">
        <w:rPr>
          <w:rFonts w:cs="Simplified Arabic"/>
          <w:sz w:val="24"/>
          <w:szCs w:val="24"/>
          <w:rtl/>
        </w:rPr>
        <w:t xml:space="preserve">2 </w:t>
      </w:r>
      <w:r w:rsidRPr="0036657D">
        <w:rPr>
          <w:rFonts w:cs="Simplified Arabic" w:hint="eastAsia"/>
          <w:sz w:val="24"/>
          <w:szCs w:val="24"/>
          <w:rtl/>
        </w:rPr>
        <w:t>،</w:t>
      </w:r>
      <w:r w:rsidRPr="0036657D">
        <w:rPr>
          <w:rFonts w:cs="Simplified Arabic"/>
          <w:sz w:val="24"/>
          <w:szCs w:val="24"/>
          <w:rtl/>
        </w:rPr>
        <w:t xml:space="preserve"> 1991</w:t>
      </w:r>
      <w:r w:rsidRPr="0036657D">
        <w:rPr>
          <w:rFonts w:cs="Simplified Arabic" w:hint="eastAsia"/>
          <w:sz w:val="24"/>
          <w:szCs w:val="24"/>
          <w:rtl/>
        </w:rPr>
        <w:t>م</w:t>
      </w:r>
      <w:r w:rsidRPr="0036657D">
        <w:rPr>
          <w:rFonts w:cs="Simplified Arabic"/>
          <w:sz w:val="24"/>
          <w:szCs w:val="24"/>
          <w:rtl/>
        </w:rPr>
        <w:t xml:space="preserve"> 0</w:t>
      </w:r>
    </w:p>
    <w:p w:rsidR="00FC7465" w:rsidRPr="0036657D" w:rsidRDefault="00FC7465" w:rsidP="000A1DE4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 w:hint="eastAsia"/>
          <w:sz w:val="24"/>
          <w:szCs w:val="24"/>
          <w:rtl/>
        </w:rPr>
        <w:t>تفسير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القران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العظيم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للحافظ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عماد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الدين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ابو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الفدا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اسماعيل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بن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كثير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الدمشقي</w:t>
      </w:r>
      <w:r w:rsidRPr="0036657D">
        <w:rPr>
          <w:rFonts w:cs="Simplified Arabic"/>
          <w:sz w:val="24"/>
          <w:szCs w:val="24"/>
          <w:rtl/>
        </w:rPr>
        <w:t xml:space="preserve"> ( 774 </w:t>
      </w:r>
      <w:r w:rsidRPr="0036657D">
        <w:rPr>
          <w:rFonts w:cs="Simplified Arabic" w:hint="eastAsia"/>
          <w:sz w:val="24"/>
          <w:szCs w:val="24"/>
          <w:rtl/>
        </w:rPr>
        <w:t>هـ</w:t>
      </w:r>
      <w:r w:rsidRPr="0036657D">
        <w:rPr>
          <w:rFonts w:cs="Simplified Arabic"/>
          <w:sz w:val="24"/>
          <w:szCs w:val="24"/>
          <w:rtl/>
        </w:rPr>
        <w:t xml:space="preserve"> ) </w:t>
      </w:r>
      <w:r w:rsidRPr="0036657D">
        <w:rPr>
          <w:rFonts w:cs="Simplified Arabic" w:hint="eastAsia"/>
          <w:sz w:val="24"/>
          <w:szCs w:val="24"/>
          <w:rtl/>
        </w:rPr>
        <w:t>قدم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له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عبد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القادر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الارناؤط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دار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الفيحاء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دمشق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ط</w:t>
      </w:r>
      <w:r w:rsidRPr="0036657D">
        <w:rPr>
          <w:rFonts w:cs="Simplified Arabic"/>
          <w:sz w:val="24"/>
          <w:szCs w:val="24"/>
          <w:rtl/>
        </w:rPr>
        <w:t>2 1998</w:t>
      </w:r>
      <w:r w:rsidRPr="0036657D">
        <w:rPr>
          <w:rFonts w:cs="Simplified Arabic" w:hint="eastAsia"/>
          <w:sz w:val="24"/>
          <w:szCs w:val="24"/>
          <w:rtl/>
        </w:rPr>
        <w:t>م</w:t>
      </w:r>
      <w:r w:rsidRPr="0036657D">
        <w:rPr>
          <w:rFonts w:cs="Simplified Arabic"/>
          <w:sz w:val="24"/>
          <w:szCs w:val="24"/>
          <w:rtl/>
        </w:rPr>
        <w:t xml:space="preserve"> 0 </w:t>
      </w:r>
    </w:p>
    <w:p w:rsidR="00FC7465" w:rsidRPr="0036657D" w:rsidRDefault="00FC7465" w:rsidP="000A1DE4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 w:hint="eastAsia"/>
          <w:sz w:val="24"/>
          <w:szCs w:val="24"/>
          <w:rtl/>
        </w:rPr>
        <w:t>التعبير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القراني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د</w:t>
      </w:r>
      <w:r w:rsidRPr="0036657D">
        <w:rPr>
          <w:rFonts w:cs="Simplified Arabic"/>
          <w:sz w:val="24"/>
          <w:szCs w:val="24"/>
          <w:rtl/>
        </w:rPr>
        <w:t xml:space="preserve">0 </w:t>
      </w:r>
      <w:r w:rsidRPr="0036657D">
        <w:rPr>
          <w:rFonts w:cs="Simplified Arabic" w:hint="eastAsia"/>
          <w:sz w:val="24"/>
          <w:szCs w:val="24"/>
          <w:rtl/>
        </w:rPr>
        <w:t>فاضل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صالح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السامرائي</w:t>
      </w:r>
      <w:r w:rsidRPr="0036657D">
        <w:rPr>
          <w:rFonts w:cs="Simplified Arabic"/>
          <w:sz w:val="24"/>
          <w:szCs w:val="24"/>
          <w:rtl/>
        </w:rPr>
        <w:t xml:space="preserve"> 0 </w:t>
      </w:r>
      <w:r w:rsidRPr="0036657D">
        <w:rPr>
          <w:rFonts w:cs="Simplified Arabic" w:hint="eastAsia"/>
          <w:sz w:val="24"/>
          <w:szCs w:val="24"/>
          <w:rtl/>
        </w:rPr>
        <w:t>ساعدت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جامعةة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بغداد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على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نشره</w:t>
      </w:r>
      <w:r w:rsidRPr="0036657D">
        <w:rPr>
          <w:rFonts w:cs="Simplified Arabic"/>
          <w:sz w:val="24"/>
          <w:szCs w:val="24"/>
          <w:rtl/>
        </w:rPr>
        <w:t xml:space="preserve"> 1988</w:t>
      </w:r>
      <w:r w:rsidRPr="0036657D">
        <w:rPr>
          <w:rFonts w:cs="Simplified Arabic" w:hint="eastAsia"/>
          <w:sz w:val="24"/>
          <w:szCs w:val="24"/>
          <w:rtl/>
        </w:rPr>
        <w:t>م</w:t>
      </w:r>
      <w:r w:rsidRPr="0036657D">
        <w:rPr>
          <w:rFonts w:cs="Simplified Arabic"/>
          <w:sz w:val="24"/>
          <w:szCs w:val="24"/>
          <w:rtl/>
        </w:rPr>
        <w:t xml:space="preserve"> 0 </w:t>
      </w:r>
    </w:p>
    <w:p w:rsidR="00FC7465" w:rsidRPr="0036657D" w:rsidRDefault="00FC7465" w:rsidP="000A1DE4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 w:hint="eastAsia"/>
          <w:sz w:val="24"/>
          <w:szCs w:val="24"/>
          <w:rtl/>
        </w:rPr>
        <w:t>التوابع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في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كتاب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سيبويه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د</w:t>
      </w:r>
      <w:r w:rsidRPr="0036657D">
        <w:rPr>
          <w:rFonts w:cs="Simplified Arabic"/>
          <w:sz w:val="24"/>
          <w:szCs w:val="24"/>
          <w:rtl/>
        </w:rPr>
        <w:t xml:space="preserve">0 </w:t>
      </w:r>
      <w:r w:rsidRPr="0036657D">
        <w:rPr>
          <w:rFonts w:cs="Simplified Arabic" w:hint="eastAsia"/>
          <w:sz w:val="24"/>
          <w:szCs w:val="24"/>
          <w:rtl/>
        </w:rPr>
        <w:t>عدنان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محمد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سلمان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دار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الحكمة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للطباعة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والنشر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،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جامعة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بغداد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،</w:t>
      </w:r>
      <w:r w:rsidRPr="0036657D">
        <w:rPr>
          <w:rFonts w:cs="Simplified Arabic"/>
          <w:sz w:val="24"/>
          <w:szCs w:val="24"/>
          <w:rtl/>
        </w:rPr>
        <w:t xml:space="preserve"> 1991</w:t>
      </w:r>
      <w:r w:rsidRPr="0036657D">
        <w:rPr>
          <w:rFonts w:cs="Simplified Arabic" w:hint="eastAsia"/>
          <w:sz w:val="24"/>
          <w:szCs w:val="24"/>
          <w:rtl/>
        </w:rPr>
        <w:t>م</w:t>
      </w:r>
      <w:r w:rsidRPr="0036657D">
        <w:rPr>
          <w:rFonts w:cs="Simplified Arabic"/>
          <w:sz w:val="24"/>
          <w:szCs w:val="24"/>
          <w:rtl/>
        </w:rPr>
        <w:t xml:space="preserve"> 0</w:t>
      </w:r>
    </w:p>
    <w:p w:rsidR="00FC7465" w:rsidRPr="0036657D" w:rsidRDefault="00FC7465" w:rsidP="000A1DE4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 w:hint="eastAsia"/>
          <w:sz w:val="24"/>
          <w:szCs w:val="24"/>
          <w:rtl/>
        </w:rPr>
        <w:t>الجامع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لاحكام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القران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لابي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عبد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الله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محمد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بن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احمد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الانصاري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القرطبي</w:t>
      </w:r>
      <w:r w:rsidRPr="0036657D">
        <w:rPr>
          <w:rFonts w:cs="Simplified Arabic"/>
          <w:sz w:val="24"/>
          <w:szCs w:val="24"/>
          <w:rtl/>
        </w:rPr>
        <w:t xml:space="preserve"> ( 671</w:t>
      </w:r>
      <w:r w:rsidRPr="0036657D">
        <w:rPr>
          <w:rFonts w:cs="Simplified Arabic" w:hint="eastAsia"/>
          <w:sz w:val="24"/>
          <w:szCs w:val="24"/>
          <w:rtl/>
        </w:rPr>
        <w:t>هـ</w:t>
      </w:r>
      <w:r w:rsidRPr="0036657D">
        <w:rPr>
          <w:rFonts w:cs="Simplified Arabic"/>
          <w:sz w:val="24"/>
          <w:szCs w:val="24"/>
          <w:rtl/>
        </w:rPr>
        <w:t xml:space="preserve"> ) </w:t>
      </w:r>
      <w:r w:rsidRPr="0036657D">
        <w:rPr>
          <w:rFonts w:cs="Simplified Arabic" w:hint="eastAsia"/>
          <w:sz w:val="24"/>
          <w:szCs w:val="24"/>
          <w:rtl/>
        </w:rPr>
        <w:t>تح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عبد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الرزاق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مهدي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دار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الكتاب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العربي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بيروت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لبنان</w:t>
      </w:r>
      <w:r w:rsidRPr="0036657D">
        <w:rPr>
          <w:rFonts w:cs="Simplified Arabic"/>
          <w:sz w:val="24"/>
          <w:szCs w:val="24"/>
          <w:rtl/>
        </w:rPr>
        <w:t xml:space="preserve"> 2009</w:t>
      </w:r>
      <w:r w:rsidRPr="0036657D">
        <w:rPr>
          <w:rFonts w:cs="Simplified Arabic" w:hint="eastAsia"/>
          <w:sz w:val="24"/>
          <w:szCs w:val="24"/>
          <w:rtl/>
        </w:rPr>
        <w:t>م</w:t>
      </w:r>
      <w:r w:rsidRPr="0036657D">
        <w:rPr>
          <w:rFonts w:cs="Simplified Arabic"/>
          <w:sz w:val="24"/>
          <w:szCs w:val="24"/>
          <w:rtl/>
        </w:rPr>
        <w:t xml:space="preserve"> 0</w:t>
      </w:r>
    </w:p>
    <w:p w:rsidR="00FC7465" w:rsidRPr="0036657D" w:rsidRDefault="00FC7465" w:rsidP="000A1DE4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 w:hint="eastAsia"/>
          <w:sz w:val="24"/>
          <w:szCs w:val="24"/>
          <w:rtl/>
        </w:rPr>
        <w:t>حاشية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الانتصاف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على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الزمخشري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في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الكشاف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الامام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ناصر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الدين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احمد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بن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محمد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بن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المنير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الاسكندري</w:t>
      </w:r>
      <w:r w:rsidRPr="0036657D">
        <w:rPr>
          <w:rFonts w:cs="Simplified Arabic"/>
          <w:sz w:val="24"/>
          <w:szCs w:val="24"/>
          <w:rtl/>
        </w:rPr>
        <w:t xml:space="preserve"> 0 </w:t>
      </w:r>
      <w:r w:rsidRPr="0036657D">
        <w:rPr>
          <w:rFonts w:cs="Simplified Arabic" w:hint="eastAsia"/>
          <w:sz w:val="24"/>
          <w:szCs w:val="24"/>
          <w:rtl/>
        </w:rPr>
        <w:t>دار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الفكر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للطباعة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والنشر</w:t>
      </w:r>
      <w:r w:rsidRPr="0036657D">
        <w:rPr>
          <w:rFonts w:cs="Simplified Arabic"/>
          <w:sz w:val="24"/>
          <w:szCs w:val="24"/>
          <w:rtl/>
        </w:rPr>
        <w:t xml:space="preserve"> 0</w:t>
      </w:r>
      <w:r w:rsidRPr="0036657D">
        <w:rPr>
          <w:rFonts w:cs="Simplified Arabic" w:hint="eastAsia"/>
          <w:sz w:val="24"/>
          <w:szCs w:val="24"/>
          <w:rtl/>
        </w:rPr>
        <w:t>ط</w:t>
      </w:r>
      <w:r w:rsidRPr="0036657D">
        <w:rPr>
          <w:rFonts w:cs="Simplified Arabic"/>
          <w:sz w:val="24"/>
          <w:szCs w:val="24"/>
          <w:rtl/>
        </w:rPr>
        <w:t>1</w:t>
      </w:r>
      <w:r w:rsidRPr="0036657D">
        <w:rPr>
          <w:rFonts w:cs="Simplified Arabic" w:hint="eastAsia"/>
          <w:sz w:val="24"/>
          <w:szCs w:val="24"/>
          <w:rtl/>
        </w:rPr>
        <w:t>،</w:t>
      </w:r>
      <w:r w:rsidRPr="0036657D">
        <w:rPr>
          <w:rFonts w:cs="Simplified Arabic"/>
          <w:sz w:val="24"/>
          <w:szCs w:val="24"/>
          <w:rtl/>
        </w:rPr>
        <w:t>1977</w:t>
      </w:r>
      <w:r w:rsidRPr="0036657D">
        <w:rPr>
          <w:rFonts w:cs="Simplified Arabic" w:hint="eastAsia"/>
          <w:sz w:val="24"/>
          <w:szCs w:val="24"/>
          <w:rtl/>
        </w:rPr>
        <w:t>م</w:t>
      </w:r>
    </w:p>
    <w:p w:rsidR="00FC7465" w:rsidRPr="0036657D" w:rsidRDefault="00FC7465" w:rsidP="000A1DE4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 w:hint="eastAsia"/>
          <w:sz w:val="24"/>
          <w:szCs w:val="24"/>
          <w:rtl/>
        </w:rPr>
        <w:t>التقديم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والتأخير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في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القرآن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الكريم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حميد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احمد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عيسى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العامري</w:t>
      </w:r>
      <w:r w:rsidRPr="0036657D">
        <w:rPr>
          <w:rFonts w:cs="Simplified Arabic"/>
          <w:sz w:val="24"/>
          <w:szCs w:val="24"/>
          <w:rtl/>
        </w:rPr>
        <w:t xml:space="preserve"> 0 </w:t>
      </w:r>
      <w:r w:rsidRPr="0036657D">
        <w:rPr>
          <w:rFonts w:cs="Simplified Arabic" w:hint="eastAsia"/>
          <w:sz w:val="24"/>
          <w:szCs w:val="24"/>
          <w:rtl/>
        </w:rPr>
        <w:t>دار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الشؤون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الثقافية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العامة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ط</w:t>
      </w:r>
      <w:r w:rsidRPr="0036657D">
        <w:rPr>
          <w:rFonts w:cs="Simplified Arabic"/>
          <w:sz w:val="24"/>
          <w:szCs w:val="24"/>
          <w:rtl/>
        </w:rPr>
        <w:t>1 – 1996</w:t>
      </w:r>
      <w:r w:rsidRPr="0036657D">
        <w:rPr>
          <w:rFonts w:cs="Simplified Arabic" w:hint="eastAsia"/>
          <w:sz w:val="24"/>
          <w:szCs w:val="24"/>
          <w:rtl/>
        </w:rPr>
        <w:t>م</w:t>
      </w:r>
      <w:r w:rsidRPr="0036657D">
        <w:rPr>
          <w:rFonts w:cs="Simplified Arabic"/>
          <w:sz w:val="24"/>
          <w:szCs w:val="24"/>
          <w:rtl/>
        </w:rPr>
        <w:t xml:space="preserve"> 0</w:t>
      </w:r>
    </w:p>
    <w:p w:rsidR="00FC7465" w:rsidRPr="0036657D" w:rsidRDefault="00FC7465" w:rsidP="000A1DE4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 w:hint="eastAsia"/>
          <w:sz w:val="24"/>
          <w:szCs w:val="24"/>
          <w:rtl/>
        </w:rPr>
        <w:t>دروس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في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سورة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المائدة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د</w:t>
      </w:r>
      <w:r w:rsidRPr="0036657D">
        <w:rPr>
          <w:rFonts w:cs="Simplified Arabic"/>
          <w:sz w:val="24"/>
          <w:szCs w:val="24"/>
          <w:rtl/>
        </w:rPr>
        <w:t xml:space="preserve">0 </w:t>
      </w:r>
      <w:r w:rsidRPr="0036657D">
        <w:rPr>
          <w:rFonts w:cs="Simplified Arabic" w:hint="eastAsia"/>
          <w:sz w:val="24"/>
          <w:szCs w:val="24"/>
          <w:rtl/>
        </w:rPr>
        <w:t>ماجد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محسن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راشد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و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د</w:t>
      </w:r>
      <w:r w:rsidRPr="0036657D">
        <w:rPr>
          <w:rFonts w:cs="Simplified Arabic"/>
          <w:sz w:val="24"/>
          <w:szCs w:val="24"/>
          <w:rtl/>
        </w:rPr>
        <w:t xml:space="preserve">0 </w:t>
      </w:r>
      <w:r w:rsidRPr="0036657D">
        <w:rPr>
          <w:rFonts w:cs="Simplified Arabic" w:hint="eastAsia"/>
          <w:sz w:val="24"/>
          <w:szCs w:val="24"/>
          <w:rtl/>
        </w:rPr>
        <w:t>عزيز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سليم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علي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،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دار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الضياء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النجف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الاشرف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ط</w:t>
      </w:r>
      <w:r w:rsidRPr="0036657D">
        <w:rPr>
          <w:rFonts w:cs="Simplified Arabic"/>
          <w:sz w:val="24"/>
          <w:szCs w:val="24"/>
          <w:rtl/>
        </w:rPr>
        <w:t>1 – 2010</w:t>
      </w:r>
      <w:r w:rsidRPr="0036657D">
        <w:rPr>
          <w:rFonts w:cs="Simplified Arabic" w:hint="eastAsia"/>
          <w:sz w:val="24"/>
          <w:szCs w:val="24"/>
          <w:rtl/>
        </w:rPr>
        <w:t>م</w:t>
      </w:r>
      <w:r w:rsidRPr="0036657D">
        <w:rPr>
          <w:rFonts w:cs="Simplified Arabic"/>
          <w:sz w:val="24"/>
          <w:szCs w:val="24"/>
          <w:rtl/>
        </w:rPr>
        <w:t xml:space="preserve"> 0</w:t>
      </w:r>
    </w:p>
    <w:p w:rsidR="00FC7465" w:rsidRPr="0036657D" w:rsidRDefault="00FC7465" w:rsidP="0036657D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hint="eastAsia"/>
          <w:rtl/>
        </w:rPr>
        <w:t>دقائق</w:t>
      </w:r>
      <w:r w:rsidRPr="0036657D">
        <w:rPr>
          <w:rtl/>
        </w:rPr>
        <w:t xml:space="preserve"> </w:t>
      </w:r>
      <w:r w:rsidRPr="0036657D">
        <w:rPr>
          <w:rFonts w:hint="eastAsia"/>
          <w:rtl/>
        </w:rPr>
        <w:t>الفروق</w:t>
      </w:r>
      <w:r w:rsidRPr="0036657D">
        <w:rPr>
          <w:rtl/>
        </w:rPr>
        <w:t xml:space="preserve"> </w:t>
      </w:r>
      <w:r w:rsidRPr="0036657D">
        <w:rPr>
          <w:rFonts w:hint="eastAsia"/>
          <w:rtl/>
        </w:rPr>
        <w:t>اللغوية</w:t>
      </w:r>
      <w:r w:rsidRPr="0036657D">
        <w:rPr>
          <w:rtl/>
        </w:rPr>
        <w:t xml:space="preserve"> </w:t>
      </w:r>
      <w:r w:rsidRPr="0036657D">
        <w:rPr>
          <w:rFonts w:hint="eastAsia"/>
          <w:rtl/>
        </w:rPr>
        <w:t>في</w:t>
      </w:r>
      <w:r w:rsidRPr="0036657D">
        <w:rPr>
          <w:rtl/>
        </w:rPr>
        <w:t xml:space="preserve"> </w:t>
      </w:r>
      <w:r w:rsidRPr="0036657D">
        <w:rPr>
          <w:rFonts w:hint="eastAsia"/>
          <w:rtl/>
        </w:rPr>
        <w:t>البيان</w:t>
      </w:r>
      <w:r w:rsidRPr="0036657D">
        <w:rPr>
          <w:rtl/>
        </w:rPr>
        <w:t xml:space="preserve"> </w:t>
      </w:r>
      <w:r w:rsidRPr="0036657D">
        <w:rPr>
          <w:rFonts w:hint="eastAsia"/>
          <w:rtl/>
        </w:rPr>
        <w:t>القراني</w:t>
      </w:r>
      <w:r w:rsidRPr="0036657D">
        <w:rPr>
          <w:rtl/>
        </w:rPr>
        <w:t xml:space="preserve"> : </w:t>
      </w:r>
      <w:r w:rsidRPr="0036657D">
        <w:rPr>
          <w:rFonts w:hint="eastAsia"/>
          <w:rtl/>
        </w:rPr>
        <w:t>د</w:t>
      </w:r>
      <w:r w:rsidRPr="0036657D">
        <w:rPr>
          <w:rtl/>
        </w:rPr>
        <w:t xml:space="preserve">0 </w:t>
      </w:r>
      <w:r w:rsidRPr="0036657D">
        <w:rPr>
          <w:rFonts w:hint="eastAsia"/>
          <w:rtl/>
        </w:rPr>
        <w:t>محمد</w:t>
      </w:r>
      <w:r w:rsidRPr="0036657D">
        <w:rPr>
          <w:rtl/>
        </w:rPr>
        <w:t xml:space="preserve"> </w:t>
      </w:r>
      <w:r w:rsidRPr="0036657D">
        <w:rPr>
          <w:rFonts w:hint="eastAsia"/>
          <w:rtl/>
        </w:rPr>
        <w:t>ياس</w:t>
      </w:r>
      <w:r w:rsidRPr="0036657D">
        <w:rPr>
          <w:rtl/>
        </w:rPr>
        <w:t xml:space="preserve"> </w:t>
      </w:r>
      <w:r w:rsidRPr="0036657D">
        <w:rPr>
          <w:rFonts w:hint="eastAsia"/>
          <w:rtl/>
        </w:rPr>
        <w:t>خضر</w:t>
      </w:r>
      <w:r w:rsidRPr="0036657D">
        <w:rPr>
          <w:rtl/>
        </w:rPr>
        <w:t xml:space="preserve"> </w:t>
      </w:r>
      <w:r w:rsidRPr="0036657D">
        <w:rPr>
          <w:rFonts w:hint="eastAsia"/>
          <w:rtl/>
        </w:rPr>
        <w:t>الدوري</w:t>
      </w:r>
      <w:r w:rsidRPr="0036657D">
        <w:rPr>
          <w:rtl/>
        </w:rPr>
        <w:t xml:space="preserve"> 0 </w:t>
      </w:r>
      <w:r w:rsidRPr="0036657D">
        <w:rPr>
          <w:rFonts w:hint="eastAsia"/>
          <w:rtl/>
        </w:rPr>
        <w:t>دار</w:t>
      </w:r>
      <w:r w:rsidRPr="0036657D">
        <w:rPr>
          <w:rtl/>
        </w:rPr>
        <w:t xml:space="preserve"> </w:t>
      </w:r>
      <w:r w:rsidRPr="0036657D">
        <w:rPr>
          <w:rFonts w:hint="eastAsia"/>
          <w:rtl/>
        </w:rPr>
        <w:t>الكتب</w:t>
      </w:r>
      <w:r w:rsidRPr="0036657D">
        <w:rPr>
          <w:rtl/>
        </w:rPr>
        <w:t xml:space="preserve"> </w:t>
      </w:r>
      <w:r w:rsidRPr="0036657D">
        <w:rPr>
          <w:rFonts w:hint="eastAsia"/>
          <w:rtl/>
        </w:rPr>
        <w:t>العلمية</w:t>
      </w:r>
      <w:r w:rsidRPr="0036657D">
        <w:rPr>
          <w:rtl/>
        </w:rPr>
        <w:t xml:space="preserve"> – </w:t>
      </w:r>
      <w:r w:rsidRPr="0036657D">
        <w:rPr>
          <w:rFonts w:hint="eastAsia"/>
          <w:rtl/>
        </w:rPr>
        <w:t>بيروت</w:t>
      </w:r>
      <w:r w:rsidRPr="0036657D">
        <w:rPr>
          <w:rtl/>
        </w:rPr>
        <w:t xml:space="preserve"> – </w:t>
      </w:r>
      <w:r w:rsidRPr="0036657D">
        <w:rPr>
          <w:rFonts w:hint="eastAsia"/>
          <w:rtl/>
        </w:rPr>
        <w:t>لبنان</w:t>
      </w:r>
      <w:r w:rsidRPr="0036657D">
        <w:rPr>
          <w:rtl/>
        </w:rPr>
        <w:t xml:space="preserve"> – </w:t>
      </w:r>
      <w:r w:rsidRPr="0036657D">
        <w:rPr>
          <w:rFonts w:hint="eastAsia"/>
          <w:rtl/>
        </w:rPr>
        <w:t>ط</w:t>
      </w:r>
      <w:r w:rsidRPr="0036657D">
        <w:rPr>
          <w:rtl/>
        </w:rPr>
        <w:t>1 – 2006</w:t>
      </w:r>
      <w:r w:rsidRPr="0036657D">
        <w:rPr>
          <w:rFonts w:hint="eastAsia"/>
          <w:rtl/>
        </w:rPr>
        <w:t>م</w:t>
      </w:r>
      <w:r w:rsidRPr="0036657D">
        <w:rPr>
          <w:rtl/>
        </w:rPr>
        <w:t xml:space="preserve"> 0 </w:t>
      </w:r>
    </w:p>
    <w:p w:rsidR="00FC7465" w:rsidRPr="0036657D" w:rsidRDefault="00FC7465" w:rsidP="000A1DE4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 w:hint="eastAsia"/>
          <w:sz w:val="24"/>
          <w:szCs w:val="24"/>
          <w:rtl/>
        </w:rPr>
        <w:t>رصف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المباني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في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شرح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حروف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المعني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الامام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احمد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بن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عبد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النور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المالقي</w:t>
      </w:r>
      <w:r w:rsidRPr="0036657D">
        <w:rPr>
          <w:rFonts w:cs="Simplified Arabic"/>
          <w:sz w:val="24"/>
          <w:szCs w:val="24"/>
          <w:rtl/>
        </w:rPr>
        <w:t xml:space="preserve"> (702 </w:t>
      </w:r>
      <w:r w:rsidRPr="0036657D">
        <w:rPr>
          <w:rFonts w:cs="Simplified Arabic" w:hint="eastAsia"/>
          <w:sz w:val="24"/>
          <w:szCs w:val="24"/>
          <w:rtl/>
        </w:rPr>
        <w:t>هـ</w:t>
      </w:r>
      <w:r w:rsidRPr="0036657D">
        <w:rPr>
          <w:rFonts w:cs="Simplified Arabic"/>
          <w:sz w:val="24"/>
          <w:szCs w:val="24"/>
          <w:rtl/>
        </w:rPr>
        <w:t xml:space="preserve"> ) </w:t>
      </w:r>
      <w:r w:rsidRPr="0036657D">
        <w:rPr>
          <w:rFonts w:cs="Simplified Arabic" w:hint="eastAsia"/>
          <w:sz w:val="24"/>
          <w:szCs w:val="24"/>
          <w:rtl/>
        </w:rPr>
        <w:t>تح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د</w:t>
      </w:r>
      <w:r w:rsidRPr="0036657D">
        <w:rPr>
          <w:rFonts w:cs="Simplified Arabic"/>
          <w:sz w:val="24"/>
          <w:szCs w:val="24"/>
          <w:rtl/>
        </w:rPr>
        <w:t xml:space="preserve">0 </w:t>
      </w:r>
      <w:r w:rsidRPr="0036657D">
        <w:rPr>
          <w:rFonts w:cs="Simplified Arabic" w:hint="eastAsia"/>
          <w:sz w:val="24"/>
          <w:szCs w:val="24"/>
          <w:rtl/>
        </w:rPr>
        <w:t>سغيد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صالح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مصطفى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زعيمة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دار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ابن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خلدون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الاسكندرية</w:t>
      </w:r>
      <w:r w:rsidRPr="0036657D">
        <w:rPr>
          <w:rFonts w:cs="Simplified Arabic"/>
          <w:sz w:val="24"/>
          <w:szCs w:val="24"/>
          <w:rtl/>
        </w:rPr>
        <w:t xml:space="preserve"> 0 </w:t>
      </w:r>
      <w:r w:rsidRPr="0036657D">
        <w:rPr>
          <w:rFonts w:cs="Simplified Arabic" w:hint="eastAsia"/>
          <w:sz w:val="24"/>
          <w:szCs w:val="24"/>
          <w:rtl/>
        </w:rPr>
        <w:t>د</w:t>
      </w:r>
      <w:r w:rsidRPr="0036657D">
        <w:rPr>
          <w:rFonts w:cs="Simplified Arabic"/>
          <w:sz w:val="24"/>
          <w:szCs w:val="24"/>
          <w:rtl/>
        </w:rPr>
        <w:t>0</w:t>
      </w:r>
      <w:r w:rsidRPr="0036657D">
        <w:rPr>
          <w:rFonts w:cs="Simplified Arabic" w:hint="eastAsia"/>
          <w:sz w:val="24"/>
          <w:szCs w:val="24"/>
          <w:rtl/>
        </w:rPr>
        <w:t>ت</w:t>
      </w:r>
      <w:r w:rsidRPr="0036657D">
        <w:rPr>
          <w:rFonts w:cs="Simplified Arabic"/>
          <w:sz w:val="24"/>
          <w:szCs w:val="24"/>
          <w:rtl/>
        </w:rPr>
        <w:t xml:space="preserve"> 0</w:t>
      </w:r>
    </w:p>
    <w:p w:rsidR="00FC7465" w:rsidRPr="0036657D" w:rsidRDefault="00FC7465" w:rsidP="000A1DE4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 w:hint="eastAsia"/>
          <w:sz w:val="24"/>
          <w:szCs w:val="24"/>
          <w:rtl/>
        </w:rPr>
        <w:t>زاد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المسير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في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علم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التفسير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للامام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ابي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فرج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جمال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الدين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عبد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الرحمن</w:t>
      </w:r>
      <w:r w:rsidRPr="0036657D">
        <w:rPr>
          <w:rFonts w:cs="Simplified Arabic"/>
          <w:sz w:val="24"/>
          <w:szCs w:val="24"/>
          <w:rtl/>
        </w:rPr>
        <w:t xml:space="preserve">  </w:t>
      </w:r>
      <w:r w:rsidRPr="0036657D">
        <w:rPr>
          <w:rFonts w:cs="Simplified Arabic" w:hint="eastAsia"/>
          <w:sz w:val="24"/>
          <w:szCs w:val="24"/>
          <w:rtl/>
        </w:rPr>
        <w:t>بن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علي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الجوزي</w:t>
      </w:r>
      <w:r w:rsidRPr="0036657D">
        <w:rPr>
          <w:rFonts w:cs="Simplified Arabic"/>
          <w:sz w:val="24"/>
          <w:szCs w:val="24"/>
          <w:rtl/>
        </w:rPr>
        <w:t xml:space="preserve"> ( 597</w:t>
      </w:r>
      <w:r w:rsidRPr="0036657D">
        <w:rPr>
          <w:rFonts w:cs="Simplified Arabic" w:hint="eastAsia"/>
          <w:sz w:val="24"/>
          <w:szCs w:val="24"/>
          <w:rtl/>
        </w:rPr>
        <w:t>هـ</w:t>
      </w:r>
      <w:r w:rsidRPr="0036657D">
        <w:rPr>
          <w:rFonts w:cs="Simplified Arabic"/>
          <w:sz w:val="24"/>
          <w:szCs w:val="24"/>
          <w:rtl/>
        </w:rPr>
        <w:t xml:space="preserve"> ) </w:t>
      </w:r>
      <w:r w:rsidRPr="0036657D">
        <w:rPr>
          <w:rFonts w:cs="Simplified Arabic" w:hint="eastAsia"/>
          <w:sz w:val="24"/>
          <w:szCs w:val="24"/>
          <w:rtl/>
        </w:rPr>
        <w:t>الكتب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الاسلامي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بيروت</w:t>
      </w:r>
      <w:r w:rsidRPr="0036657D">
        <w:rPr>
          <w:rFonts w:cs="Simplified Arabic"/>
          <w:sz w:val="24"/>
          <w:szCs w:val="24"/>
          <w:rtl/>
        </w:rPr>
        <w:t xml:space="preserve"> 0 </w:t>
      </w:r>
      <w:r w:rsidRPr="0036657D">
        <w:rPr>
          <w:rFonts w:cs="Simplified Arabic" w:hint="eastAsia"/>
          <w:sz w:val="24"/>
          <w:szCs w:val="24"/>
          <w:rtl/>
        </w:rPr>
        <w:t>ط</w:t>
      </w:r>
      <w:r w:rsidRPr="0036657D">
        <w:rPr>
          <w:rFonts w:cs="Simplified Arabic"/>
          <w:sz w:val="24"/>
          <w:szCs w:val="24"/>
          <w:rtl/>
        </w:rPr>
        <w:t xml:space="preserve">4 </w:t>
      </w:r>
      <w:r w:rsidRPr="0036657D">
        <w:rPr>
          <w:rFonts w:cs="Simplified Arabic" w:hint="eastAsia"/>
          <w:sz w:val="24"/>
          <w:szCs w:val="24"/>
          <w:rtl/>
        </w:rPr>
        <w:t>،</w:t>
      </w:r>
      <w:r w:rsidRPr="0036657D">
        <w:rPr>
          <w:rFonts w:cs="Simplified Arabic"/>
          <w:sz w:val="24"/>
          <w:szCs w:val="24"/>
          <w:rtl/>
        </w:rPr>
        <w:t xml:space="preserve"> 1987</w:t>
      </w:r>
      <w:r w:rsidRPr="0036657D">
        <w:rPr>
          <w:rFonts w:cs="Simplified Arabic" w:hint="eastAsia"/>
          <w:sz w:val="24"/>
          <w:szCs w:val="24"/>
          <w:rtl/>
        </w:rPr>
        <w:t>م</w:t>
      </w:r>
      <w:r w:rsidRPr="0036657D">
        <w:rPr>
          <w:rFonts w:cs="Simplified Arabic"/>
          <w:sz w:val="24"/>
          <w:szCs w:val="24"/>
          <w:rtl/>
        </w:rPr>
        <w:t xml:space="preserve"> 0</w:t>
      </w:r>
    </w:p>
    <w:p w:rsidR="00FC7465" w:rsidRPr="0036657D" w:rsidRDefault="00FC7465" w:rsidP="000A1DE4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 w:hint="eastAsia"/>
          <w:sz w:val="24"/>
          <w:szCs w:val="24"/>
          <w:rtl/>
        </w:rPr>
        <w:t>شرح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ابن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عقيل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على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الفية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ابن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مالك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للقاضي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بهاء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الدين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عبد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الله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بن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علي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الهمداني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تح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محمد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محي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الدين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عبد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الحميد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دار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القدير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ط</w:t>
      </w:r>
      <w:r w:rsidRPr="0036657D">
        <w:rPr>
          <w:rFonts w:cs="Simplified Arabic"/>
          <w:sz w:val="24"/>
          <w:szCs w:val="24"/>
          <w:rtl/>
        </w:rPr>
        <w:t xml:space="preserve">1 – 1429 </w:t>
      </w:r>
      <w:r w:rsidRPr="0036657D">
        <w:rPr>
          <w:rFonts w:cs="Simplified Arabic" w:hint="eastAsia"/>
          <w:sz w:val="24"/>
          <w:szCs w:val="24"/>
          <w:rtl/>
        </w:rPr>
        <w:t>هـ</w:t>
      </w:r>
      <w:r w:rsidRPr="0036657D">
        <w:rPr>
          <w:rFonts w:cs="Simplified Arabic"/>
          <w:sz w:val="24"/>
          <w:szCs w:val="24"/>
          <w:rtl/>
        </w:rPr>
        <w:t xml:space="preserve"> 0</w:t>
      </w:r>
    </w:p>
    <w:p w:rsidR="00FC7465" w:rsidRPr="0036657D" w:rsidRDefault="00FC7465" w:rsidP="000A1DE4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 w:hint="eastAsia"/>
          <w:sz w:val="24"/>
          <w:szCs w:val="24"/>
          <w:rtl/>
        </w:rPr>
        <w:t>على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طريق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التفسير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البياني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د</w:t>
      </w:r>
      <w:r w:rsidRPr="0036657D">
        <w:rPr>
          <w:rFonts w:cs="Simplified Arabic"/>
          <w:sz w:val="24"/>
          <w:szCs w:val="24"/>
          <w:rtl/>
        </w:rPr>
        <w:t xml:space="preserve">0 </w:t>
      </w:r>
      <w:r w:rsidRPr="0036657D">
        <w:rPr>
          <w:rFonts w:cs="Simplified Arabic" w:hint="eastAsia"/>
          <w:sz w:val="24"/>
          <w:szCs w:val="24"/>
          <w:rtl/>
        </w:rPr>
        <w:t>فاضل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صالح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السامرائي</w:t>
      </w:r>
      <w:r w:rsidRPr="0036657D">
        <w:rPr>
          <w:rFonts w:cs="Simplified Arabic"/>
          <w:sz w:val="24"/>
          <w:szCs w:val="24"/>
          <w:rtl/>
        </w:rPr>
        <w:t xml:space="preserve"> 0 </w:t>
      </w:r>
      <w:r w:rsidRPr="0036657D">
        <w:rPr>
          <w:rFonts w:cs="Simplified Arabic" w:hint="eastAsia"/>
          <w:sz w:val="24"/>
          <w:szCs w:val="24"/>
          <w:rtl/>
        </w:rPr>
        <w:t>الناشر</w:t>
      </w:r>
      <w:r w:rsidRPr="0036657D">
        <w:rPr>
          <w:rFonts w:cs="Simplified Arabic"/>
          <w:sz w:val="24"/>
          <w:szCs w:val="24"/>
          <w:rtl/>
        </w:rPr>
        <w:t xml:space="preserve"> 0 </w:t>
      </w:r>
      <w:r w:rsidRPr="0036657D">
        <w:rPr>
          <w:rFonts w:cs="Simplified Arabic" w:hint="eastAsia"/>
          <w:sz w:val="24"/>
          <w:szCs w:val="24"/>
          <w:rtl/>
        </w:rPr>
        <w:t>جامعة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الشارقة</w:t>
      </w:r>
      <w:r w:rsidRPr="0036657D">
        <w:rPr>
          <w:rFonts w:cs="Simplified Arabic"/>
          <w:sz w:val="24"/>
          <w:szCs w:val="24"/>
          <w:rtl/>
        </w:rPr>
        <w:t xml:space="preserve"> 0 2004 </w:t>
      </w:r>
      <w:r w:rsidRPr="0036657D">
        <w:rPr>
          <w:rFonts w:cs="Simplified Arabic" w:hint="eastAsia"/>
          <w:sz w:val="24"/>
          <w:szCs w:val="24"/>
          <w:rtl/>
        </w:rPr>
        <w:t>م</w:t>
      </w:r>
      <w:r w:rsidRPr="0036657D">
        <w:rPr>
          <w:rFonts w:cs="Simplified Arabic"/>
          <w:sz w:val="24"/>
          <w:szCs w:val="24"/>
          <w:rtl/>
        </w:rPr>
        <w:t xml:space="preserve"> 0</w:t>
      </w:r>
    </w:p>
    <w:p w:rsidR="00FC7465" w:rsidRPr="0036657D" w:rsidRDefault="00FC7465" w:rsidP="000A1DE4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 w:hint="eastAsia"/>
          <w:sz w:val="24"/>
          <w:szCs w:val="24"/>
          <w:rtl/>
        </w:rPr>
        <w:t>الفروق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اللغوية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للامام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ابي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هلال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العسكري</w:t>
      </w:r>
      <w:r w:rsidRPr="0036657D">
        <w:rPr>
          <w:rFonts w:cs="Simplified Arabic"/>
          <w:sz w:val="24"/>
          <w:szCs w:val="24"/>
          <w:rtl/>
        </w:rPr>
        <w:t xml:space="preserve"> ( 395</w:t>
      </w:r>
      <w:r w:rsidRPr="0036657D">
        <w:rPr>
          <w:rFonts w:cs="Simplified Arabic" w:hint="eastAsia"/>
          <w:sz w:val="24"/>
          <w:szCs w:val="24"/>
          <w:rtl/>
        </w:rPr>
        <w:t>هـ</w:t>
      </w:r>
      <w:r w:rsidRPr="0036657D">
        <w:rPr>
          <w:rFonts w:cs="Simplified Arabic"/>
          <w:sz w:val="24"/>
          <w:szCs w:val="24"/>
          <w:rtl/>
        </w:rPr>
        <w:t xml:space="preserve"> ) 0 </w:t>
      </w:r>
      <w:r w:rsidRPr="0036657D">
        <w:rPr>
          <w:rFonts w:cs="Simplified Arabic" w:hint="eastAsia"/>
          <w:sz w:val="24"/>
          <w:szCs w:val="24"/>
          <w:rtl/>
        </w:rPr>
        <w:t>تح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ابي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عمر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عماد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زكي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بارون</w:t>
      </w:r>
      <w:r w:rsidRPr="0036657D">
        <w:rPr>
          <w:rFonts w:cs="Simplified Arabic"/>
          <w:sz w:val="24"/>
          <w:szCs w:val="24"/>
          <w:rtl/>
        </w:rPr>
        <w:t xml:space="preserve"> 0 </w:t>
      </w:r>
      <w:r w:rsidRPr="0036657D">
        <w:rPr>
          <w:rFonts w:cs="Simplified Arabic" w:hint="eastAsia"/>
          <w:sz w:val="24"/>
          <w:szCs w:val="24"/>
          <w:rtl/>
        </w:rPr>
        <w:t>المكتبة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التوفيقية</w:t>
      </w:r>
      <w:r w:rsidRPr="0036657D">
        <w:rPr>
          <w:rFonts w:cs="Simplified Arabic"/>
          <w:sz w:val="24"/>
          <w:szCs w:val="24"/>
          <w:rtl/>
        </w:rPr>
        <w:t xml:space="preserve"> 0</w:t>
      </w:r>
    </w:p>
    <w:p w:rsidR="00FC7465" w:rsidRPr="0036657D" w:rsidRDefault="00FC7465" w:rsidP="000A1DE4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 w:hint="eastAsia"/>
          <w:sz w:val="24"/>
          <w:szCs w:val="24"/>
          <w:rtl/>
        </w:rPr>
        <w:t>فوائد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في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مشكل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القرآن</w:t>
      </w:r>
      <w:r w:rsidRPr="0036657D">
        <w:rPr>
          <w:rFonts w:cs="Simplified Arabic"/>
          <w:sz w:val="24"/>
          <w:szCs w:val="24"/>
          <w:rtl/>
        </w:rPr>
        <w:t xml:space="preserve">: </w:t>
      </w:r>
      <w:r w:rsidRPr="0036657D">
        <w:rPr>
          <w:rFonts w:cs="Simplified Arabic" w:hint="eastAsia"/>
          <w:sz w:val="24"/>
          <w:szCs w:val="24"/>
          <w:rtl/>
        </w:rPr>
        <w:t>لسلطان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العلماء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عز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الدين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عبد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العزيز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بن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عبد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السلام</w:t>
      </w:r>
      <w:r w:rsidRPr="0036657D">
        <w:rPr>
          <w:rFonts w:cs="Simplified Arabic"/>
          <w:sz w:val="24"/>
          <w:szCs w:val="24"/>
          <w:rtl/>
        </w:rPr>
        <w:t xml:space="preserve"> ( 660 </w:t>
      </w:r>
      <w:r w:rsidRPr="0036657D">
        <w:rPr>
          <w:rFonts w:cs="Simplified Arabic" w:hint="eastAsia"/>
          <w:sz w:val="24"/>
          <w:szCs w:val="24"/>
          <w:rtl/>
        </w:rPr>
        <w:t>هـ</w:t>
      </w:r>
      <w:r w:rsidRPr="0036657D">
        <w:rPr>
          <w:rFonts w:cs="Simplified Arabic"/>
          <w:sz w:val="24"/>
          <w:szCs w:val="24"/>
          <w:rtl/>
        </w:rPr>
        <w:t xml:space="preserve"> ) </w:t>
      </w:r>
      <w:r w:rsidRPr="0036657D">
        <w:rPr>
          <w:rFonts w:cs="Simplified Arabic" w:hint="eastAsia"/>
          <w:sz w:val="24"/>
          <w:szCs w:val="24"/>
          <w:rtl/>
        </w:rPr>
        <w:t>تح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سيد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رضوان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علي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الندوي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دار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مكتبة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الهلال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بيروت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لبنان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ط</w:t>
      </w:r>
      <w:r w:rsidRPr="0036657D">
        <w:rPr>
          <w:rFonts w:cs="Simplified Arabic"/>
          <w:sz w:val="24"/>
          <w:szCs w:val="24"/>
          <w:rtl/>
        </w:rPr>
        <w:t xml:space="preserve">1 </w:t>
      </w:r>
      <w:r w:rsidRPr="0036657D">
        <w:rPr>
          <w:rFonts w:cs="Simplified Arabic" w:hint="eastAsia"/>
          <w:sz w:val="24"/>
          <w:szCs w:val="24"/>
          <w:rtl/>
        </w:rPr>
        <w:t>،</w:t>
      </w:r>
      <w:r w:rsidRPr="0036657D">
        <w:rPr>
          <w:rFonts w:cs="Simplified Arabic"/>
          <w:sz w:val="24"/>
          <w:szCs w:val="24"/>
          <w:rtl/>
        </w:rPr>
        <w:t xml:space="preserve"> 2008</w:t>
      </w:r>
      <w:r w:rsidRPr="0036657D">
        <w:rPr>
          <w:rFonts w:cs="Simplified Arabic" w:hint="eastAsia"/>
          <w:sz w:val="24"/>
          <w:szCs w:val="24"/>
          <w:rtl/>
        </w:rPr>
        <w:t>م</w:t>
      </w:r>
      <w:r w:rsidRPr="0036657D">
        <w:rPr>
          <w:rFonts w:cs="Simplified Arabic"/>
          <w:sz w:val="24"/>
          <w:szCs w:val="24"/>
          <w:rtl/>
        </w:rPr>
        <w:t xml:space="preserve"> 0</w:t>
      </w:r>
    </w:p>
    <w:p w:rsidR="00FC7465" w:rsidRPr="0036657D" w:rsidRDefault="00FC7465" w:rsidP="000A1DE4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 w:hint="eastAsia"/>
          <w:sz w:val="24"/>
          <w:szCs w:val="24"/>
          <w:rtl/>
        </w:rPr>
        <w:t>قاموس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الاعلم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اعداد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جماعة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من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الاساتذة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،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باشراف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ابراهيم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شمس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الدين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،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مؤسسة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الاعلمي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بيروت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لبنان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ط</w:t>
      </w:r>
      <w:r w:rsidRPr="0036657D">
        <w:rPr>
          <w:rFonts w:cs="Simplified Arabic"/>
          <w:sz w:val="24"/>
          <w:szCs w:val="24"/>
          <w:rtl/>
        </w:rPr>
        <w:t>1 – 2005</w:t>
      </w:r>
      <w:r w:rsidRPr="0036657D">
        <w:rPr>
          <w:rFonts w:cs="Simplified Arabic" w:hint="eastAsia"/>
          <w:sz w:val="24"/>
          <w:szCs w:val="24"/>
          <w:rtl/>
        </w:rPr>
        <w:t>م</w:t>
      </w:r>
      <w:r w:rsidRPr="0036657D">
        <w:rPr>
          <w:rFonts w:cs="Simplified Arabic"/>
          <w:sz w:val="24"/>
          <w:szCs w:val="24"/>
          <w:rtl/>
        </w:rPr>
        <w:t xml:space="preserve"> 0 </w:t>
      </w:r>
    </w:p>
    <w:p w:rsidR="00FC7465" w:rsidRPr="0036657D" w:rsidRDefault="00FC7465" w:rsidP="000A1DE4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 w:hint="eastAsia"/>
          <w:sz w:val="24"/>
          <w:szCs w:val="24"/>
          <w:rtl/>
        </w:rPr>
        <w:t>الكشاف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عن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حقائق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التنزيل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وعيون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الاقاويل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في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وجوه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التأويل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ابو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القاسم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جار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الله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الزمخشري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دار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الفكر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ط</w:t>
      </w:r>
      <w:r w:rsidRPr="0036657D">
        <w:rPr>
          <w:rFonts w:cs="Simplified Arabic"/>
          <w:sz w:val="24"/>
          <w:szCs w:val="24"/>
          <w:rtl/>
        </w:rPr>
        <w:t>1 – 1977</w:t>
      </w:r>
      <w:r w:rsidRPr="0036657D">
        <w:rPr>
          <w:rFonts w:cs="Simplified Arabic" w:hint="eastAsia"/>
          <w:sz w:val="24"/>
          <w:szCs w:val="24"/>
          <w:rtl/>
        </w:rPr>
        <w:t>م</w:t>
      </w:r>
      <w:r w:rsidRPr="0036657D">
        <w:rPr>
          <w:rFonts w:cs="Simplified Arabic"/>
          <w:sz w:val="24"/>
          <w:szCs w:val="24"/>
          <w:rtl/>
        </w:rPr>
        <w:t xml:space="preserve"> 0 </w:t>
      </w:r>
    </w:p>
    <w:p w:rsidR="00FC7465" w:rsidRPr="0036657D" w:rsidRDefault="00FC7465" w:rsidP="000A1DE4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 w:hint="eastAsia"/>
          <w:sz w:val="24"/>
          <w:szCs w:val="24"/>
          <w:rtl/>
        </w:rPr>
        <w:t>لسان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العرب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للامام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ابي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الفضل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جمال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الدين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محمد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بن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مكرم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بن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منظور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الافريقي</w:t>
      </w:r>
      <w:r w:rsidRPr="0036657D">
        <w:rPr>
          <w:rFonts w:cs="Simplified Arabic"/>
          <w:sz w:val="24"/>
          <w:szCs w:val="24"/>
          <w:rtl/>
        </w:rPr>
        <w:t xml:space="preserve"> ( 771</w:t>
      </w:r>
      <w:r w:rsidRPr="0036657D">
        <w:rPr>
          <w:rFonts w:cs="Simplified Arabic" w:hint="eastAsia"/>
          <w:sz w:val="24"/>
          <w:szCs w:val="24"/>
          <w:rtl/>
        </w:rPr>
        <w:t>هـ</w:t>
      </w:r>
      <w:r w:rsidRPr="0036657D">
        <w:rPr>
          <w:rFonts w:cs="Simplified Arabic"/>
          <w:sz w:val="24"/>
          <w:szCs w:val="24"/>
          <w:rtl/>
        </w:rPr>
        <w:t xml:space="preserve"> ) </w:t>
      </w:r>
      <w:r w:rsidRPr="0036657D">
        <w:rPr>
          <w:rFonts w:cs="Simplified Arabic" w:hint="eastAsia"/>
          <w:sz w:val="24"/>
          <w:szCs w:val="24"/>
          <w:rtl/>
        </w:rPr>
        <w:t>نشر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ادب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الحوزة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،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قم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ايران</w:t>
      </w:r>
      <w:r w:rsidRPr="0036657D">
        <w:rPr>
          <w:rFonts w:cs="Simplified Arabic"/>
          <w:sz w:val="24"/>
          <w:szCs w:val="24"/>
          <w:rtl/>
        </w:rPr>
        <w:t xml:space="preserve"> – 1405</w:t>
      </w:r>
      <w:r w:rsidRPr="0036657D">
        <w:rPr>
          <w:rFonts w:cs="Simplified Arabic" w:hint="eastAsia"/>
          <w:sz w:val="24"/>
          <w:szCs w:val="24"/>
          <w:rtl/>
        </w:rPr>
        <w:t>هـ</w:t>
      </w:r>
      <w:r w:rsidRPr="0036657D">
        <w:rPr>
          <w:rFonts w:cs="Simplified Arabic"/>
          <w:sz w:val="24"/>
          <w:szCs w:val="24"/>
          <w:rtl/>
        </w:rPr>
        <w:t xml:space="preserve"> 0 </w:t>
      </w:r>
    </w:p>
    <w:p w:rsidR="00FC7465" w:rsidRPr="0036657D" w:rsidRDefault="00FC7465" w:rsidP="000A1DE4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 w:hint="eastAsia"/>
          <w:sz w:val="24"/>
          <w:szCs w:val="24"/>
          <w:rtl/>
        </w:rPr>
        <w:t>مجمع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البيان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في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علوم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القران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للامام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ابي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علي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الفضل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بن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الحسن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الطبرسي</w:t>
      </w:r>
      <w:r w:rsidRPr="0036657D">
        <w:rPr>
          <w:rFonts w:cs="Simplified Arabic"/>
          <w:sz w:val="24"/>
          <w:szCs w:val="24"/>
          <w:rtl/>
        </w:rPr>
        <w:t xml:space="preserve"> ( 548</w:t>
      </w:r>
      <w:r w:rsidRPr="0036657D">
        <w:rPr>
          <w:rFonts w:cs="Simplified Arabic" w:hint="eastAsia"/>
          <w:sz w:val="24"/>
          <w:szCs w:val="24"/>
          <w:rtl/>
        </w:rPr>
        <w:t>هـ</w:t>
      </w:r>
      <w:r w:rsidRPr="0036657D">
        <w:rPr>
          <w:rFonts w:cs="Simplified Arabic"/>
          <w:sz w:val="24"/>
          <w:szCs w:val="24"/>
          <w:rtl/>
        </w:rPr>
        <w:t xml:space="preserve"> ) </w:t>
      </w:r>
      <w:r w:rsidRPr="0036657D">
        <w:rPr>
          <w:rFonts w:cs="Simplified Arabic" w:hint="eastAsia"/>
          <w:sz w:val="24"/>
          <w:szCs w:val="24"/>
          <w:rtl/>
        </w:rPr>
        <w:t>دار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القارئ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بيروت</w:t>
      </w:r>
      <w:r w:rsidRPr="0036657D">
        <w:rPr>
          <w:rFonts w:cs="Simplified Arabic"/>
          <w:sz w:val="24"/>
          <w:szCs w:val="24"/>
          <w:rtl/>
        </w:rPr>
        <w:t xml:space="preserve"> - </w:t>
      </w:r>
      <w:r w:rsidRPr="0036657D">
        <w:rPr>
          <w:rFonts w:cs="Simplified Arabic" w:hint="eastAsia"/>
          <w:sz w:val="24"/>
          <w:szCs w:val="24"/>
          <w:rtl/>
        </w:rPr>
        <w:t>لبنان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ط</w:t>
      </w:r>
      <w:r w:rsidRPr="0036657D">
        <w:rPr>
          <w:rFonts w:cs="Simplified Arabic"/>
          <w:sz w:val="24"/>
          <w:szCs w:val="24"/>
          <w:rtl/>
        </w:rPr>
        <w:t>1 – 2009</w:t>
      </w:r>
      <w:r w:rsidRPr="0036657D">
        <w:rPr>
          <w:rFonts w:cs="Simplified Arabic" w:hint="eastAsia"/>
          <w:sz w:val="24"/>
          <w:szCs w:val="24"/>
          <w:rtl/>
        </w:rPr>
        <w:t>م</w:t>
      </w:r>
      <w:r w:rsidRPr="0036657D">
        <w:rPr>
          <w:rFonts w:cs="Simplified Arabic"/>
          <w:sz w:val="24"/>
          <w:szCs w:val="24"/>
          <w:rtl/>
        </w:rPr>
        <w:t xml:space="preserve"> 0 </w:t>
      </w:r>
    </w:p>
    <w:p w:rsidR="00FC7465" w:rsidRPr="0036657D" w:rsidRDefault="00FC7465" w:rsidP="000A1DE4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 w:hint="eastAsia"/>
          <w:sz w:val="24"/>
          <w:szCs w:val="24"/>
          <w:rtl/>
        </w:rPr>
        <w:t>مجمل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اللغة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لابي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الحسين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احمد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بن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فارس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بن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زكريا</w:t>
      </w:r>
      <w:r w:rsidRPr="0036657D">
        <w:rPr>
          <w:rFonts w:cs="Simplified Arabic"/>
          <w:sz w:val="24"/>
          <w:szCs w:val="24"/>
          <w:rtl/>
        </w:rPr>
        <w:t xml:space="preserve"> ( 395</w:t>
      </w:r>
      <w:r w:rsidRPr="0036657D">
        <w:rPr>
          <w:rFonts w:cs="Simplified Arabic" w:hint="eastAsia"/>
          <w:sz w:val="24"/>
          <w:szCs w:val="24"/>
          <w:rtl/>
        </w:rPr>
        <w:t>هـ</w:t>
      </w:r>
      <w:r w:rsidRPr="0036657D">
        <w:rPr>
          <w:rFonts w:cs="Simplified Arabic"/>
          <w:sz w:val="24"/>
          <w:szCs w:val="24"/>
          <w:rtl/>
        </w:rPr>
        <w:t xml:space="preserve"> ) </w:t>
      </w:r>
      <w:r w:rsidRPr="0036657D">
        <w:rPr>
          <w:rFonts w:cs="Simplified Arabic" w:hint="eastAsia"/>
          <w:sz w:val="24"/>
          <w:szCs w:val="24"/>
          <w:rtl/>
        </w:rPr>
        <w:t>راجعه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محمد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طعمة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دار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احياء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التراث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العربي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بيروت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لبنان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ط</w:t>
      </w:r>
      <w:r w:rsidRPr="0036657D">
        <w:rPr>
          <w:rFonts w:cs="Simplified Arabic"/>
          <w:sz w:val="24"/>
          <w:szCs w:val="24"/>
          <w:rtl/>
        </w:rPr>
        <w:t>1 – 2005</w:t>
      </w:r>
      <w:r w:rsidRPr="0036657D">
        <w:rPr>
          <w:rFonts w:cs="Simplified Arabic" w:hint="eastAsia"/>
          <w:sz w:val="24"/>
          <w:szCs w:val="24"/>
          <w:rtl/>
        </w:rPr>
        <w:t>م</w:t>
      </w:r>
      <w:r w:rsidRPr="0036657D">
        <w:rPr>
          <w:rFonts w:cs="Simplified Arabic"/>
          <w:sz w:val="24"/>
          <w:szCs w:val="24"/>
          <w:rtl/>
        </w:rPr>
        <w:t xml:space="preserve"> 0 </w:t>
      </w:r>
    </w:p>
    <w:p w:rsidR="00FC7465" w:rsidRPr="0036657D" w:rsidRDefault="00FC7465" w:rsidP="000A1DE4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 w:hint="eastAsia"/>
          <w:sz w:val="24"/>
          <w:szCs w:val="24"/>
          <w:rtl/>
        </w:rPr>
        <w:t>مختار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الصحاح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محمد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بن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ابي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بكر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بن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عبد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القادر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الرازي</w:t>
      </w:r>
      <w:r w:rsidRPr="0036657D">
        <w:rPr>
          <w:rFonts w:cs="Simplified Arabic"/>
          <w:sz w:val="24"/>
          <w:szCs w:val="24"/>
          <w:rtl/>
        </w:rPr>
        <w:t xml:space="preserve"> ( 666</w:t>
      </w:r>
      <w:r w:rsidRPr="0036657D">
        <w:rPr>
          <w:rFonts w:cs="Simplified Arabic" w:hint="eastAsia"/>
          <w:sz w:val="24"/>
          <w:szCs w:val="24"/>
          <w:rtl/>
        </w:rPr>
        <w:t>هـ</w:t>
      </w:r>
      <w:r w:rsidRPr="0036657D">
        <w:rPr>
          <w:rFonts w:cs="Simplified Arabic"/>
          <w:sz w:val="24"/>
          <w:szCs w:val="24"/>
          <w:rtl/>
        </w:rPr>
        <w:t xml:space="preserve"> ) </w:t>
      </w:r>
      <w:r w:rsidRPr="0036657D">
        <w:rPr>
          <w:rFonts w:cs="Simplified Arabic" w:hint="eastAsia"/>
          <w:sz w:val="24"/>
          <w:szCs w:val="24"/>
          <w:rtl/>
        </w:rPr>
        <w:t>،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دار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الكتب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العربي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بيروت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لبنان</w:t>
      </w:r>
      <w:r w:rsidRPr="0036657D">
        <w:rPr>
          <w:rFonts w:cs="Simplified Arabic"/>
          <w:sz w:val="24"/>
          <w:szCs w:val="24"/>
          <w:rtl/>
        </w:rPr>
        <w:t xml:space="preserve"> – 1981</w:t>
      </w:r>
      <w:r w:rsidRPr="0036657D">
        <w:rPr>
          <w:rFonts w:cs="Simplified Arabic" w:hint="eastAsia"/>
          <w:sz w:val="24"/>
          <w:szCs w:val="24"/>
          <w:rtl/>
        </w:rPr>
        <w:t>م</w:t>
      </w:r>
      <w:r w:rsidRPr="0036657D">
        <w:rPr>
          <w:rFonts w:cs="Simplified Arabic"/>
          <w:sz w:val="24"/>
          <w:szCs w:val="24"/>
          <w:rtl/>
        </w:rPr>
        <w:t xml:space="preserve"> 0 </w:t>
      </w:r>
    </w:p>
    <w:p w:rsidR="00FC7465" w:rsidRPr="0036657D" w:rsidRDefault="00FC7465" w:rsidP="000A1DE4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 w:hint="eastAsia"/>
          <w:sz w:val="24"/>
          <w:szCs w:val="24"/>
          <w:rtl/>
        </w:rPr>
        <w:t>مختصر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في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شواذ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القراءات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من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كتاب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البديع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لابن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خالويه</w:t>
      </w:r>
      <w:r w:rsidRPr="0036657D">
        <w:rPr>
          <w:rFonts w:cs="Simplified Arabic"/>
          <w:sz w:val="24"/>
          <w:szCs w:val="24"/>
          <w:rtl/>
        </w:rPr>
        <w:t xml:space="preserve"> ( 370</w:t>
      </w:r>
      <w:r w:rsidRPr="0036657D">
        <w:rPr>
          <w:rFonts w:cs="Simplified Arabic" w:hint="eastAsia"/>
          <w:sz w:val="24"/>
          <w:szCs w:val="24"/>
          <w:rtl/>
        </w:rPr>
        <w:t>هـ</w:t>
      </w:r>
      <w:r w:rsidRPr="0036657D">
        <w:rPr>
          <w:rFonts w:cs="Simplified Arabic"/>
          <w:sz w:val="24"/>
          <w:szCs w:val="24"/>
          <w:rtl/>
        </w:rPr>
        <w:t xml:space="preserve"> ) </w:t>
      </w:r>
      <w:r w:rsidRPr="0036657D">
        <w:rPr>
          <w:rFonts w:cs="Simplified Arabic" w:hint="eastAsia"/>
          <w:sz w:val="24"/>
          <w:szCs w:val="24"/>
          <w:rtl/>
        </w:rPr>
        <w:t>عن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ينشر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،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دار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الهجرة</w:t>
      </w:r>
      <w:r w:rsidRPr="0036657D">
        <w:rPr>
          <w:rFonts w:cs="Simplified Arabic"/>
          <w:sz w:val="24"/>
          <w:szCs w:val="24"/>
          <w:rtl/>
        </w:rPr>
        <w:t xml:space="preserve">  0 </w:t>
      </w:r>
    </w:p>
    <w:p w:rsidR="00FC7465" w:rsidRPr="0036657D" w:rsidRDefault="00FC7465" w:rsidP="000A1DE4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 w:hint="eastAsia"/>
          <w:sz w:val="24"/>
          <w:szCs w:val="24"/>
          <w:rtl/>
        </w:rPr>
        <w:t>المعجم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الوسيط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قام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باخراجه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ابراهيم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مصطفى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واخرين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دار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الدعوة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،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استانبول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تركيا</w:t>
      </w:r>
      <w:r w:rsidRPr="0036657D">
        <w:rPr>
          <w:rFonts w:cs="Simplified Arabic"/>
          <w:sz w:val="24"/>
          <w:szCs w:val="24"/>
          <w:rtl/>
        </w:rPr>
        <w:t>0 1929</w:t>
      </w:r>
      <w:r w:rsidRPr="0036657D">
        <w:rPr>
          <w:rFonts w:cs="Simplified Arabic" w:hint="eastAsia"/>
          <w:sz w:val="24"/>
          <w:szCs w:val="24"/>
          <w:rtl/>
        </w:rPr>
        <w:t>م</w:t>
      </w:r>
      <w:r w:rsidRPr="0036657D">
        <w:rPr>
          <w:rFonts w:cs="Simplified Arabic"/>
          <w:sz w:val="24"/>
          <w:szCs w:val="24"/>
          <w:rtl/>
        </w:rPr>
        <w:t xml:space="preserve"> 0</w:t>
      </w:r>
    </w:p>
    <w:p w:rsidR="00FC7465" w:rsidRPr="0036657D" w:rsidRDefault="00FC7465" w:rsidP="000A1DE4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 w:hint="eastAsia"/>
          <w:sz w:val="24"/>
          <w:szCs w:val="24"/>
          <w:rtl/>
        </w:rPr>
        <w:t>معاني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القراءات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للشيخ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ابي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منصور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محمد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بن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احمد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الازهري</w:t>
      </w:r>
      <w:r w:rsidRPr="0036657D">
        <w:rPr>
          <w:rFonts w:cs="Simplified Arabic"/>
          <w:sz w:val="24"/>
          <w:szCs w:val="24"/>
          <w:rtl/>
        </w:rPr>
        <w:t xml:space="preserve"> ( 370 </w:t>
      </w:r>
      <w:r w:rsidRPr="0036657D">
        <w:rPr>
          <w:rFonts w:cs="Simplified Arabic" w:hint="eastAsia"/>
          <w:sz w:val="24"/>
          <w:szCs w:val="24"/>
          <w:rtl/>
        </w:rPr>
        <w:t>هـ</w:t>
      </w:r>
      <w:r w:rsidRPr="0036657D">
        <w:rPr>
          <w:rFonts w:cs="Simplified Arabic"/>
          <w:sz w:val="24"/>
          <w:szCs w:val="24"/>
          <w:rtl/>
        </w:rPr>
        <w:t xml:space="preserve"> ) </w:t>
      </w:r>
      <w:r w:rsidRPr="0036657D">
        <w:rPr>
          <w:rFonts w:cs="Simplified Arabic" w:hint="eastAsia"/>
          <w:sz w:val="24"/>
          <w:szCs w:val="24"/>
          <w:rtl/>
        </w:rPr>
        <w:t>،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تقديم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د</w:t>
      </w:r>
      <w:r w:rsidRPr="0036657D">
        <w:rPr>
          <w:rFonts w:cs="Simplified Arabic"/>
          <w:sz w:val="24"/>
          <w:szCs w:val="24"/>
          <w:rtl/>
        </w:rPr>
        <w:t xml:space="preserve">0 </w:t>
      </w:r>
      <w:r w:rsidRPr="0036657D">
        <w:rPr>
          <w:rFonts w:cs="Simplified Arabic" w:hint="eastAsia"/>
          <w:sz w:val="24"/>
          <w:szCs w:val="24"/>
          <w:rtl/>
        </w:rPr>
        <w:t>فتحي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عبده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شلبي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دار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الحديث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القاهرة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،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ط</w:t>
      </w:r>
      <w:r w:rsidRPr="0036657D">
        <w:rPr>
          <w:rFonts w:cs="Simplified Arabic"/>
          <w:sz w:val="24"/>
          <w:szCs w:val="24"/>
          <w:rtl/>
        </w:rPr>
        <w:t xml:space="preserve">2 </w:t>
      </w:r>
      <w:r w:rsidRPr="0036657D">
        <w:rPr>
          <w:rFonts w:cs="Simplified Arabic" w:hint="eastAsia"/>
          <w:sz w:val="24"/>
          <w:szCs w:val="24"/>
          <w:rtl/>
        </w:rPr>
        <w:t>،</w:t>
      </w:r>
      <w:r w:rsidRPr="0036657D">
        <w:rPr>
          <w:rFonts w:cs="Simplified Arabic"/>
          <w:sz w:val="24"/>
          <w:szCs w:val="24"/>
          <w:rtl/>
        </w:rPr>
        <w:t xml:space="preserve"> 1997 </w:t>
      </w:r>
      <w:r w:rsidRPr="0036657D">
        <w:rPr>
          <w:rFonts w:cs="Simplified Arabic" w:hint="eastAsia"/>
          <w:sz w:val="24"/>
          <w:szCs w:val="24"/>
          <w:rtl/>
        </w:rPr>
        <w:t>م</w:t>
      </w:r>
      <w:r w:rsidRPr="0036657D">
        <w:rPr>
          <w:rFonts w:cs="Simplified Arabic"/>
          <w:sz w:val="24"/>
          <w:szCs w:val="24"/>
          <w:rtl/>
        </w:rPr>
        <w:t xml:space="preserve">0 </w:t>
      </w:r>
    </w:p>
    <w:p w:rsidR="00FC7465" w:rsidRPr="0036657D" w:rsidRDefault="00FC7465" w:rsidP="000A1DE4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Simplified Arabic"/>
          <w:sz w:val="24"/>
          <w:szCs w:val="24"/>
          <w:rtl/>
        </w:rPr>
      </w:pPr>
      <w:r w:rsidRPr="0036657D">
        <w:rPr>
          <w:rFonts w:cs="Simplified Arabic" w:hint="eastAsia"/>
          <w:sz w:val="24"/>
          <w:szCs w:val="24"/>
          <w:rtl/>
        </w:rPr>
        <w:t>معاني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النحو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د</w:t>
      </w:r>
      <w:r w:rsidRPr="0036657D">
        <w:rPr>
          <w:rFonts w:cs="Simplified Arabic"/>
          <w:sz w:val="24"/>
          <w:szCs w:val="24"/>
          <w:rtl/>
        </w:rPr>
        <w:t xml:space="preserve">0 </w:t>
      </w:r>
      <w:r w:rsidRPr="0036657D">
        <w:rPr>
          <w:rFonts w:cs="Simplified Arabic" w:hint="eastAsia"/>
          <w:sz w:val="24"/>
          <w:szCs w:val="24"/>
          <w:rtl/>
        </w:rPr>
        <w:t>فاضل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السامرائي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جامعة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بغداد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بيت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الحكمة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،</w:t>
      </w:r>
      <w:r w:rsidRPr="0036657D">
        <w:rPr>
          <w:rFonts w:cs="Simplified Arabic"/>
          <w:sz w:val="24"/>
          <w:szCs w:val="24"/>
          <w:rtl/>
        </w:rPr>
        <w:t xml:space="preserve"> 1987</w:t>
      </w:r>
      <w:r w:rsidRPr="0036657D">
        <w:rPr>
          <w:rFonts w:cs="Simplified Arabic" w:hint="eastAsia"/>
          <w:sz w:val="24"/>
          <w:szCs w:val="24"/>
          <w:rtl/>
        </w:rPr>
        <w:t>م</w:t>
      </w:r>
      <w:r w:rsidRPr="0036657D">
        <w:rPr>
          <w:rFonts w:cs="Simplified Arabic"/>
          <w:sz w:val="24"/>
          <w:szCs w:val="24"/>
          <w:rtl/>
        </w:rPr>
        <w:t xml:space="preserve"> 0</w:t>
      </w:r>
    </w:p>
    <w:p w:rsidR="00FC7465" w:rsidRPr="0036657D" w:rsidRDefault="00FC7465" w:rsidP="000A1DE4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 w:hint="eastAsia"/>
          <w:sz w:val="24"/>
          <w:szCs w:val="24"/>
          <w:rtl/>
        </w:rPr>
        <w:t>المفردات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في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غريب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القران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لابي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القاسم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الحسين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بن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محمد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المعروف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بالراغب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الاصفهاني</w:t>
      </w:r>
      <w:r w:rsidRPr="0036657D">
        <w:rPr>
          <w:rFonts w:cs="Simplified Arabic"/>
          <w:sz w:val="24"/>
          <w:szCs w:val="24"/>
          <w:rtl/>
        </w:rPr>
        <w:t xml:space="preserve"> ( 502</w:t>
      </w:r>
      <w:r w:rsidRPr="0036657D">
        <w:rPr>
          <w:rFonts w:cs="Simplified Arabic" w:hint="eastAsia"/>
          <w:sz w:val="24"/>
          <w:szCs w:val="24"/>
          <w:rtl/>
        </w:rPr>
        <w:t>هـ</w:t>
      </w:r>
      <w:r w:rsidRPr="0036657D">
        <w:rPr>
          <w:rFonts w:cs="Simplified Arabic"/>
          <w:sz w:val="24"/>
          <w:szCs w:val="24"/>
          <w:rtl/>
        </w:rPr>
        <w:t xml:space="preserve"> ) 0</w:t>
      </w:r>
      <w:r w:rsidRPr="0036657D">
        <w:rPr>
          <w:rFonts w:cs="Simplified Arabic" w:hint="eastAsia"/>
          <w:sz w:val="24"/>
          <w:szCs w:val="24"/>
          <w:rtl/>
        </w:rPr>
        <w:t>ضبطه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هيثم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طعيمي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دار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احياء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التراث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العربي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بيروت</w:t>
      </w:r>
      <w:r w:rsidRPr="0036657D">
        <w:rPr>
          <w:rFonts w:cs="Simplified Arabic"/>
          <w:sz w:val="24"/>
          <w:szCs w:val="24"/>
          <w:rtl/>
        </w:rPr>
        <w:t xml:space="preserve">  - </w:t>
      </w:r>
      <w:r w:rsidRPr="0036657D">
        <w:rPr>
          <w:rFonts w:cs="Simplified Arabic" w:hint="eastAsia"/>
          <w:sz w:val="24"/>
          <w:szCs w:val="24"/>
          <w:rtl/>
        </w:rPr>
        <w:t>لبنان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ط</w:t>
      </w:r>
      <w:r w:rsidRPr="0036657D">
        <w:rPr>
          <w:rFonts w:cs="Simplified Arabic"/>
          <w:sz w:val="24"/>
          <w:szCs w:val="24"/>
          <w:rtl/>
        </w:rPr>
        <w:t xml:space="preserve">1 </w:t>
      </w:r>
      <w:r w:rsidRPr="0036657D">
        <w:rPr>
          <w:rFonts w:cs="Simplified Arabic" w:hint="eastAsia"/>
          <w:sz w:val="24"/>
          <w:szCs w:val="24"/>
          <w:rtl/>
        </w:rPr>
        <w:t>،</w:t>
      </w:r>
      <w:r w:rsidRPr="0036657D">
        <w:rPr>
          <w:rFonts w:cs="Simplified Arabic"/>
          <w:sz w:val="24"/>
          <w:szCs w:val="24"/>
          <w:rtl/>
        </w:rPr>
        <w:t xml:space="preserve"> 2008 </w:t>
      </w:r>
      <w:r w:rsidRPr="0036657D">
        <w:rPr>
          <w:rFonts w:cs="Simplified Arabic" w:hint="eastAsia"/>
          <w:sz w:val="24"/>
          <w:szCs w:val="24"/>
          <w:rtl/>
        </w:rPr>
        <w:t>م</w:t>
      </w:r>
      <w:r w:rsidRPr="0036657D">
        <w:rPr>
          <w:rFonts w:cs="Simplified Arabic"/>
          <w:sz w:val="24"/>
          <w:szCs w:val="24"/>
          <w:rtl/>
        </w:rPr>
        <w:t xml:space="preserve"> 0 </w:t>
      </w:r>
    </w:p>
    <w:p w:rsidR="00FC7465" w:rsidRPr="0036657D" w:rsidRDefault="00FC7465" w:rsidP="000A1DE4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 w:hint="eastAsia"/>
          <w:sz w:val="24"/>
          <w:szCs w:val="24"/>
          <w:rtl/>
        </w:rPr>
        <w:t>من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اسرار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البيان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القراني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د</w:t>
      </w:r>
      <w:r w:rsidRPr="0036657D">
        <w:rPr>
          <w:rFonts w:cs="Simplified Arabic"/>
          <w:sz w:val="24"/>
          <w:szCs w:val="24"/>
          <w:rtl/>
        </w:rPr>
        <w:t xml:space="preserve">0 </w:t>
      </w:r>
      <w:r w:rsidRPr="0036657D">
        <w:rPr>
          <w:rFonts w:cs="Simplified Arabic" w:hint="eastAsia"/>
          <w:sz w:val="24"/>
          <w:szCs w:val="24"/>
          <w:rtl/>
        </w:rPr>
        <w:t>فاضل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السامرائي</w:t>
      </w:r>
      <w:r w:rsidRPr="0036657D">
        <w:rPr>
          <w:rFonts w:cs="Simplified Arabic"/>
          <w:sz w:val="24"/>
          <w:szCs w:val="24"/>
          <w:rtl/>
        </w:rPr>
        <w:t xml:space="preserve"> : </w:t>
      </w:r>
      <w:r w:rsidRPr="0036657D">
        <w:rPr>
          <w:rFonts w:cs="Simplified Arabic" w:hint="eastAsia"/>
          <w:sz w:val="24"/>
          <w:szCs w:val="24"/>
          <w:rtl/>
        </w:rPr>
        <w:t>دار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الفكر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عمان</w:t>
      </w:r>
      <w:r w:rsidRPr="0036657D">
        <w:rPr>
          <w:rFonts w:cs="Simplified Arabic"/>
          <w:sz w:val="24"/>
          <w:szCs w:val="24"/>
          <w:rtl/>
        </w:rPr>
        <w:t xml:space="preserve">  - </w:t>
      </w:r>
      <w:r w:rsidRPr="0036657D">
        <w:rPr>
          <w:rFonts w:cs="Simplified Arabic" w:hint="eastAsia"/>
          <w:sz w:val="24"/>
          <w:szCs w:val="24"/>
          <w:rtl/>
        </w:rPr>
        <w:t>الاردن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ط</w:t>
      </w:r>
      <w:r w:rsidRPr="0036657D">
        <w:rPr>
          <w:rFonts w:cs="Simplified Arabic"/>
          <w:sz w:val="24"/>
          <w:szCs w:val="24"/>
          <w:rtl/>
        </w:rPr>
        <w:t>1 – 2009</w:t>
      </w:r>
      <w:r w:rsidRPr="0036657D">
        <w:rPr>
          <w:rFonts w:cs="Simplified Arabic" w:hint="eastAsia"/>
          <w:sz w:val="24"/>
          <w:szCs w:val="24"/>
          <w:rtl/>
        </w:rPr>
        <w:t>م</w:t>
      </w:r>
      <w:r w:rsidRPr="0036657D">
        <w:rPr>
          <w:rFonts w:cs="Simplified Arabic"/>
          <w:sz w:val="24"/>
          <w:szCs w:val="24"/>
          <w:rtl/>
        </w:rPr>
        <w:t xml:space="preserve"> 0 </w:t>
      </w:r>
    </w:p>
    <w:p w:rsidR="00FC7465" w:rsidRPr="0036657D" w:rsidRDefault="00FC7465" w:rsidP="000A1DE4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Simplified Arabic"/>
          <w:sz w:val="24"/>
          <w:szCs w:val="24"/>
        </w:rPr>
      </w:pPr>
      <w:r w:rsidRPr="0036657D">
        <w:rPr>
          <w:rFonts w:cs="Simplified Arabic" w:hint="eastAsia"/>
          <w:sz w:val="24"/>
          <w:szCs w:val="24"/>
          <w:rtl/>
        </w:rPr>
        <w:t>من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اسرار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حروف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العطف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في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الحكيم</w:t>
      </w:r>
      <w:r w:rsidRPr="0036657D">
        <w:rPr>
          <w:rFonts w:cs="Simplified Arabic"/>
          <w:sz w:val="24"/>
          <w:szCs w:val="24"/>
          <w:rtl/>
        </w:rPr>
        <w:t xml:space="preserve"> ( </w:t>
      </w:r>
      <w:r w:rsidRPr="0036657D">
        <w:rPr>
          <w:rFonts w:cs="Simplified Arabic" w:hint="eastAsia"/>
          <w:sz w:val="24"/>
          <w:szCs w:val="24"/>
          <w:rtl/>
        </w:rPr>
        <w:t>الفاء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وثم</w:t>
      </w:r>
      <w:r w:rsidRPr="0036657D">
        <w:rPr>
          <w:rFonts w:cs="Simplified Arabic"/>
          <w:sz w:val="24"/>
          <w:szCs w:val="24"/>
          <w:rtl/>
        </w:rPr>
        <w:t xml:space="preserve"> ) : </w:t>
      </w:r>
      <w:r w:rsidRPr="0036657D">
        <w:rPr>
          <w:rFonts w:cs="Simplified Arabic" w:hint="eastAsia"/>
          <w:sz w:val="24"/>
          <w:szCs w:val="24"/>
          <w:rtl/>
        </w:rPr>
        <w:t>د</w:t>
      </w:r>
      <w:r w:rsidRPr="0036657D">
        <w:rPr>
          <w:rFonts w:cs="Simplified Arabic"/>
          <w:sz w:val="24"/>
          <w:szCs w:val="24"/>
          <w:rtl/>
        </w:rPr>
        <w:t xml:space="preserve">0 </w:t>
      </w:r>
      <w:r w:rsidRPr="0036657D">
        <w:rPr>
          <w:rFonts w:cs="Simplified Arabic" w:hint="eastAsia"/>
          <w:sz w:val="24"/>
          <w:szCs w:val="24"/>
          <w:rtl/>
        </w:rPr>
        <w:t>محمد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الامين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الخضري</w:t>
      </w:r>
      <w:r w:rsidRPr="0036657D">
        <w:rPr>
          <w:rFonts w:cs="Simplified Arabic"/>
          <w:sz w:val="24"/>
          <w:szCs w:val="24"/>
          <w:rtl/>
        </w:rPr>
        <w:t xml:space="preserve"> – </w:t>
      </w:r>
      <w:r w:rsidRPr="0036657D">
        <w:rPr>
          <w:rFonts w:cs="Simplified Arabic" w:hint="eastAsia"/>
          <w:sz w:val="24"/>
          <w:szCs w:val="24"/>
          <w:rtl/>
        </w:rPr>
        <w:t>مكتبة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وهبة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،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القاهرة</w:t>
      </w:r>
      <w:r w:rsidRPr="0036657D">
        <w:rPr>
          <w:rFonts w:cs="Simplified Arabic"/>
          <w:sz w:val="24"/>
          <w:szCs w:val="24"/>
          <w:rtl/>
        </w:rPr>
        <w:t xml:space="preserve"> </w:t>
      </w:r>
      <w:r w:rsidRPr="0036657D">
        <w:rPr>
          <w:rFonts w:cs="Simplified Arabic" w:hint="eastAsia"/>
          <w:sz w:val="24"/>
          <w:szCs w:val="24"/>
          <w:rtl/>
        </w:rPr>
        <w:t>ط</w:t>
      </w:r>
      <w:r w:rsidRPr="0036657D">
        <w:rPr>
          <w:rFonts w:cs="Simplified Arabic"/>
          <w:sz w:val="24"/>
          <w:szCs w:val="24"/>
          <w:rtl/>
        </w:rPr>
        <w:t xml:space="preserve">1 </w:t>
      </w:r>
      <w:r w:rsidRPr="0036657D">
        <w:rPr>
          <w:rFonts w:cs="Simplified Arabic" w:hint="eastAsia"/>
          <w:sz w:val="24"/>
          <w:szCs w:val="24"/>
          <w:rtl/>
        </w:rPr>
        <w:t>،</w:t>
      </w:r>
      <w:r w:rsidRPr="0036657D">
        <w:rPr>
          <w:rFonts w:cs="Simplified Arabic"/>
          <w:sz w:val="24"/>
          <w:szCs w:val="24"/>
          <w:rtl/>
        </w:rPr>
        <w:t xml:space="preserve"> 1993</w:t>
      </w:r>
      <w:r w:rsidRPr="0036657D">
        <w:rPr>
          <w:rFonts w:cs="Simplified Arabic" w:hint="eastAsia"/>
          <w:sz w:val="24"/>
          <w:szCs w:val="24"/>
          <w:rtl/>
        </w:rPr>
        <w:t>م</w:t>
      </w:r>
      <w:r w:rsidRPr="0036657D">
        <w:rPr>
          <w:rFonts w:cs="Simplified Arabic"/>
          <w:sz w:val="24"/>
          <w:szCs w:val="24"/>
          <w:rtl/>
        </w:rPr>
        <w:t xml:space="preserve"> 0 </w:t>
      </w:r>
    </w:p>
    <w:sectPr w:rsidR="00FC7465" w:rsidRPr="0036657D" w:rsidSect="0036657D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465" w:rsidRDefault="00FC7465" w:rsidP="00264602">
      <w:pPr>
        <w:spacing w:after="0" w:line="240" w:lineRule="auto"/>
      </w:pPr>
      <w:r>
        <w:separator/>
      </w:r>
    </w:p>
  </w:endnote>
  <w:endnote w:type="continuationSeparator" w:id="1">
    <w:p w:rsidR="00FC7465" w:rsidRDefault="00FC7465" w:rsidP="00264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465" w:rsidRDefault="00FC7465" w:rsidP="005601F0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7</w:t>
    </w:r>
    <w:r>
      <w:rPr>
        <w:rStyle w:val="PageNumber"/>
      </w:rPr>
      <w:fldChar w:fldCharType="end"/>
    </w:r>
  </w:p>
  <w:p w:rsidR="00FC7465" w:rsidRDefault="00FC74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465" w:rsidRDefault="00FC7465" w:rsidP="00264602">
      <w:pPr>
        <w:spacing w:after="0" w:line="240" w:lineRule="auto"/>
      </w:pPr>
      <w:r>
        <w:separator/>
      </w:r>
    </w:p>
  </w:footnote>
  <w:footnote w:type="continuationSeparator" w:id="1">
    <w:p w:rsidR="00FC7465" w:rsidRDefault="00FC7465" w:rsidP="00264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465" w:rsidRDefault="00FC7465" w:rsidP="007260FC">
    <w:pPr>
      <w:pStyle w:val="Header"/>
      <w:rPr>
        <w:rFonts w:cs="Simplified Arabic"/>
        <w:b/>
        <w:bCs/>
        <w:sz w:val="28"/>
        <w:szCs w:val="28"/>
        <w:rtl/>
        <w:lang w:bidi="ar-IQ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s2049" type="#_x0000_t75" alt="Graphic1" style="position:absolute;left:0;text-align:left;margin-left:207pt;margin-top:-.55pt;width:52.7pt;height:45pt;z-index:251660288;visibility:visible" wrapcoords="-309 0 -309 21185 21600 21185 21600 0 -309 0">
          <v:imagedata r:id="rId1" o:title=""/>
          <w10:wrap type="tight" anchorx="page"/>
        </v:shape>
      </w:pict>
    </w:r>
    <w:r>
      <w:rPr>
        <w:rFonts w:cs="Simplified Arabic" w:hint="eastAsia"/>
        <w:b/>
        <w:bCs/>
        <w:sz w:val="28"/>
        <w:szCs w:val="28"/>
        <w:rtl/>
        <w:lang w:bidi="ar-IQ"/>
      </w:rPr>
      <w:t>مجلة</w:t>
    </w:r>
    <w:r>
      <w:rPr>
        <w:rFonts w:cs="Simplified Arabic"/>
        <w:b/>
        <w:bCs/>
        <w:sz w:val="28"/>
        <w:szCs w:val="28"/>
        <w:rtl/>
        <w:lang w:bidi="ar-IQ"/>
      </w:rPr>
      <w:t xml:space="preserve"> </w:t>
    </w:r>
    <w:r>
      <w:rPr>
        <w:rFonts w:cs="Simplified Arabic" w:hint="eastAsia"/>
        <w:b/>
        <w:bCs/>
        <w:sz w:val="28"/>
        <w:szCs w:val="28"/>
        <w:rtl/>
        <w:lang w:bidi="ar-IQ"/>
      </w:rPr>
      <w:t>كلية</w:t>
    </w:r>
    <w:r>
      <w:rPr>
        <w:rFonts w:cs="Simplified Arabic"/>
        <w:b/>
        <w:bCs/>
        <w:sz w:val="28"/>
        <w:szCs w:val="28"/>
        <w:rtl/>
        <w:lang w:bidi="ar-IQ"/>
      </w:rPr>
      <w:t xml:space="preserve"> </w:t>
    </w:r>
    <w:r>
      <w:rPr>
        <w:rFonts w:cs="Simplified Arabic" w:hint="eastAsia"/>
        <w:b/>
        <w:bCs/>
        <w:sz w:val="28"/>
        <w:szCs w:val="28"/>
        <w:rtl/>
        <w:lang w:bidi="ar-IQ"/>
      </w:rPr>
      <w:t>التربية</w:t>
    </w:r>
    <w:r>
      <w:rPr>
        <w:rFonts w:cs="Simplified Arabic"/>
        <w:b/>
        <w:bCs/>
        <w:sz w:val="28"/>
        <w:szCs w:val="28"/>
        <w:rtl/>
        <w:lang w:bidi="ar-IQ"/>
      </w:rPr>
      <w:t xml:space="preserve"> / </w:t>
    </w:r>
    <w:r>
      <w:rPr>
        <w:rFonts w:cs="Simplified Arabic" w:hint="eastAsia"/>
        <w:b/>
        <w:bCs/>
        <w:sz w:val="28"/>
        <w:szCs w:val="28"/>
        <w:rtl/>
        <w:lang w:bidi="ar-IQ"/>
      </w:rPr>
      <w:t>واسط</w:t>
    </w:r>
    <w:r>
      <w:rPr>
        <w:rFonts w:cs="Simplified Arabic"/>
        <w:b/>
        <w:bCs/>
        <w:sz w:val="28"/>
        <w:szCs w:val="28"/>
        <w:rtl/>
        <w:lang w:bidi="ar-IQ"/>
      </w:rPr>
      <w:t xml:space="preserve">                                                       </w:t>
    </w:r>
    <w:r>
      <w:rPr>
        <w:rFonts w:cs="Simplified Arabic" w:hint="eastAsia"/>
        <w:b/>
        <w:bCs/>
        <w:sz w:val="28"/>
        <w:szCs w:val="28"/>
        <w:rtl/>
        <w:lang w:bidi="ar-IQ"/>
      </w:rPr>
      <w:t>العدد</w:t>
    </w:r>
    <w:r>
      <w:rPr>
        <w:rFonts w:cs="Simplified Arabic"/>
        <w:b/>
        <w:bCs/>
        <w:sz w:val="28"/>
        <w:szCs w:val="28"/>
        <w:rtl/>
        <w:lang w:bidi="ar-IQ"/>
      </w:rPr>
      <w:t xml:space="preserve"> </w:t>
    </w:r>
    <w:r>
      <w:rPr>
        <w:rFonts w:cs="Simplified Arabic" w:hint="eastAsia"/>
        <w:b/>
        <w:bCs/>
        <w:sz w:val="28"/>
        <w:szCs w:val="28"/>
        <w:rtl/>
        <w:lang w:bidi="ar-IQ"/>
      </w:rPr>
      <w:t>الحادي</w:t>
    </w:r>
    <w:r>
      <w:rPr>
        <w:rFonts w:cs="Simplified Arabic"/>
        <w:b/>
        <w:bCs/>
        <w:sz w:val="28"/>
        <w:szCs w:val="28"/>
        <w:rtl/>
        <w:lang w:bidi="ar-IQ"/>
      </w:rPr>
      <w:t xml:space="preserve"> </w:t>
    </w:r>
    <w:r>
      <w:rPr>
        <w:rFonts w:cs="Simplified Arabic" w:hint="eastAsia"/>
        <w:b/>
        <w:bCs/>
        <w:sz w:val="28"/>
        <w:szCs w:val="28"/>
        <w:rtl/>
        <w:lang w:bidi="ar-IQ"/>
      </w:rPr>
      <w:t>عشر</w:t>
    </w:r>
  </w:p>
  <w:p w:rsidR="00FC7465" w:rsidRDefault="00FC7465" w:rsidP="000A1DE4">
    <w:pPr>
      <w:pStyle w:val="Header"/>
      <w:spacing w:line="120" w:lineRule="auto"/>
      <w:rPr>
        <w:rFonts w:cs="Simplified Arabic"/>
        <w:b/>
        <w:bCs/>
        <w:sz w:val="28"/>
        <w:szCs w:val="28"/>
        <w:rtl/>
        <w:lang w:bidi="ar-IQ"/>
      </w:rPr>
    </w:pPr>
    <w:r>
      <w:rPr>
        <w:rFonts w:cs="Simplified Arabic" w:hint="eastAsia"/>
        <w:b/>
        <w:bCs/>
        <w:sz w:val="28"/>
        <w:szCs w:val="28"/>
        <w:rtl/>
        <w:lang w:bidi="ar-IQ"/>
      </w:rPr>
      <w:t>ــــــــــــــــــــــــــــــــــــــــــــــــــــ</w:t>
    </w:r>
  </w:p>
  <w:p w:rsidR="00FC7465" w:rsidRDefault="00FC7465" w:rsidP="000A1DE4">
    <w:pPr>
      <w:pStyle w:val="Header"/>
      <w:spacing w:line="120" w:lineRule="auto"/>
      <w:rPr>
        <w:rFonts w:cs="Simplified Arabic"/>
        <w:b/>
        <w:bCs/>
        <w:sz w:val="28"/>
        <w:szCs w:val="28"/>
        <w:rtl/>
        <w:lang w:bidi="ar-IQ"/>
      </w:rPr>
    </w:pPr>
  </w:p>
  <w:p w:rsidR="00FC7465" w:rsidRDefault="00FC7465" w:rsidP="000A1DE4">
    <w:pPr>
      <w:pStyle w:val="Header"/>
      <w:spacing w:line="120" w:lineRule="auto"/>
      <w:rPr>
        <w:rFonts w:cs="Simplified Arabic"/>
        <w:b/>
        <w:bCs/>
        <w:sz w:val="28"/>
        <w:szCs w:val="28"/>
        <w:lang w:bidi="ar-IQ"/>
      </w:rPr>
    </w:pPr>
  </w:p>
  <w:p w:rsidR="00FC7465" w:rsidRDefault="00FC746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1B08"/>
    <w:multiLevelType w:val="hybridMultilevel"/>
    <w:tmpl w:val="E6EEE2B8"/>
    <w:lvl w:ilvl="0" w:tplc="ACA6F48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C85F28"/>
    <w:multiLevelType w:val="hybridMultilevel"/>
    <w:tmpl w:val="9F006172"/>
    <w:lvl w:ilvl="0" w:tplc="DE481868">
      <w:start w:val="10"/>
      <w:numFmt w:val="decimal"/>
      <w:lvlText w:val="%1-"/>
      <w:lvlJc w:val="left"/>
      <w:pPr>
        <w:ind w:left="1158" w:hanging="4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7346B31"/>
    <w:multiLevelType w:val="hybridMultilevel"/>
    <w:tmpl w:val="1130AE92"/>
    <w:lvl w:ilvl="0" w:tplc="47642A16">
      <w:start w:val="19"/>
      <w:numFmt w:val="decimal"/>
      <w:lvlText w:val="%1-"/>
      <w:lvlJc w:val="left"/>
      <w:pPr>
        <w:ind w:left="139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1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3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5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27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99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55" w:hanging="180"/>
      </w:pPr>
      <w:rPr>
        <w:rFonts w:cs="Times New Roman"/>
      </w:rPr>
    </w:lvl>
  </w:abstractNum>
  <w:abstractNum w:abstractNumId="3">
    <w:nsid w:val="235C2A86"/>
    <w:multiLevelType w:val="hybridMultilevel"/>
    <w:tmpl w:val="F5ECEBD0"/>
    <w:lvl w:ilvl="0" w:tplc="BD0E72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F75A1"/>
    <w:multiLevelType w:val="hybridMultilevel"/>
    <w:tmpl w:val="8EE0BE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CDC1231"/>
    <w:multiLevelType w:val="hybridMultilevel"/>
    <w:tmpl w:val="54EEBD82"/>
    <w:lvl w:ilvl="0" w:tplc="5F9E98B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D9B2E9F"/>
    <w:multiLevelType w:val="hybridMultilevel"/>
    <w:tmpl w:val="C9CE6F0E"/>
    <w:lvl w:ilvl="0" w:tplc="FC8AEBD8">
      <w:start w:val="1"/>
      <w:numFmt w:val="decimal"/>
      <w:lvlText w:val="%1-"/>
      <w:lvlJc w:val="left"/>
      <w:pPr>
        <w:ind w:left="644" w:hanging="360"/>
      </w:pPr>
      <w:rPr>
        <w:rFonts w:ascii="Calibri" w:eastAsia="Times New Roman" w:hAnsi="Calibri" w:cs="Arial"/>
      </w:rPr>
    </w:lvl>
    <w:lvl w:ilvl="1" w:tplc="040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40AC4BFB"/>
    <w:multiLevelType w:val="hybridMultilevel"/>
    <w:tmpl w:val="2C66B2AC"/>
    <w:lvl w:ilvl="0" w:tplc="FE5A561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3C23508"/>
    <w:multiLevelType w:val="hybridMultilevel"/>
    <w:tmpl w:val="8B48D59A"/>
    <w:lvl w:ilvl="0" w:tplc="948EAE9E">
      <w:start w:val="87"/>
      <w:numFmt w:val="decimal"/>
      <w:lvlText w:val="%1"/>
      <w:lvlJc w:val="left"/>
      <w:pPr>
        <w:ind w:left="10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54" w:hanging="180"/>
      </w:pPr>
      <w:rPr>
        <w:rFonts w:cs="Times New Roman"/>
      </w:rPr>
    </w:lvl>
  </w:abstractNum>
  <w:abstractNum w:abstractNumId="9">
    <w:nsid w:val="43CD3FD9"/>
    <w:multiLevelType w:val="hybridMultilevel"/>
    <w:tmpl w:val="418022C8"/>
    <w:lvl w:ilvl="0" w:tplc="47503E12">
      <w:start w:val="84"/>
      <w:numFmt w:val="decimal"/>
      <w:lvlText w:val="%1-"/>
      <w:lvlJc w:val="left"/>
      <w:pPr>
        <w:ind w:left="734" w:hanging="4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89076D3"/>
    <w:multiLevelType w:val="hybridMultilevel"/>
    <w:tmpl w:val="30045026"/>
    <w:lvl w:ilvl="0" w:tplc="BCE888B0">
      <w:start w:val="20"/>
      <w:numFmt w:val="decimal"/>
      <w:lvlText w:val="%1-"/>
      <w:lvlJc w:val="left"/>
      <w:pPr>
        <w:ind w:left="148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1">
    <w:nsid w:val="49A44A8D"/>
    <w:multiLevelType w:val="hybridMultilevel"/>
    <w:tmpl w:val="69927C3C"/>
    <w:lvl w:ilvl="0" w:tplc="C96CBE34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633D6F8F"/>
    <w:multiLevelType w:val="hybridMultilevel"/>
    <w:tmpl w:val="565EB79A"/>
    <w:lvl w:ilvl="0" w:tplc="47503E12">
      <w:start w:val="84"/>
      <w:numFmt w:val="decimal"/>
      <w:lvlText w:val="%1-"/>
      <w:lvlJc w:val="left"/>
      <w:pPr>
        <w:ind w:left="734" w:hanging="4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CAB2617"/>
    <w:multiLevelType w:val="hybridMultilevel"/>
    <w:tmpl w:val="E01E9B92"/>
    <w:lvl w:ilvl="0" w:tplc="CDBC5B60">
      <w:start w:val="102"/>
      <w:numFmt w:val="decimal"/>
      <w:lvlText w:val="%1-"/>
      <w:lvlJc w:val="left"/>
      <w:pPr>
        <w:ind w:left="734" w:hanging="4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5D072BA"/>
    <w:multiLevelType w:val="hybridMultilevel"/>
    <w:tmpl w:val="7DEE8C28"/>
    <w:lvl w:ilvl="0" w:tplc="1000364C">
      <w:start w:val="46"/>
      <w:numFmt w:val="decimal"/>
      <w:lvlText w:val="%1-"/>
      <w:lvlJc w:val="left"/>
      <w:pPr>
        <w:ind w:left="810" w:hanging="4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CD37FFB"/>
    <w:multiLevelType w:val="hybridMultilevel"/>
    <w:tmpl w:val="690A40FE"/>
    <w:lvl w:ilvl="0" w:tplc="601C9032">
      <w:start w:val="88"/>
      <w:numFmt w:val="decimal"/>
      <w:lvlText w:val="%1"/>
      <w:lvlJc w:val="left"/>
      <w:pPr>
        <w:ind w:left="10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54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11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10"/>
  </w:num>
  <w:num w:numId="11">
    <w:abstractNumId w:val="14"/>
  </w:num>
  <w:num w:numId="12">
    <w:abstractNumId w:val="12"/>
  </w:num>
  <w:num w:numId="13">
    <w:abstractNumId w:val="9"/>
  </w:num>
  <w:num w:numId="14">
    <w:abstractNumId w:val="13"/>
  </w:num>
  <w:num w:numId="15">
    <w:abstractNumId w:val="8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79F1"/>
    <w:rsid w:val="0000294A"/>
    <w:rsid w:val="00004C45"/>
    <w:rsid w:val="0001134D"/>
    <w:rsid w:val="00011D84"/>
    <w:rsid w:val="000246C0"/>
    <w:rsid w:val="00027672"/>
    <w:rsid w:val="00036DCE"/>
    <w:rsid w:val="000404B0"/>
    <w:rsid w:val="00042304"/>
    <w:rsid w:val="00042922"/>
    <w:rsid w:val="000472E6"/>
    <w:rsid w:val="000502DC"/>
    <w:rsid w:val="00051F85"/>
    <w:rsid w:val="00053157"/>
    <w:rsid w:val="000564D1"/>
    <w:rsid w:val="000610F1"/>
    <w:rsid w:val="00061845"/>
    <w:rsid w:val="00061FB5"/>
    <w:rsid w:val="000621D1"/>
    <w:rsid w:val="0006404D"/>
    <w:rsid w:val="00065F08"/>
    <w:rsid w:val="00071263"/>
    <w:rsid w:val="00076D5D"/>
    <w:rsid w:val="00080F10"/>
    <w:rsid w:val="0009623E"/>
    <w:rsid w:val="00097FC4"/>
    <w:rsid w:val="000A0181"/>
    <w:rsid w:val="000A1DE4"/>
    <w:rsid w:val="000A7989"/>
    <w:rsid w:val="000B5EAF"/>
    <w:rsid w:val="000C4381"/>
    <w:rsid w:val="000C5EA6"/>
    <w:rsid w:val="000C72C8"/>
    <w:rsid w:val="000F248F"/>
    <w:rsid w:val="000F779F"/>
    <w:rsid w:val="00101622"/>
    <w:rsid w:val="00131F53"/>
    <w:rsid w:val="00134E18"/>
    <w:rsid w:val="00143BD4"/>
    <w:rsid w:val="00144618"/>
    <w:rsid w:val="00145661"/>
    <w:rsid w:val="00146299"/>
    <w:rsid w:val="00152DA0"/>
    <w:rsid w:val="001672CF"/>
    <w:rsid w:val="00167608"/>
    <w:rsid w:val="00174D93"/>
    <w:rsid w:val="00177ED8"/>
    <w:rsid w:val="001831EC"/>
    <w:rsid w:val="00183F69"/>
    <w:rsid w:val="0018702D"/>
    <w:rsid w:val="00187D54"/>
    <w:rsid w:val="001912D4"/>
    <w:rsid w:val="001976E7"/>
    <w:rsid w:val="001A0880"/>
    <w:rsid w:val="001A281F"/>
    <w:rsid w:val="001A28A3"/>
    <w:rsid w:val="001A4415"/>
    <w:rsid w:val="001B0D4B"/>
    <w:rsid w:val="001C650A"/>
    <w:rsid w:val="001D150A"/>
    <w:rsid w:val="001D5190"/>
    <w:rsid w:val="001F0500"/>
    <w:rsid w:val="0020203B"/>
    <w:rsid w:val="0021239E"/>
    <w:rsid w:val="00212447"/>
    <w:rsid w:val="0023269F"/>
    <w:rsid w:val="002354BF"/>
    <w:rsid w:val="00243E28"/>
    <w:rsid w:val="00251123"/>
    <w:rsid w:val="00254A6A"/>
    <w:rsid w:val="00257A43"/>
    <w:rsid w:val="00263850"/>
    <w:rsid w:val="00264602"/>
    <w:rsid w:val="0026753F"/>
    <w:rsid w:val="00274292"/>
    <w:rsid w:val="0027758C"/>
    <w:rsid w:val="00283CEB"/>
    <w:rsid w:val="0028782F"/>
    <w:rsid w:val="00290BE0"/>
    <w:rsid w:val="002A540F"/>
    <w:rsid w:val="002A5EC1"/>
    <w:rsid w:val="002B4B2C"/>
    <w:rsid w:val="002D68BD"/>
    <w:rsid w:val="002D7CD9"/>
    <w:rsid w:val="002E4916"/>
    <w:rsid w:val="002F61E4"/>
    <w:rsid w:val="0030399D"/>
    <w:rsid w:val="003134A7"/>
    <w:rsid w:val="00315D51"/>
    <w:rsid w:val="003205D2"/>
    <w:rsid w:val="003235E8"/>
    <w:rsid w:val="00325423"/>
    <w:rsid w:val="00325C9F"/>
    <w:rsid w:val="00326675"/>
    <w:rsid w:val="003269D6"/>
    <w:rsid w:val="003422F8"/>
    <w:rsid w:val="0034645D"/>
    <w:rsid w:val="0036209A"/>
    <w:rsid w:val="0036657D"/>
    <w:rsid w:val="0037339F"/>
    <w:rsid w:val="00375A0C"/>
    <w:rsid w:val="0037717E"/>
    <w:rsid w:val="0038498D"/>
    <w:rsid w:val="00395F74"/>
    <w:rsid w:val="003B1F09"/>
    <w:rsid w:val="003D0453"/>
    <w:rsid w:val="003D7A22"/>
    <w:rsid w:val="003E42B6"/>
    <w:rsid w:val="003E7C1A"/>
    <w:rsid w:val="003F6E6A"/>
    <w:rsid w:val="004060AB"/>
    <w:rsid w:val="00406CCD"/>
    <w:rsid w:val="004074DD"/>
    <w:rsid w:val="00415FB3"/>
    <w:rsid w:val="00424ECB"/>
    <w:rsid w:val="004336CB"/>
    <w:rsid w:val="0044467B"/>
    <w:rsid w:val="00460168"/>
    <w:rsid w:val="004610D7"/>
    <w:rsid w:val="00462D91"/>
    <w:rsid w:val="00471541"/>
    <w:rsid w:val="00476453"/>
    <w:rsid w:val="004806DF"/>
    <w:rsid w:val="00486EE4"/>
    <w:rsid w:val="00496169"/>
    <w:rsid w:val="004A6C76"/>
    <w:rsid w:val="004B021D"/>
    <w:rsid w:val="004B163E"/>
    <w:rsid w:val="004B3B54"/>
    <w:rsid w:val="004C4DB9"/>
    <w:rsid w:val="004C5A2C"/>
    <w:rsid w:val="004C7532"/>
    <w:rsid w:val="004D06CA"/>
    <w:rsid w:val="004E57FD"/>
    <w:rsid w:val="004E5B62"/>
    <w:rsid w:val="004F1317"/>
    <w:rsid w:val="004F3D98"/>
    <w:rsid w:val="004F774A"/>
    <w:rsid w:val="005030B6"/>
    <w:rsid w:val="005057C7"/>
    <w:rsid w:val="00507099"/>
    <w:rsid w:val="00510423"/>
    <w:rsid w:val="005123DA"/>
    <w:rsid w:val="005240EC"/>
    <w:rsid w:val="005329AD"/>
    <w:rsid w:val="00535D1B"/>
    <w:rsid w:val="005412CD"/>
    <w:rsid w:val="00553425"/>
    <w:rsid w:val="00556FE3"/>
    <w:rsid w:val="005578EC"/>
    <w:rsid w:val="005601F0"/>
    <w:rsid w:val="00566AA0"/>
    <w:rsid w:val="005745EA"/>
    <w:rsid w:val="0057523D"/>
    <w:rsid w:val="00580308"/>
    <w:rsid w:val="005836DF"/>
    <w:rsid w:val="005902F9"/>
    <w:rsid w:val="00590EB6"/>
    <w:rsid w:val="00594FCC"/>
    <w:rsid w:val="0059711B"/>
    <w:rsid w:val="005A461F"/>
    <w:rsid w:val="005A7E72"/>
    <w:rsid w:val="005D6CE5"/>
    <w:rsid w:val="005D797D"/>
    <w:rsid w:val="005E2687"/>
    <w:rsid w:val="005E2EDA"/>
    <w:rsid w:val="005E532B"/>
    <w:rsid w:val="00611A7A"/>
    <w:rsid w:val="00611FF7"/>
    <w:rsid w:val="00613C5F"/>
    <w:rsid w:val="00615392"/>
    <w:rsid w:val="0061634A"/>
    <w:rsid w:val="006176B8"/>
    <w:rsid w:val="0062030A"/>
    <w:rsid w:val="0062757D"/>
    <w:rsid w:val="00630F5F"/>
    <w:rsid w:val="006405D8"/>
    <w:rsid w:val="006409AA"/>
    <w:rsid w:val="0064233A"/>
    <w:rsid w:val="006478FF"/>
    <w:rsid w:val="00653ADC"/>
    <w:rsid w:val="00655A6A"/>
    <w:rsid w:val="00655DBC"/>
    <w:rsid w:val="006579F1"/>
    <w:rsid w:val="006601E0"/>
    <w:rsid w:val="006631FF"/>
    <w:rsid w:val="00665A98"/>
    <w:rsid w:val="006742EC"/>
    <w:rsid w:val="0067553D"/>
    <w:rsid w:val="00675B6E"/>
    <w:rsid w:val="006A0981"/>
    <w:rsid w:val="006B0C5A"/>
    <w:rsid w:val="006B30D4"/>
    <w:rsid w:val="006B3B77"/>
    <w:rsid w:val="006C38A6"/>
    <w:rsid w:val="006D377D"/>
    <w:rsid w:val="006E2CC8"/>
    <w:rsid w:val="006E62E3"/>
    <w:rsid w:val="006E6550"/>
    <w:rsid w:val="006F14FC"/>
    <w:rsid w:val="006F1BB4"/>
    <w:rsid w:val="00701668"/>
    <w:rsid w:val="00703082"/>
    <w:rsid w:val="007260FC"/>
    <w:rsid w:val="00732159"/>
    <w:rsid w:val="00733CCB"/>
    <w:rsid w:val="00740702"/>
    <w:rsid w:val="00775DFE"/>
    <w:rsid w:val="0077787E"/>
    <w:rsid w:val="00780C58"/>
    <w:rsid w:val="00780E8D"/>
    <w:rsid w:val="00783049"/>
    <w:rsid w:val="00787CB0"/>
    <w:rsid w:val="00791DAC"/>
    <w:rsid w:val="0079247A"/>
    <w:rsid w:val="00796510"/>
    <w:rsid w:val="007C27E3"/>
    <w:rsid w:val="007D05CB"/>
    <w:rsid w:val="007D4EF7"/>
    <w:rsid w:val="007D7002"/>
    <w:rsid w:val="007F7DCF"/>
    <w:rsid w:val="0080122B"/>
    <w:rsid w:val="00804460"/>
    <w:rsid w:val="00804F79"/>
    <w:rsid w:val="0081755F"/>
    <w:rsid w:val="008255B6"/>
    <w:rsid w:val="00834620"/>
    <w:rsid w:val="008425F6"/>
    <w:rsid w:val="0084367D"/>
    <w:rsid w:val="00843BF3"/>
    <w:rsid w:val="00847348"/>
    <w:rsid w:val="00847E7B"/>
    <w:rsid w:val="00856072"/>
    <w:rsid w:val="00872B50"/>
    <w:rsid w:val="00873489"/>
    <w:rsid w:val="0088155A"/>
    <w:rsid w:val="0088578B"/>
    <w:rsid w:val="008B734B"/>
    <w:rsid w:val="008C272E"/>
    <w:rsid w:val="008C4938"/>
    <w:rsid w:val="008D7FD7"/>
    <w:rsid w:val="008E4A7D"/>
    <w:rsid w:val="008F17CB"/>
    <w:rsid w:val="0090349E"/>
    <w:rsid w:val="00910829"/>
    <w:rsid w:val="00913F66"/>
    <w:rsid w:val="00926845"/>
    <w:rsid w:val="00937D87"/>
    <w:rsid w:val="009432D4"/>
    <w:rsid w:val="009467F3"/>
    <w:rsid w:val="009510C6"/>
    <w:rsid w:val="0096474A"/>
    <w:rsid w:val="00964B89"/>
    <w:rsid w:val="00966EA6"/>
    <w:rsid w:val="00973B70"/>
    <w:rsid w:val="00985C80"/>
    <w:rsid w:val="00997929"/>
    <w:rsid w:val="009A3A7F"/>
    <w:rsid w:val="009A51B8"/>
    <w:rsid w:val="009B3F73"/>
    <w:rsid w:val="009C2140"/>
    <w:rsid w:val="009C4F2D"/>
    <w:rsid w:val="009C5491"/>
    <w:rsid w:val="009C6BD7"/>
    <w:rsid w:val="009D4FED"/>
    <w:rsid w:val="009D76D5"/>
    <w:rsid w:val="009E0411"/>
    <w:rsid w:val="009F6C60"/>
    <w:rsid w:val="00A0134E"/>
    <w:rsid w:val="00A21FF7"/>
    <w:rsid w:val="00A52E79"/>
    <w:rsid w:val="00A747A9"/>
    <w:rsid w:val="00A95931"/>
    <w:rsid w:val="00A970B5"/>
    <w:rsid w:val="00AA4C4F"/>
    <w:rsid w:val="00AA704A"/>
    <w:rsid w:val="00AC1EA2"/>
    <w:rsid w:val="00AC1F6C"/>
    <w:rsid w:val="00AC6272"/>
    <w:rsid w:val="00AC75A4"/>
    <w:rsid w:val="00AD05E2"/>
    <w:rsid w:val="00AD51FD"/>
    <w:rsid w:val="00AE12FC"/>
    <w:rsid w:val="00AE4D0A"/>
    <w:rsid w:val="00B03E90"/>
    <w:rsid w:val="00B066E4"/>
    <w:rsid w:val="00B12344"/>
    <w:rsid w:val="00B151FC"/>
    <w:rsid w:val="00B20F9A"/>
    <w:rsid w:val="00B30F61"/>
    <w:rsid w:val="00B34701"/>
    <w:rsid w:val="00B51B46"/>
    <w:rsid w:val="00B61194"/>
    <w:rsid w:val="00B71980"/>
    <w:rsid w:val="00B8677F"/>
    <w:rsid w:val="00B869D1"/>
    <w:rsid w:val="00B9530B"/>
    <w:rsid w:val="00B955BA"/>
    <w:rsid w:val="00B97808"/>
    <w:rsid w:val="00BA5B5A"/>
    <w:rsid w:val="00BB3AB4"/>
    <w:rsid w:val="00BC0FCA"/>
    <w:rsid w:val="00BC7FB7"/>
    <w:rsid w:val="00BF4ABA"/>
    <w:rsid w:val="00C00A9F"/>
    <w:rsid w:val="00C03503"/>
    <w:rsid w:val="00C03F81"/>
    <w:rsid w:val="00C04287"/>
    <w:rsid w:val="00C16650"/>
    <w:rsid w:val="00C218C6"/>
    <w:rsid w:val="00C24601"/>
    <w:rsid w:val="00C319A6"/>
    <w:rsid w:val="00C36CF2"/>
    <w:rsid w:val="00C42175"/>
    <w:rsid w:val="00C434B8"/>
    <w:rsid w:val="00C44A23"/>
    <w:rsid w:val="00C52377"/>
    <w:rsid w:val="00C558E7"/>
    <w:rsid w:val="00C66A9E"/>
    <w:rsid w:val="00C76CD4"/>
    <w:rsid w:val="00C8742E"/>
    <w:rsid w:val="00CB19E2"/>
    <w:rsid w:val="00CC1308"/>
    <w:rsid w:val="00CE10A7"/>
    <w:rsid w:val="00CE4E85"/>
    <w:rsid w:val="00CE73A7"/>
    <w:rsid w:val="00CF5553"/>
    <w:rsid w:val="00D06D1B"/>
    <w:rsid w:val="00D12132"/>
    <w:rsid w:val="00D13A41"/>
    <w:rsid w:val="00D20D37"/>
    <w:rsid w:val="00D42AEC"/>
    <w:rsid w:val="00D43A04"/>
    <w:rsid w:val="00D50485"/>
    <w:rsid w:val="00D6314D"/>
    <w:rsid w:val="00D843FF"/>
    <w:rsid w:val="00D91E0A"/>
    <w:rsid w:val="00D940AF"/>
    <w:rsid w:val="00D965C0"/>
    <w:rsid w:val="00DA2DD9"/>
    <w:rsid w:val="00DA6AB4"/>
    <w:rsid w:val="00DB7FF4"/>
    <w:rsid w:val="00DC1F30"/>
    <w:rsid w:val="00DC5783"/>
    <w:rsid w:val="00DC775B"/>
    <w:rsid w:val="00DD1D56"/>
    <w:rsid w:val="00DD3FDC"/>
    <w:rsid w:val="00DE0533"/>
    <w:rsid w:val="00DE159E"/>
    <w:rsid w:val="00DE5140"/>
    <w:rsid w:val="00E054A5"/>
    <w:rsid w:val="00E15AC2"/>
    <w:rsid w:val="00E22185"/>
    <w:rsid w:val="00E37F0D"/>
    <w:rsid w:val="00E4486A"/>
    <w:rsid w:val="00E54D46"/>
    <w:rsid w:val="00E621A7"/>
    <w:rsid w:val="00E64FFC"/>
    <w:rsid w:val="00E656A0"/>
    <w:rsid w:val="00E85989"/>
    <w:rsid w:val="00E87C54"/>
    <w:rsid w:val="00E9096C"/>
    <w:rsid w:val="00E91F5F"/>
    <w:rsid w:val="00E92A6F"/>
    <w:rsid w:val="00E93441"/>
    <w:rsid w:val="00E95320"/>
    <w:rsid w:val="00EB44C0"/>
    <w:rsid w:val="00EB53C0"/>
    <w:rsid w:val="00EB604F"/>
    <w:rsid w:val="00EC10DF"/>
    <w:rsid w:val="00EC67D1"/>
    <w:rsid w:val="00ED28C9"/>
    <w:rsid w:val="00ED3CCA"/>
    <w:rsid w:val="00EE2DE9"/>
    <w:rsid w:val="00EE3976"/>
    <w:rsid w:val="00EE5A51"/>
    <w:rsid w:val="00EF6653"/>
    <w:rsid w:val="00EF794C"/>
    <w:rsid w:val="00F0132E"/>
    <w:rsid w:val="00F01F8D"/>
    <w:rsid w:val="00F02BD7"/>
    <w:rsid w:val="00F07929"/>
    <w:rsid w:val="00F1347E"/>
    <w:rsid w:val="00F6047B"/>
    <w:rsid w:val="00F67D1A"/>
    <w:rsid w:val="00F71F20"/>
    <w:rsid w:val="00F73A52"/>
    <w:rsid w:val="00F76D78"/>
    <w:rsid w:val="00F838B7"/>
    <w:rsid w:val="00F86267"/>
    <w:rsid w:val="00F91F86"/>
    <w:rsid w:val="00F924D9"/>
    <w:rsid w:val="00F96283"/>
    <w:rsid w:val="00FA4207"/>
    <w:rsid w:val="00FA432E"/>
    <w:rsid w:val="00FB551A"/>
    <w:rsid w:val="00FC142D"/>
    <w:rsid w:val="00FC7465"/>
    <w:rsid w:val="00FD7D8C"/>
    <w:rsid w:val="00FE2311"/>
    <w:rsid w:val="00FF6CD0"/>
    <w:rsid w:val="00FF7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9AA"/>
    <w:pPr>
      <w:bidi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E91F5F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1F5F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91F5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91F5F"/>
    <w:rPr>
      <w:rFonts w:ascii="Cambria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99"/>
    <w:qFormat/>
    <w:rsid w:val="000B5EAF"/>
    <w:pPr>
      <w:ind w:left="720"/>
    </w:pPr>
  </w:style>
  <w:style w:type="paragraph" w:styleId="Header">
    <w:name w:val="header"/>
    <w:basedOn w:val="Normal"/>
    <w:link w:val="HeaderChar"/>
    <w:uiPriority w:val="99"/>
    <w:rsid w:val="002646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6460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646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64602"/>
    <w:rPr>
      <w:rFonts w:cs="Times New Roman"/>
    </w:rPr>
  </w:style>
  <w:style w:type="paragraph" w:styleId="NoSpacing">
    <w:name w:val="No Spacing"/>
    <w:uiPriority w:val="99"/>
    <w:qFormat/>
    <w:rsid w:val="00E91F5F"/>
    <w:pPr>
      <w:bidi/>
    </w:pPr>
  </w:style>
  <w:style w:type="paragraph" w:styleId="Title">
    <w:name w:val="Title"/>
    <w:basedOn w:val="Normal"/>
    <w:next w:val="Normal"/>
    <w:link w:val="TitleChar"/>
    <w:uiPriority w:val="99"/>
    <w:qFormat/>
    <w:rsid w:val="00E91F5F"/>
    <w:pPr>
      <w:pBdr>
        <w:bottom w:val="single" w:sz="8" w:space="4" w:color="4F81BD"/>
      </w:pBdr>
      <w:spacing w:after="300" w:line="240" w:lineRule="auto"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E91F5F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Char1">
    <w:name w:val="رأس صفحة Char1"/>
    <w:basedOn w:val="DefaultParagraphFont"/>
    <w:uiPriority w:val="99"/>
    <w:locked/>
    <w:rsid w:val="000A1DE4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36657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67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3080</TotalTime>
  <Pages>41</Pages>
  <Words>10746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haeder</dc:creator>
  <cp:keywords/>
  <dc:description/>
  <cp:lastModifiedBy>مكتب القمة</cp:lastModifiedBy>
  <cp:revision>89</cp:revision>
  <cp:lastPrinted>2012-06-19T10:15:00Z</cp:lastPrinted>
  <dcterms:created xsi:type="dcterms:W3CDTF">2011-08-22T16:52:00Z</dcterms:created>
  <dcterms:modified xsi:type="dcterms:W3CDTF">2012-06-19T10:17:00Z</dcterms:modified>
</cp:coreProperties>
</file>